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64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77"/>
        <w:gridCol w:w="719"/>
        <w:gridCol w:w="7868"/>
      </w:tblGrid>
      <w:tr w:rsidR="0081670E" w:rsidRPr="006D7252" w:rsidTr="00C52721">
        <w:trPr>
          <w:tblCellSpacing w:w="0" w:type="dxa"/>
          <w:jc w:val="center"/>
        </w:trPr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D6269E" w:rsidRDefault="0081670E" w:rsidP="00C52721">
            <w:pPr>
              <w:rPr>
                <w:rFonts w:ascii="Arial" w:hAnsi="Arial" w:cs="Arial"/>
                <w:sz w:val="14"/>
                <w:szCs w:val="14"/>
              </w:rPr>
            </w:pPr>
            <w:r w:rsidRPr="00D6269E">
              <w:rPr>
                <w:rFonts w:ascii="Arial" w:hAnsi="Arial" w:cs="Arial"/>
                <w:sz w:val="14"/>
                <w:szCs w:val="14"/>
              </w:rPr>
              <w:t>Formularul-tip</w:t>
            </w:r>
          </w:p>
        </w:tc>
        <w:tc>
          <w:tcPr>
            <w:tcW w:w="860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947FE2" w:rsidRDefault="0081670E" w:rsidP="00C52721">
            <w:pPr>
              <w:pStyle w:val="rg"/>
              <w:rPr>
                <w:rFonts w:ascii="Arial" w:hAnsi="Arial" w:cs="Arial"/>
                <w:sz w:val="14"/>
                <w:szCs w:val="14"/>
                <w:lang w:val="it-IT"/>
              </w:rPr>
            </w:pPr>
            <w:r w:rsidRPr="00947FE2">
              <w:rPr>
                <w:rFonts w:ascii="Arial" w:hAnsi="Arial" w:cs="Arial"/>
                <w:sz w:val="14"/>
                <w:szCs w:val="14"/>
                <w:lang w:val="it-IT"/>
              </w:rPr>
              <w:t xml:space="preserve">Anexa nr.1 </w:t>
            </w:r>
          </w:p>
          <w:p w:rsidR="0081670E" w:rsidRPr="00947FE2" w:rsidRDefault="0081670E" w:rsidP="00C52721">
            <w:pPr>
              <w:pStyle w:val="rg"/>
              <w:rPr>
                <w:rFonts w:ascii="Arial" w:hAnsi="Arial" w:cs="Arial"/>
                <w:sz w:val="14"/>
                <w:szCs w:val="14"/>
                <w:lang w:val="it-IT"/>
              </w:rPr>
            </w:pPr>
            <w:r w:rsidRPr="00947FE2">
              <w:rPr>
                <w:rFonts w:ascii="Arial" w:hAnsi="Arial" w:cs="Arial"/>
                <w:sz w:val="14"/>
                <w:szCs w:val="14"/>
                <w:lang w:val="it-IT"/>
              </w:rPr>
              <w:t xml:space="preserve">la Ordinul Ministerului Finanţelor </w:t>
            </w:r>
          </w:p>
          <w:p w:rsidR="0081670E" w:rsidRPr="00D6269E" w:rsidRDefault="0081670E" w:rsidP="00C52721">
            <w:pPr>
              <w:pStyle w:val="rg"/>
              <w:tabs>
                <w:tab w:val="left" w:pos="8998"/>
              </w:tabs>
              <w:ind w:left="6588" w:right="-501" w:hanging="5596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947FE2">
              <w:rPr>
                <w:rFonts w:ascii="Arial" w:hAnsi="Arial" w:cs="Arial"/>
                <w:sz w:val="14"/>
                <w:szCs w:val="14"/>
                <w:lang w:val="it-IT"/>
              </w:rPr>
              <w:t xml:space="preserve">   </w:t>
            </w:r>
            <w:r w:rsidRPr="00D6269E">
              <w:rPr>
                <w:rFonts w:ascii="Arial" w:hAnsi="Arial" w:cs="Arial"/>
                <w:sz w:val="14"/>
                <w:szCs w:val="14"/>
                <w:lang w:val="en-US"/>
              </w:rPr>
              <w:t>nr._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>153</w:t>
            </w:r>
            <w:r w:rsidRPr="00D6269E">
              <w:rPr>
                <w:rFonts w:ascii="Arial" w:hAnsi="Arial" w:cs="Arial"/>
                <w:sz w:val="14"/>
                <w:szCs w:val="14"/>
                <w:lang w:val="en-US"/>
              </w:rPr>
              <w:t xml:space="preserve"> din 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>22 decembrie 2017</w:t>
            </w:r>
            <w:r w:rsidRPr="00D6269E">
              <w:rPr>
                <w:rFonts w:ascii="Arial" w:hAnsi="Arial" w:cs="Arial"/>
                <w:sz w:val="14"/>
                <w:szCs w:val="14"/>
                <w:lang w:val="en-US"/>
              </w:rPr>
              <w:t xml:space="preserve">_______ </w:t>
            </w:r>
          </w:p>
        </w:tc>
      </w:tr>
      <w:tr w:rsidR="0081670E" w:rsidRPr="006D7252" w:rsidTr="00C52721">
        <w:trPr>
          <w:tblCellSpacing w:w="0" w:type="dxa"/>
          <w:jc w:val="center"/>
        </w:trPr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Default="0081670E" w:rsidP="00C52721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A10E0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Forma </w:t>
            </w:r>
            <w:r w:rsidRPr="00A10E0C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V</w:t>
            </w:r>
            <w:r w:rsidRPr="00A10E0C">
              <w:rPr>
                <w:rFonts w:ascii="Arial" w:hAnsi="Arial" w:cs="Arial"/>
                <w:b/>
                <w:bCs/>
                <w:sz w:val="16"/>
                <w:szCs w:val="16"/>
              </w:rPr>
              <w:t>EN 12</w:t>
            </w:r>
          </w:p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  <w:r w:rsidRPr="00A10E0C">
              <w:rPr>
                <w:rFonts w:ascii="Arial" w:hAnsi="Arial" w:cs="Arial"/>
                <w:sz w:val="16"/>
                <w:szCs w:val="16"/>
              </w:rPr>
              <w:t>Форма</w:t>
            </w:r>
            <w:r w:rsidRPr="006D7252"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  <w:p w:rsidR="0081670E" w:rsidRPr="006D7252" w:rsidRDefault="0081670E" w:rsidP="00C52721">
            <w:pPr>
              <w:pStyle w:val="NormalWeb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860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947FE2" w:rsidRDefault="0081670E" w:rsidP="00C52721">
            <w:pPr>
              <w:pStyle w:val="cn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Declara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>ţ</w:t>
            </w:r>
            <w:r w:rsidRPr="006D7252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ia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>/</w:t>
            </w:r>
            <w:r w:rsidRPr="00947FE2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6D7252">
              <w:rPr>
                <w:rFonts w:ascii="Arial" w:hAnsi="Arial" w:cs="Arial"/>
                <w:sz w:val="17"/>
                <w:szCs w:val="17"/>
              </w:rPr>
              <w:t>Декларация</w:t>
            </w:r>
          </w:p>
          <w:p w:rsidR="0081670E" w:rsidRPr="00947FE2" w:rsidRDefault="0081670E" w:rsidP="00C52721">
            <w:pPr>
              <w:pStyle w:val="cb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  <w:lang w:val="en-US"/>
              </w:rPr>
              <w:t>cu</w:t>
            </w:r>
            <w:r w:rsidRPr="00947FE2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6D7252">
              <w:rPr>
                <w:rFonts w:ascii="Arial" w:hAnsi="Arial" w:cs="Arial"/>
                <w:sz w:val="17"/>
                <w:szCs w:val="17"/>
                <w:lang w:val="en-US"/>
              </w:rPr>
              <w:t>privire</w:t>
            </w:r>
            <w:r w:rsidRPr="00947FE2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6D7252">
              <w:rPr>
                <w:rFonts w:ascii="Arial" w:hAnsi="Arial" w:cs="Arial"/>
                <w:sz w:val="17"/>
                <w:szCs w:val="17"/>
                <w:lang w:val="en-US"/>
              </w:rPr>
              <w:t>la</w:t>
            </w:r>
            <w:r w:rsidRPr="00947FE2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6D7252">
              <w:rPr>
                <w:rFonts w:ascii="Arial" w:hAnsi="Arial" w:cs="Arial"/>
                <w:sz w:val="17"/>
                <w:szCs w:val="17"/>
                <w:lang w:val="en-US"/>
              </w:rPr>
              <w:t>impozitul</w:t>
            </w:r>
            <w:r w:rsidRPr="00947FE2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6D7252">
              <w:rPr>
                <w:rFonts w:ascii="Arial" w:hAnsi="Arial" w:cs="Arial"/>
                <w:sz w:val="17"/>
                <w:szCs w:val="17"/>
                <w:lang w:val="en-US"/>
              </w:rPr>
              <w:t>pe</w:t>
            </w:r>
            <w:r w:rsidRPr="00947FE2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6D7252">
              <w:rPr>
                <w:rFonts w:ascii="Arial" w:hAnsi="Arial" w:cs="Arial"/>
                <w:sz w:val="17"/>
                <w:szCs w:val="17"/>
                <w:lang w:val="en-US"/>
              </w:rPr>
              <w:t>venit</w:t>
            </w:r>
            <w:r w:rsidRPr="00947FE2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6D7252">
              <w:rPr>
                <w:rFonts w:ascii="Arial" w:hAnsi="Arial" w:cs="Arial"/>
                <w:sz w:val="17"/>
                <w:szCs w:val="17"/>
                <w:lang w:val="en-US"/>
              </w:rPr>
              <w:t>pe</w:t>
            </w:r>
            <w:r w:rsidRPr="00947FE2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6D7252">
              <w:rPr>
                <w:rFonts w:ascii="Arial" w:hAnsi="Arial" w:cs="Arial"/>
                <w:sz w:val="17"/>
                <w:szCs w:val="17"/>
                <w:lang w:val="en-US"/>
              </w:rPr>
              <w:t>perioada</w:t>
            </w:r>
            <w:r w:rsidRPr="00947FE2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6D7252">
              <w:rPr>
                <w:rFonts w:ascii="Arial" w:hAnsi="Arial" w:cs="Arial"/>
                <w:sz w:val="17"/>
                <w:szCs w:val="17"/>
                <w:lang w:val="en-US"/>
              </w:rPr>
              <w:t>fiscal</w:t>
            </w:r>
            <w:r w:rsidRPr="00947FE2">
              <w:rPr>
                <w:rFonts w:ascii="Arial" w:hAnsi="Arial" w:cs="Arial"/>
                <w:sz w:val="17"/>
                <w:szCs w:val="17"/>
              </w:rPr>
              <w:t xml:space="preserve">ă_______ </w:t>
            </w:r>
          </w:p>
          <w:p w:rsidR="0081670E" w:rsidRPr="006D7252" w:rsidRDefault="0081670E" w:rsidP="00C52721">
            <w:pPr>
              <w:pStyle w:val="cn"/>
              <w:ind w:left="300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о подоходном налоге за налоговый период</w:t>
            </w:r>
            <w:r w:rsidRPr="006D7252">
              <w:rPr>
                <w:rFonts w:ascii="Arial" w:hAnsi="Arial" w:cs="Arial"/>
                <w:color w:val="FFFFFF"/>
                <w:sz w:val="17"/>
                <w:szCs w:val="17"/>
              </w:rPr>
              <w:t>______</w:t>
            </w:r>
          </w:p>
          <w:p w:rsidR="0081670E" w:rsidRPr="00D86C16" w:rsidRDefault="0081670E" w:rsidP="00C52721">
            <w:pPr>
              <w:pStyle w:val="cn"/>
              <w:ind w:left="300"/>
              <w:rPr>
                <w:rFonts w:ascii="Arial" w:hAnsi="Arial" w:cs="Arial"/>
                <w:sz w:val="12"/>
                <w:szCs w:val="12"/>
              </w:rPr>
            </w:pPr>
            <w:r w:rsidRPr="00D86C16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81670E" w:rsidRPr="006D7252" w:rsidTr="00C52721">
        <w:trPr>
          <w:tblCellSpacing w:w="0" w:type="dxa"/>
          <w:jc w:val="center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3700EA" w:rsidRDefault="0081670E" w:rsidP="00C52721">
            <w:pPr>
              <w:rPr>
                <w:rFonts w:ascii="Arial" w:hAnsi="Arial" w:cs="Arial"/>
                <w:sz w:val="17"/>
                <w:szCs w:val="17"/>
                <w:highlight w:val="yellow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A639B5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  <w:r w:rsidRPr="00A639B5">
              <w:rPr>
                <w:rFonts w:ascii="Arial" w:hAnsi="Arial" w:cs="Arial"/>
                <w:b/>
                <w:bCs/>
                <w:sz w:val="17"/>
                <w:szCs w:val="17"/>
              </w:rPr>
              <w:t>A</w:t>
            </w:r>
          </w:p>
        </w:tc>
        <w:tc>
          <w:tcPr>
            <w:tcW w:w="7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E" w:rsidRPr="00A639B5" w:rsidRDefault="0081670E" w:rsidP="003700EA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A639B5">
              <w:rPr>
                <w:rFonts w:ascii="Arial" w:hAnsi="Arial" w:cs="Arial"/>
                <w:b/>
                <w:bCs/>
                <w:sz w:val="17"/>
                <w:szCs w:val="17"/>
              </w:rPr>
              <w:t>PersoanelenespecificatelalitereleB, C, D, şiE</w:t>
            </w:r>
          </w:p>
          <w:p w:rsidR="0081670E" w:rsidRPr="00A639B5" w:rsidRDefault="0081670E" w:rsidP="003700EA">
            <w:pPr>
              <w:rPr>
                <w:rFonts w:ascii="Arial" w:hAnsi="Arial" w:cs="Arial"/>
                <w:sz w:val="17"/>
                <w:szCs w:val="17"/>
              </w:rPr>
            </w:pPr>
            <w:r w:rsidRPr="00A639B5">
              <w:rPr>
                <w:rFonts w:ascii="Arial" w:hAnsi="Arial" w:cs="Arial"/>
                <w:b/>
                <w:bCs/>
                <w:sz w:val="17"/>
                <w:szCs w:val="17"/>
              </w:rPr>
              <w:t>Лица, не указанные в литерах В, С, D, и Е</w:t>
            </w:r>
          </w:p>
        </w:tc>
      </w:tr>
      <w:tr w:rsidR="0081670E" w:rsidRPr="006D7252" w:rsidTr="00C52721">
        <w:trPr>
          <w:tblCellSpacing w:w="0" w:type="dxa"/>
          <w:jc w:val="center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81670E" w:rsidRPr="003700EA" w:rsidRDefault="0081670E" w:rsidP="00C52721">
            <w:pPr>
              <w:rPr>
                <w:rFonts w:ascii="Arial" w:hAnsi="Arial" w:cs="Arial"/>
                <w:sz w:val="17"/>
                <w:szCs w:val="17"/>
                <w:highlight w:val="yellow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A639B5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  <w:r w:rsidRPr="00A639B5">
              <w:rPr>
                <w:rFonts w:ascii="Arial" w:hAnsi="Arial" w:cs="Arial"/>
                <w:b/>
                <w:bCs/>
                <w:sz w:val="17"/>
                <w:szCs w:val="17"/>
              </w:rPr>
              <w:t>B</w:t>
            </w:r>
          </w:p>
        </w:tc>
        <w:tc>
          <w:tcPr>
            <w:tcW w:w="7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E" w:rsidRPr="00A639B5" w:rsidRDefault="0081670E" w:rsidP="003700EA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A639B5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Întreprinderile individuale (întreprinzătorii individuali) </w:t>
            </w:r>
          </w:p>
          <w:p w:rsidR="0081670E" w:rsidRPr="00A639B5" w:rsidRDefault="0081670E" w:rsidP="003700EA">
            <w:pPr>
              <w:rPr>
                <w:rFonts w:ascii="Arial" w:hAnsi="Arial" w:cs="Arial"/>
                <w:sz w:val="17"/>
                <w:szCs w:val="17"/>
              </w:rPr>
            </w:pPr>
            <w:r w:rsidRPr="00A639B5">
              <w:rPr>
                <w:rFonts w:ascii="Arial" w:hAnsi="Arial" w:cs="Arial"/>
                <w:b/>
                <w:bCs/>
                <w:sz w:val="17"/>
                <w:szCs w:val="17"/>
              </w:rPr>
              <w:t>Индивидуальные предприятия (индивидуальные предприниматели)</w:t>
            </w:r>
          </w:p>
        </w:tc>
      </w:tr>
      <w:tr w:rsidR="0081670E" w:rsidRPr="006D7252" w:rsidTr="00C52721">
        <w:trPr>
          <w:tblCellSpacing w:w="0" w:type="dxa"/>
          <w:jc w:val="center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81670E" w:rsidRPr="003700EA" w:rsidRDefault="0081670E" w:rsidP="00C52721">
            <w:pPr>
              <w:rPr>
                <w:rFonts w:ascii="Arial" w:hAnsi="Arial" w:cs="Arial"/>
                <w:sz w:val="17"/>
                <w:szCs w:val="17"/>
                <w:highlight w:val="yellow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A639B5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  <w:r w:rsidRPr="00A639B5">
              <w:rPr>
                <w:rFonts w:ascii="Arial" w:hAnsi="Arial" w:cs="Arial"/>
                <w:b/>
                <w:bCs/>
                <w:sz w:val="17"/>
                <w:szCs w:val="17"/>
              </w:rPr>
              <w:t>C</w:t>
            </w:r>
          </w:p>
        </w:tc>
        <w:tc>
          <w:tcPr>
            <w:tcW w:w="7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E" w:rsidRPr="00A639B5" w:rsidRDefault="0081670E" w:rsidP="003700EA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A639B5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Gospodăriile ţărăneşti (de fermier) </w:t>
            </w:r>
          </w:p>
          <w:p w:rsidR="0081670E" w:rsidRPr="00A639B5" w:rsidRDefault="0081670E" w:rsidP="003700EA">
            <w:pPr>
              <w:rPr>
                <w:rFonts w:ascii="Arial" w:hAnsi="Arial" w:cs="Arial"/>
                <w:sz w:val="17"/>
                <w:szCs w:val="17"/>
              </w:rPr>
            </w:pPr>
            <w:r w:rsidRPr="00A639B5">
              <w:rPr>
                <w:rFonts w:ascii="Arial" w:hAnsi="Arial" w:cs="Arial"/>
                <w:b/>
                <w:bCs/>
                <w:sz w:val="17"/>
                <w:szCs w:val="17"/>
              </w:rPr>
              <w:t>Крестьянские (фермерские) хозяйства</w:t>
            </w:r>
          </w:p>
        </w:tc>
      </w:tr>
      <w:tr w:rsidR="0081670E" w:rsidRPr="006D7252" w:rsidTr="00C52721">
        <w:trPr>
          <w:tblCellSpacing w:w="0" w:type="dxa"/>
          <w:jc w:val="center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3700EA" w:rsidRDefault="0081670E" w:rsidP="00C52721">
            <w:pPr>
              <w:rPr>
                <w:rFonts w:ascii="Arial" w:hAnsi="Arial" w:cs="Arial"/>
                <w:sz w:val="17"/>
                <w:szCs w:val="17"/>
                <w:highlight w:val="yellow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A639B5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  <w:r w:rsidRPr="00A639B5">
              <w:rPr>
                <w:rFonts w:ascii="Arial" w:hAnsi="Arial" w:cs="Arial"/>
                <w:b/>
                <w:bCs/>
                <w:sz w:val="17"/>
                <w:szCs w:val="17"/>
              </w:rPr>
              <w:t>D</w:t>
            </w:r>
          </w:p>
        </w:tc>
        <w:tc>
          <w:tcPr>
            <w:tcW w:w="7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E" w:rsidRPr="00A639B5" w:rsidRDefault="0081670E" w:rsidP="003700EA">
            <w:pPr>
              <w:rPr>
                <w:rFonts w:ascii="Arial" w:hAnsi="Arial" w:cs="Arial"/>
                <w:b/>
                <w:sz w:val="17"/>
                <w:szCs w:val="17"/>
                <w:lang w:val="ro-RO"/>
              </w:rPr>
            </w:pP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ro-RO"/>
              </w:rPr>
              <w:t>Subiecții cu statut de persoană juridică care desfăşoară activitate profesională</w:t>
            </w:r>
          </w:p>
          <w:p w:rsidR="0081670E" w:rsidRPr="00A639B5" w:rsidRDefault="0081670E" w:rsidP="003700EA">
            <w:pPr>
              <w:rPr>
                <w:rFonts w:ascii="Arial" w:hAnsi="Arial" w:cs="Arial"/>
                <w:sz w:val="17"/>
                <w:szCs w:val="17"/>
                <w:lang w:val="ro-RO"/>
              </w:rPr>
            </w:pPr>
            <w:r w:rsidRPr="00A639B5">
              <w:rPr>
                <w:rFonts w:ascii="Arial" w:hAnsi="Arial" w:cs="Arial"/>
                <w:b/>
                <w:sz w:val="17"/>
                <w:szCs w:val="17"/>
                <w:lang w:val="ro-RO"/>
              </w:rPr>
              <w:t>Субъекты со статусом юридического лица, осуществляющиепрофессиональную деятельность</w:t>
            </w:r>
          </w:p>
        </w:tc>
      </w:tr>
      <w:tr w:rsidR="0081670E" w:rsidRPr="006D7252" w:rsidTr="00C52721">
        <w:trPr>
          <w:tblCellSpacing w:w="0" w:type="dxa"/>
          <w:jc w:val="center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3700EA" w:rsidRDefault="0081670E" w:rsidP="00C52721">
            <w:pPr>
              <w:rPr>
                <w:rFonts w:ascii="Arial" w:hAnsi="Arial" w:cs="Arial"/>
                <w:b/>
                <w:bCs/>
                <w:sz w:val="17"/>
                <w:szCs w:val="17"/>
                <w:highlight w:val="yellow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A639B5" w:rsidRDefault="0081670E" w:rsidP="00C52721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A639B5">
              <w:rPr>
                <w:rFonts w:ascii="Arial" w:hAnsi="Arial" w:cs="Arial"/>
                <w:b/>
                <w:bCs/>
                <w:sz w:val="17"/>
                <w:szCs w:val="17"/>
              </w:rPr>
              <w:t>E</w:t>
            </w:r>
          </w:p>
        </w:tc>
        <w:tc>
          <w:tcPr>
            <w:tcW w:w="7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E" w:rsidRPr="00A639B5" w:rsidRDefault="0081670E" w:rsidP="003700EA">
            <w:pPr>
              <w:rPr>
                <w:rFonts w:ascii="Arial" w:hAnsi="Arial" w:cs="Arial"/>
                <w:b/>
                <w:bCs/>
                <w:sz w:val="17"/>
                <w:szCs w:val="17"/>
                <w:lang w:val="ro-RO"/>
              </w:rPr>
            </w:pP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ro-RO"/>
              </w:rPr>
              <w:t xml:space="preserve">Societatea </w:t>
            </w:r>
          </w:p>
          <w:p w:rsidR="0081670E" w:rsidRPr="00A639B5" w:rsidRDefault="0081670E" w:rsidP="003700EA">
            <w:pPr>
              <w:rPr>
                <w:rFonts w:ascii="Arial" w:hAnsi="Arial" w:cs="Arial"/>
                <w:sz w:val="17"/>
                <w:szCs w:val="17"/>
              </w:rPr>
            </w:pP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ro-RO"/>
              </w:rPr>
              <w:t>Товарищество</w:t>
            </w:r>
          </w:p>
        </w:tc>
      </w:tr>
      <w:tr w:rsidR="0081670E" w:rsidRPr="006D7252" w:rsidTr="00C52721">
        <w:trPr>
          <w:tblCellSpacing w:w="0" w:type="dxa"/>
          <w:jc w:val="center"/>
        </w:trPr>
        <w:tc>
          <w:tcPr>
            <w:tcW w:w="986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 </w:t>
            </w:r>
            <w:r w:rsidRPr="006D7252">
              <w:rPr>
                <w:rFonts w:ascii="Arial" w:hAnsi="Arial" w:cs="Arial"/>
                <w:b/>
                <w:bCs/>
                <w:sz w:val="17"/>
                <w:szCs w:val="17"/>
              </w:rPr>
              <w:t>În pătrăţelul literei selectate se pune semnul “√”/</w:t>
            </w:r>
            <w:r w:rsidRPr="006D7252">
              <w:rPr>
                <w:rFonts w:ascii="Arial" w:hAnsi="Arial" w:cs="Arial"/>
                <w:sz w:val="17"/>
                <w:szCs w:val="17"/>
              </w:rPr>
              <w:t xml:space="preserve"> В клетке выбранной литеры проставляется знак “√”</w:t>
            </w:r>
          </w:p>
        </w:tc>
      </w:tr>
    </w:tbl>
    <w:p w:rsidR="0081670E" w:rsidRPr="00D86C16" w:rsidRDefault="0081670E" w:rsidP="005A156A">
      <w:pPr>
        <w:pStyle w:val="NormalWeb"/>
        <w:rPr>
          <w:rFonts w:ascii="Arial" w:hAnsi="Arial" w:cs="Arial"/>
          <w:sz w:val="12"/>
          <w:szCs w:val="12"/>
        </w:rPr>
      </w:pPr>
      <w:r w:rsidRPr="00D86C16">
        <w:rPr>
          <w:rFonts w:ascii="Arial" w:hAnsi="Arial" w:cs="Arial"/>
          <w:sz w:val="12"/>
          <w:szCs w:val="12"/>
        </w:rPr>
        <w:t xml:space="preserve">  </w:t>
      </w:r>
    </w:p>
    <w:tbl>
      <w:tblPr>
        <w:tblW w:w="10500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009"/>
        <w:gridCol w:w="2609"/>
        <w:gridCol w:w="2610"/>
        <w:gridCol w:w="3272"/>
      </w:tblGrid>
      <w:tr w:rsidR="0081670E" w:rsidRPr="006D7252" w:rsidTr="00C52721">
        <w:trPr>
          <w:tblCellSpacing w:w="0" w:type="dxa"/>
          <w:jc w:val="center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b/>
                <w:bCs/>
                <w:sz w:val="17"/>
                <w:szCs w:val="17"/>
              </w:rPr>
              <w:t>Denumirea contribuabilului</w:t>
            </w:r>
            <w:r w:rsidRPr="006D7252">
              <w:rPr>
                <w:rFonts w:ascii="Arial" w:hAnsi="Arial" w:cs="Arial"/>
                <w:sz w:val="17"/>
                <w:szCs w:val="17"/>
              </w:rPr>
              <w:t xml:space="preserve"> _________________________________________________________________________ </w:t>
            </w:r>
          </w:p>
          <w:p w:rsidR="0081670E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 xml:space="preserve">Наименование налогоплательщика </w:t>
            </w:r>
          </w:p>
          <w:p w:rsidR="0081670E" w:rsidRDefault="0081670E" w:rsidP="00C52721">
            <w:pPr>
              <w:rPr>
                <w:rFonts w:ascii="Arial" w:hAnsi="Arial" w:cs="Arial"/>
                <w:sz w:val="12"/>
                <w:szCs w:val="12"/>
              </w:rPr>
            </w:pPr>
          </w:p>
          <w:p w:rsidR="0081670E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b/>
                <w:bCs/>
                <w:sz w:val="17"/>
                <w:szCs w:val="17"/>
              </w:rPr>
              <w:t>Codul fiscal</w:t>
            </w:r>
            <w:r w:rsidRPr="006D7252">
              <w:rPr>
                <w:rFonts w:ascii="Arial" w:hAnsi="Arial" w:cs="Arial"/>
                <w:sz w:val="17"/>
                <w:szCs w:val="17"/>
              </w:rPr>
              <w:t xml:space="preserve"> ________________________________________________________________________________________ </w:t>
            </w:r>
          </w:p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Фискальный код</w:t>
            </w:r>
          </w:p>
          <w:p w:rsidR="0081670E" w:rsidRPr="00D86C16" w:rsidRDefault="0081670E" w:rsidP="00C52721">
            <w:pPr>
              <w:pStyle w:val="NormalWeb"/>
              <w:rPr>
                <w:rFonts w:ascii="Arial" w:hAnsi="Arial" w:cs="Arial"/>
                <w:sz w:val="12"/>
                <w:szCs w:val="12"/>
              </w:rPr>
            </w:pPr>
            <w:r w:rsidRPr="00D86C16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81670E" w:rsidRPr="00A639B5" w:rsidTr="00C52721">
        <w:trPr>
          <w:tblCellSpacing w:w="0" w:type="dxa"/>
          <w:jc w:val="center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947FE2" w:rsidRDefault="0081670E" w:rsidP="00C52721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D7252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Genul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6D7252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principal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6D7252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de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6D7252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activitate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947FE2">
              <w:rPr>
                <w:rFonts w:ascii="Arial" w:hAnsi="Arial" w:cs="Arial"/>
                <w:sz w:val="17"/>
                <w:szCs w:val="17"/>
              </w:rPr>
              <w:t xml:space="preserve">_________________________________________________ </w:t>
            </w:r>
            <w:r w:rsidRPr="006D7252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Cod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___________________</w:t>
            </w:r>
          </w:p>
          <w:p w:rsidR="0081670E" w:rsidRPr="00947FE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Основной</w:t>
            </w:r>
            <w:r w:rsidRPr="00947FE2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6D7252">
              <w:rPr>
                <w:rFonts w:ascii="Arial" w:hAnsi="Arial" w:cs="Arial"/>
                <w:sz w:val="17"/>
                <w:szCs w:val="17"/>
              </w:rPr>
              <w:t>вид</w:t>
            </w:r>
            <w:r w:rsidRPr="00947FE2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6D7252">
              <w:rPr>
                <w:rFonts w:ascii="Arial" w:hAnsi="Arial" w:cs="Arial"/>
                <w:sz w:val="17"/>
                <w:szCs w:val="17"/>
              </w:rPr>
              <w:t>деятельности</w:t>
            </w:r>
            <w:r w:rsidRPr="00947FE2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947FE2">
              <w:rPr>
                <w:rFonts w:ascii="Arial" w:hAnsi="Arial" w:cs="Arial"/>
                <w:color w:val="FFFFFF"/>
                <w:sz w:val="17"/>
                <w:szCs w:val="17"/>
              </w:rPr>
              <w:t>_________________________________________??????_??_</w:t>
            </w:r>
            <w:r w:rsidRPr="006D7252">
              <w:rPr>
                <w:rFonts w:ascii="Arial" w:hAnsi="Arial" w:cs="Arial"/>
                <w:sz w:val="17"/>
                <w:szCs w:val="17"/>
              </w:rPr>
              <w:t>Код</w:t>
            </w:r>
          </w:p>
          <w:p w:rsidR="0081670E" w:rsidRPr="00947FE2" w:rsidRDefault="0081670E" w:rsidP="00C52721">
            <w:pPr>
              <w:pStyle w:val="NormalWeb"/>
              <w:rPr>
                <w:rFonts w:ascii="Arial" w:hAnsi="Arial" w:cs="Arial"/>
                <w:sz w:val="12"/>
                <w:szCs w:val="12"/>
              </w:rPr>
            </w:pPr>
            <w:r w:rsidRPr="00D86C16">
              <w:rPr>
                <w:rFonts w:ascii="Arial" w:hAnsi="Arial" w:cs="Arial"/>
                <w:sz w:val="12"/>
                <w:szCs w:val="12"/>
                <w:lang w:val="en-US"/>
              </w:rPr>
              <w:t> </w:t>
            </w:r>
          </w:p>
        </w:tc>
      </w:tr>
      <w:tr w:rsidR="0081670E" w:rsidRPr="006D7252" w:rsidTr="00C52721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b/>
                <w:bCs/>
                <w:sz w:val="17"/>
                <w:szCs w:val="17"/>
              </w:rPr>
              <w:t>Conducătorul agentului economic</w:t>
            </w:r>
            <w:r w:rsidRPr="006D7252">
              <w:rPr>
                <w:rFonts w:ascii="Arial" w:hAnsi="Arial" w:cs="Arial"/>
                <w:sz w:val="17"/>
                <w:szCs w:val="17"/>
              </w:rPr>
              <w:t xml:space="preserve"> __________________________________________</w:t>
            </w:r>
            <w:r w:rsidRPr="006D7252">
              <w:rPr>
                <w:rFonts w:ascii="Arial" w:hAnsi="Arial" w:cs="Arial"/>
                <w:color w:val="FFFFFF"/>
                <w:sz w:val="17"/>
                <w:szCs w:val="17"/>
              </w:rPr>
              <w:t>_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b/>
                <w:bCs/>
                <w:sz w:val="17"/>
                <w:szCs w:val="17"/>
              </w:rPr>
              <w:t>L.Ş.</w:t>
            </w:r>
            <w:r w:rsidRPr="006D7252">
              <w:rPr>
                <w:rFonts w:ascii="Arial" w:hAnsi="Arial" w:cs="Arial"/>
                <w:sz w:val="17"/>
                <w:szCs w:val="17"/>
              </w:rPr>
              <w:t xml:space="preserve"> __________________</w:t>
            </w:r>
          </w:p>
        </w:tc>
      </w:tr>
      <w:tr w:rsidR="0081670E" w:rsidRPr="006D7252" w:rsidTr="00C52721">
        <w:trPr>
          <w:trHeight w:val="88"/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 xml:space="preserve">Руководитель хозяйствующего субъекта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D6269E" w:rsidRDefault="0081670E" w:rsidP="00C52721">
            <w:pPr>
              <w:rPr>
                <w:rFonts w:ascii="Arial" w:hAnsi="Arial" w:cs="Arial"/>
                <w:sz w:val="12"/>
                <w:szCs w:val="12"/>
              </w:rPr>
            </w:pPr>
            <w:r w:rsidRPr="00D6269E">
              <w:rPr>
                <w:rFonts w:ascii="Arial" w:hAnsi="Arial" w:cs="Arial"/>
                <w:b/>
                <w:bCs/>
                <w:sz w:val="12"/>
                <w:szCs w:val="12"/>
              </w:rPr>
              <w:t>(numele, prenumele</w:t>
            </w:r>
            <w:r w:rsidRPr="00D6269E">
              <w:rPr>
                <w:rFonts w:ascii="Arial" w:hAnsi="Arial" w:cs="Arial"/>
                <w:sz w:val="12"/>
                <w:szCs w:val="12"/>
              </w:rPr>
              <w:t>/фамилия, имя)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М.П.</w:t>
            </w:r>
            <w:r w:rsidRPr="006D7252">
              <w:rPr>
                <w:rFonts w:ascii="Arial" w:hAnsi="Arial" w:cs="Arial"/>
                <w:color w:val="FFFFFF"/>
                <w:sz w:val="17"/>
                <w:szCs w:val="17"/>
                <w:vertAlign w:val="subscript"/>
              </w:rPr>
              <w:t>___</w:t>
            </w:r>
            <w:r w:rsidRPr="00D6269E">
              <w:rPr>
                <w:rFonts w:ascii="Arial" w:hAnsi="Arial" w:cs="Arial"/>
                <w:sz w:val="12"/>
                <w:szCs w:val="12"/>
              </w:rPr>
              <w:t>(</w:t>
            </w:r>
            <w:r w:rsidRPr="00D6269E">
              <w:rPr>
                <w:rFonts w:ascii="Arial" w:hAnsi="Arial" w:cs="Arial"/>
                <w:b/>
                <w:bCs/>
                <w:sz w:val="12"/>
                <w:szCs w:val="12"/>
              </w:rPr>
              <w:t>semnatura</w:t>
            </w:r>
            <w:r w:rsidRPr="00D6269E">
              <w:rPr>
                <w:rFonts w:ascii="Arial" w:hAnsi="Arial" w:cs="Arial"/>
                <w:sz w:val="12"/>
                <w:szCs w:val="12"/>
              </w:rPr>
              <w:t>/подпись)</w:t>
            </w:r>
          </w:p>
        </w:tc>
      </w:tr>
      <w:tr w:rsidR="0081670E" w:rsidRPr="006D7252" w:rsidTr="00C52721">
        <w:trPr>
          <w:trHeight w:val="290"/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Default="0081670E" w:rsidP="00C52721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b/>
                <w:bCs/>
                <w:sz w:val="17"/>
                <w:szCs w:val="17"/>
              </w:rPr>
              <w:t>Contabil-şef</w:t>
            </w:r>
            <w:r w:rsidRPr="006D7252">
              <w:rPr>
                <w:rFonts w:ascii="Arial" w:hAnsi="Arial" w:cs="Arial"/>
                <w:sz w:val="17"/>
                <w:szCs w:val="17"/>
              </w:rPr>
              <w:t xml:space="preserve"> ______________________________________________________________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</w:p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b/>
                <w:bCs/>
                <w:sz w:val="17"/>
                <w:szCs w:val="17"/>
              </w:rPr>
              <w:t>Data prezentării</w:t>
            </w:r>
            <w:r w:rsidRPr="006D7252">
              <w:rPr>
                <w:rFonts w:ascii="Arial" w:hAnsi="Arial" w:cs="Arial"/>
                <w:sz w:val="17"/>
                <w:szCs w:val="17"/>
              </w:rPr>
              <w:t>_______</w:t>
            </w:r>
          </w:p>
        </w:tc>
      </w:tr>
      <w:tr w:rsidR="0081670E" w:rsidRPr="006D7252" w:rsidTr="00C52721">
        <w:trPr>
          <w:trHeight w:val="103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Главный бухгалтер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D6269E" w:rsidRDefault="0081670E" w:rsidP="00C52721">
            <w:pPr>
              <w:rPr>
                <w:rFonts w:ascii="Arial" w:hAnsi="Arial" w:cs="Arial"/>
                <w:sz w:val="12"/>
                <w:szCs w:val="12"/>
              </w:rPr>
            </w:pPr>
            <w:r w:rsidRPr="00D6269E">
              <w:rPr>
                <w:rFonts w:ascii="Arial" w:hAnsi="Arial" w:cs="Arial"/>
                <w:b/>
                <w:bCs/>
                <w:sz w:val="12"/>
                <w:szCs w:val="12"/>
              </w:rPr>
              <w:t>(numele, prenumele</w:t>
            </w:r>
            <w:r w:rsidRPr="00D6269E">
              <w:rPr>
                <w:rFonts w:ascii="Arial" w:hAnsi="Arial" w:cs="Arial"/>
                <w:sz w:val="12"/>
                <w:szCs w:val="12"/>
              </w:rPr>
              <w:t>/фамилия, имя)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D6269E" w:rsidRDefault="0081670E" w:rsidP="00C52721">
            <w:pPr>
              <w:rPr>
                <w:rFonts w:ascii="Arial" w:hAnsi="Arial" w:cs="Arial"/>
                <w:sz w:val="12"/>
                <w:szCs w:val="12"/>
              </w:rPr>
            </w:pPr>
            <w:r w:rsidRPr="00D6269E">
              <w:rPr>
                <w:rFonts w:ascii="Arial" w:hAnsi="Arial" w:cs="Arial"/>
                <w:sz w:val="12"/>
                <w:szCs w:val="12"/>
              </w:rPr>
              <w:t>(</w:t>
            </w:r>
            <w:r w:rsidRPr="00D6269E">
              <w:rPr>
                <w:rFonts w:ascii="Arial" w:hAnsi="Arial" w:cs="Arial"/>
                <w:b/>
                <w:bCs/>
                <w:sz w:val="12"/>
                <w:szCs w:val="12"/>
              </w:rPr>
              <w:t>semnatura</w:t>
            </w:r>
            <w:r w:rsidRPr="00D6269E">
              <w:rPr>
                <w:rFonts w:ascii="Arial" w:hAnsi="Arial" w:cs="Arial"/>
                <w:sz w:val="12"/>
                <w:szCs w:val="12"/>
              </w:rPr>
              <w:t>/подпись)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 xml:space="preserve">Дата представления </w:t>
            </w:r>
          </w:p>
        </w:tc>
      </w:tr>
      <w:tr w:rsidR="0081670E" w:rsidRPr="006D7252" w:rsidTr="00C52721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Default="0081670E" w:rsidP="00C52721">
            <w:pPr>
              <w:rPr>
                <w:rFonts w:ascii="Arial" w:hAnsi="Arial" w:cs="Arial"/>
                <w:sz w:val="12"/>
                <w:szCs w:val="12"/>
              </w:rPr>
            </w:pPr>
          </w:p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ro-RO"/>
              </w:rPr>
              <w:t>Serviciul</w:t>
            </w:r>
            <w:r w:rsidRPr="006D725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Fiscal de Stat</w:t>
            </w:r>
            <w:r w:rsidRPr="006D7252">
              <w:rPr>
                <w:rFonts w:ascii="Arial" w:hAnsi="Arial" w:cs="Arial"/>
                <w:sz w:val="17"/>
                <w:szCs w:val="17"/>
              </w:rPr>
              <w:t xml:space="preserve"> _________________________________________________</w:t>
            </w:r>
          </w:p>
          <w:p w:rsidR="0081670E" w:rsidRPr="006D7252" w:rsidRDefault="0081670E" w:rsidP="00C52721">
            <w:pPr>
              <w:pStyle w:val="lf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 xml:space="preserve">Государственная налоговая </w:t>
            </w:r>
            <w:r>
              <w:rPr>
                <w:rFonts w:ascii="Arial" w:hAnsi="Arial" w:cs="Arial"/>
                <w:sz w:val="17"/>
                <w:szCs w:val="17"/>
              </w:rPr>
              <w:t>служба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Default="0081670E" w:rsidP="00C52721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  <w:p w:rsidR="0081670E" w:rsidRDefault="0081670E" w:rsidP="00C52721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D7252">
              <w:rPr>
                <w:rFonts w:ascii="Arial" w:hAnsi="Arial" w:cs="Arial"/>
                <w:b/>
                <w:bCs/>
                <w:sz w:val="17"/>
                <w:szCs w:val="17"/>
              </w:rPr>
              <w:t>Data primirii __________</w:t>
            </w:r>
          </w:p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 xml:space="preserve">Дата получения </w:t>
            </w:r>
          </w:p>
        </w:tc>
      </w:tr>
      <w:tr w:rsidR="0081670E" w:rsidRPr="006D7252" w:rsidTr="00C52721">
        <w:trPr>
          <w:trHeight w:val="165"/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D86C16" w:rsidRDefault="0081670E" w:rsidP="00C52721">
            <w:pPr>
              <w:rPr>
                <w:rFonts w:ascii="Arial" w:hAnsi="Arial" w:cs="Arial"/>
                <w:sz w:val="12"/>
                <w:szCs w:val="12"/>
              </w:rPr>
            </w:pPr>
            <w:r w:rsidRPr="00D86C16">
              <w:rPr>
                <w:rFonts w:ascii="Arial" w:hAnsi="Arial" w:cs="Arial"/>
                <w:sz w:val="12"/>
                <w:szCs w:val="12"/>
              </w:rPr>
              <w:t> </w:t>
            </w:r>
          </w:p>
          <w:p w:rsidR="0081670E" w:rsidRPr="006D7252" w:rsidRDefault="0081670E" w:rsidP="00C52721">
            <w:pPr>
              <w:pStyle w:val="lf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b/>
                <w:bCs/>
                <w:sz w:val="17"/>
                <w:szCs w:val="17"/>
              </w:rPr>
              <w:t>Funcţionarul organului fiscal</w:t>
            </w:r>
            <w:r w:rsidRPr="006D7252">
              <w:rPr>
                <w:rFonts w:ascii="Arial" w:hAnsi="Arial" w:cs="Arial"/>
                <w:sz w:val="17"/>
                <w:szCs w:val="17"/>
              </w:rPr>
              <w:t xml:space="preserve"> _______________________________________________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</w:p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______________________</w:t>
            </w:r>
          </w:p>
        </w:tc>
      </w:tr>
      <w:tr w:rsidR="0081670E" w:rsidRPr="006D7252" w:rsidTr="00C52721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1670E" w:rsidRPr="006D7252" w:rsidRDefault="0081670E" w:rsidP="00C52721">
            <w:pPr>
              <w:pStyle w:val="lf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Служащий налогового органа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D6269E" w:rsidRDefault="0081670E" w:rsidP="00C52721">
            <w:pPr>
              <w:rPr>
                <w:rFonts w:ascii="Arial" w:hAnsi="Arial" w:cs="Arial"/>
                <w:sz w:val="12"/>
                <w:szCs w:val="12"/>
              </w:rPr>
            </w:pPr>
            <w:r w:rsidRPr="00D6269E">
              <w:rPr>
                <w:rFonts w:ascii="Arial" w:hAnsi="Arial" w:cs="Arial"/>
                <w:b/>
                <w:bCs/>
                <w:sz w:val="12"/>
                <w:szCs w:val="12"/>
              </w:rPr>
              <w:t>(numele, prenumele</w:t>
            </w:r>
            <w:r w:rsidRPr="00D6269E">
              <w:rPr>
                <w:rFonts w:ascii="Arial" w:hAnsi="Arial" w:cs="Arial"/>
                <w:sz w:val="12"/>
                <w:szCs w:val="12"/>
              </w:rPr>
              <w:t>/фамилия, имя)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D6269E" w:rsidRDefault="0081670E" w:rsidP="00C52721">
            <w:pPr>
              <w:pStyle w:val="cn"/>
              <w:jc w:val="left"/>
              <w:rPr>
                <w:rFonts w:ascii="Arial" w:hAnsi="Arial" w:cs="Arial"/>
                <w:sz w:val="12"/>
                <w:szCs w:val="12"/>
              </w:rPr>
            </w:pPr>
            <w:r w:rsidRPr="00D6269E">
              <w:rPr>
                <w:rFonts w:ascii="Arial" w:hAnsi="Arial" w:cs="Arial"/>
                <w:sz w:val="12"/>
                <w:szCs w:val="12"/>
              </w:rPr>
              <w:t>(</w:t>
            </w:r>
            <w:r w:rsidRPr="00D6269E">
              <w:rPr>
                <w:rFonts w:ascii="Arial" w:hAnsi="Arial" w:cs="Arial"/>
                <w:b/>
                <w:bCs/>
                <w:sz w:val="12"/>
                <w:szCs w:val="12"/>
              </w:rPr>
              <w:t>semnatura</w:t>
            </w:r>
            <w:r w:rsidRPr="00D6269E">
              <w:rPr>
                <w:rFonts w:ascii="Arial" w:hAnsi="Arial" w:cs="Arial"/>
                <w:sz w:val="12"/>
                <w:szCs w:val="12"/>
              </w:rPr>
              <w:t>/подпись)</w:t>
            </w:r>
          </w:p>
        </w:tc>
      </w:tr>
    </w:tbl>
    <w:p w:rsidR="0081670E" w:rsidRPr="00D86C16" w:rsidRDefault="0081670E" w:rsidP="005A156A">
      <w:pPr>
        <w:pStyle w:val="NormalWeb"/>
        <w:rPr>
          <w:rFonts w:ascii="Arial" w:hAnsi="Arial" w:cs="Arial"/>
          <w:sz w:val="12"/>
          <w:szCs w:val="12"/>
        </w:rPr>
      </w:pPr>
      <w:r w:rsidRPr="00D86C16">
        <w:rPr>
          <w:rFonts w:ascii="Arial" w:hAnsi="Arial" w:cs="Arial"/>
          <w:sz w:val="12"/>
          <w:szCs w:val="12"/>
        </w:rPr>
        <w:t> </w:t>
      </w:r>
    </w:p>
    <w:tbl>
      <w:tblPr>
        <w:tblW w:w="10264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040"/>
        <w:gridCol w:w="567"/>
        <w:gridCol w:w="657"/>
      </w:tblGrid>
      <w:tr w:rsidR="0081670E" w:rsidRPr="006D7252" w:rsidTr="00C52721">
        <w:trPr>
          <w:tblCellSpacing w:w="0" w:type="dxa"/>
          <w:jc w:val="center"/>
        </w:trPr>
        <w:tc>
          <w:tcPr>
            <w:tcW w:w="9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b/>
                <w:bCs/>
                <w:sz w:val="17"/>
                <w:szCs w:val="17"/>
              </w:rPr>
              <w:t>Indicatori/</w:t>
            </w:r>
            <w:r w:rsidRPr="006D7252">
              <w:rPr>
                <w:rFonts w:ascii="Arial" w:hAnsi="Arial" w:cs="Arial"/>
                <w:sz w:val="17"/>
                <w:szCs w:val="17"/>
              </w:rPr>
              <w:t xml:space="preserve"> Показатели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b/>
                <w:bCs/>
                <w:sz w:val="17"/>
                <w:szCs w:val="17"/>
              </w:rPr>
              <w:t>Cod</w:t>
            </w:r>
            <w:r w:rsidRPr="006D7252"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Код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Default="0081670E" w:rsidP="00C52721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D7252">
              <w:rPr>
                <w:rFonts w:ascii="Arial" w:hAnsi="Arial" w:cs="Arial"/>
                <w:b/>
                <w:bCs/>
                <w:sz w:val="17"/>
                <w:szCs w:val="17"/>
              </w:rPr>
              <w:t>Suma</w:t>
            </w:r>
          </w:p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Сумма</w:t>
            </w:r>
          </w:p>
        </w:tc>
      </w:tr>
      <w:tr w:rsidR="0081670E" w:rsidRPr="006D7252" w:rsidTr="00C52721">
        <w:trPr>
          <w:tblCellSpacing w:w="0" w:type="dxa"/>
          <w:jc w:val="center"/>
        </w:trPr>
        <w:tc>
          <w:tcPr>
            <w:tcW w:w="9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947FE2" w:rsidRDefault="0081670E" w:rsidP="00C52721">
            <w:pPr>
              <w:rPr>
                <w:rFonts w:ascii="Arial" w:hAnsi="Arial" w:cs="Arial"/>
                <w:b/>
                <w:bCs/>
                <w:sz w:val="17"/>
                <w:szCs w:val="17"/>
                <w:lang w:val="it-IT"/>
              </w:rPr>
            </w:pPr>
            <w:r w:rsidRPr="00947FE2">
              <w:rPr>
                <w:rFonts w:ascii="Arial" w:hAnsi="Arial" w:cs="Arial"/>
                <w:b/>
                <w:bCs/>
                <w:sz w:val="17"/>
                <w:szCs w:val="17"/>
                <w:lang w:val="it-IT"/>
              </w:rPr>
              <w:t>Profitul (pierderea) perioadei de gestiune curente pînă la impozitare (rîndul 0101 – rîndul 0102)</w:t>
            </w:r>
          </w:p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Прибыль (убыток) текущего отчетного периода до налогообложения (стр.0101 – стр.0102)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010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 </w:t>
            </w:r>
          </w:p>
        </w:tc>
      </w:tr>
      <w:tr w:rsidR="0081670E" w:rsidRPr="006D7252" w:rsidTr="00C52721">
        <w:trPr>
          <w:tblCellSpacing w:w="0" w:type="dxa"/>
          <w:jc w:val="center"/>
        </w:trPr>
        <w:tc>
          <w:tcPr>
            <w:tcW w:w="9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947FE2" w:rsidRDefault="0081670E" w:rsidP="00C52721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Suma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total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ă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a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veniturilor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constatate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conform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datelor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contabilit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>ăţ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ii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financiare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(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suma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clasei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“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Venituri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>”)</w:t>
            </w:r>
          </w:p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Общая сумма доходов, признанных в финансовом учете (сумма класса “Доходы” )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0101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 </w:t>
            </w:r>
          </w:p>
        </w:tc>
      </w:tr>
      <w:tr w:rsidR="0081670E" w:rsidRPr="006D7252" w:rsidTr="00C52721">
        <w:trPr>
          <w:tblCellSpacing w:w="0" w:type="dxa"/>
          <w:jc w:val="center"/>
        </w:trPr>
        <w:tc>
          <w:tcPr>
            <w:tcW w:w="9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947FE2" w:rsidRDefault="0081670E" w:rsidP="00C52721">
            <w:pPr>
              <w:rPr>
                <w:rFonts w:ascii="Arial" w:hAnsi="Arial" w:cs="Arial"/>
                <w:b/>
                <w:bCs/>
                <w:sz w:val="17"/>
                <w:szCs w:val="17"/>
                <w:lang w:val="it-IT"/>
              </w:rPr>
            </w:pPr>
            <w:r w:rsidRPr="00947FE2">
              <w:rPr>
                <w:rFonts w:ascii="Arial" w:hAnsi="Arial" w:cs="Arial"/>
                <w:b/>
                <w:bCs/>
                <w:sz w:val="17"/>
                <w:szCs w:val="17"/>
                <w:lang w:val="it-IT"/>
              </w:rPr>
              <w:t>Suma totală a cheltuielilor constatate conform datelor contabilităţii financiare (suma clasei „Cheltuieli”)</w:t>
            </w:r>
          </w:p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Общая сумма расходов, признанных в финансовом учете (сумма класса “Расходы”)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0102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 </w:t>
            </w:r>
          </w:p>
        </w:tc>
      </w:tr>
      <w:tr w:rsidR="0081670E" w:rsidRPr="006D7252" w:rsidTr="00C52721">
        <w:trPr>
          <w:tblCellSpacing w:w="0" w:type="dxa"/>
          <w:jc w:val="center"/>
        </w:trPr>
        <w:tc>
          <w:tcPr>
            <w:tcW w:w="9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947FE2" w:rsidRDefault="0081670E" w:rsidP="00C52721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Ajustarea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(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majorarea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/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mic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>ş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orarea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)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veniturilor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conform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prevederilor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legisla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>ţ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iei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fiscale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(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anexa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1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D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>)</w:t>
            </w:r>
          </w:p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Корректировка (увеличение /уменьшение) доходов в соответствии с налоговым законодательством (приложение 1D)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020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 </w:t>
            </w:r>
          </w:p>
        </w:tc>
      </w:tr>
      <w:tr w:rsidR="0081670E" w:rsidRPr="006D7252" w:rsidTr="00C52721">
        <w:trPr>
          <w:tblCellSpacing w:w="0" w:type="dxa"/>
          <w:jc w:val="center"/>
        </w:trPr>
        <w:tc>
          <w:tcPr>
            <w:tcW w:w="9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947FE2" w:rsidRDefault="0081670E" w:rsidP="00C52721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Ajustarea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(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majorarea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/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mic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>ş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orarea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)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cheltuielilor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conform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prevederilor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legisla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>ţ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iei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fiscale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(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anexa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2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D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>)</w:t>
            </w:r>
          </w:p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Корректировка (увеличение /уменьшение) расходов в соответствии с налоговым законодательством (приложение 2D)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030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 </w:t>
            </w:r>
          </w:p>
        </w:tc>
      </w:tr>
      <w:tr w:rsidR="0081670E" w:rsidRPr="006D7252" w:rsidTr="00C52721">
        <w:trPr>
          <w:tblCellSpacing w:w="0" w:type="dxa"/>
          <w:jc w:val="center"/>
        </w:trPr>
        <w:tc>
          <w:tcPr>
            <w:tcW w:w="9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Default="0081670E" w:rsidP="00C52721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D7252">
              <w:rPr>
                <w:rFonts w:ascii="Arial" w:hAnsi="Arial" w:cs="Arial"/>
                <w:b/>
                <w:bCs/>
                <w:sz w:val="17"/>
                <w:szCs w:val="17"/>
              </w:rPr>
              <w:t>Venitul (pierderi) obţinut în perioada fiscală, luînd în considerare ajustările (majorările /micşorările) (rîndul 010 + rîndul 020 – rîndul 030)</w:t>
            </w:r>
          </w:p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Доход (убыток), полученный в налоговом периоде, с учетом корректировок (увеличений /уменьшений) (стр.010 + стр.020 – стр.030)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040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 </w:t>
            </w:r>
          </w:p>
        </w:tc>
      </w:tr>
      <w:tr w:rsidR="0081670E" w:rsidRPr="006D7252" w:rsidTr="00C52721">
        <w:trPr>
          <w:tblCellSpacing w:w="0" w:type="dxa"/>
          <w:jc w:val="center"/>
        </w:trPr>
        <w:tc>
          <w:tcPr>
            <w:tcW w:w="9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947FE2" w:rsidRDefault="0081670E" w:rsidP="00C52721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Suma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cheltuielilor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legate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de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dona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>ţ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iile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î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n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scopuri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filantropice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ş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i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de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sponsorizare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î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n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folosul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organiza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>ţ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iilor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specificate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î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n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art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>.36</w:t>
            </w:r>
            <w:r>
              <w:rPr>
                <w:rFonts w:ascii="Arial" w:hAnsi="Arial" w:cs="Arial"/>
                <w:b/>
                <w:bCs/>
                <w:sz w:val="17"/>
                <w:szCs w:val="17"/>
                <w:lang w:val="ro-RO"/>
              </w:rPr>
              <w:t xml:space="preserve"> alin.(1)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din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Codul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fiscal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>, î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n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limitele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stabilite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(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r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>î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ndul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040 × %)</w:t>
            </w:r>
          </w:p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Сумма расходов, связанных с пожертвованиями на благотворительные и спонсорские цели в пользу организаций, указанных в ст.36 Налогового кодекса, в пределах установленного лимита (стр.040 × %)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050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 </w:t>
            </w:r>
          </w:p>
        </w:tc>
      </w:tr>
      <w:tr w:rsidR="0081670E" w:rsidRPr="006D7252" w:rsidTr="00C52721">
        <w:trPr>
          <w:tblCellSpacing w:w="0" w:type="dxa"/>
          <w:jc w:val="center"/>
        </w:trPr>
        <w:tc>
          <w:tcPr>
            <w:tcW w:w="9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947FE2" w:rsidRDefault="0081670E" w:rsidP="00C52721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Suma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cheltuielilor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neconfirmate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documentar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>, î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n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limitele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stabilite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(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r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>î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ndul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040 × %)</w:t>
            </w:r>
          </w:p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Сумма расходов, не подтвержденных документально, в пределах установленного лимита (стр.040 × %)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060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 </w:t>
            </w:r>
          </w:p>
        </w:tc>
      </w:tr>
      <w:tr w:rsidR="0081670E" w:rsidRPr="006D7252" w:rsidTr="00C52721">
        <w:trPr>
          <w:tblCellSpacing w:w="0" w:type="dxa"/>
          <w:jc w:val="center"/>
        </w:trPr>
        <w:tc>
          <w:tcPr>
            <w:tcW w:w="9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Default="0081670E" w:rsidP="00C52721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D7252">
              <w:rPr>
                <w:rFonts w:ascii="Arial" w:hAnsi="Arial" w:cs="Arial"/>
                <w:b/>
                <w:bCs/>
                <w:sz w:val="17"/>
                <w:szCs w:val="17"/>
              </w:rPr>
              <w:t>Suma scutirilor (acest indicator nu trebuie să depăşească rezultatul pozitiv al calculului (rîndul 040 – rîndul 050 – rîndul 060)</w:t>
            </w:r>
          </w:p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Сумма освобождений (данный показатель не должен превышать положительный результат, исчисленный в результате расчета (стр.040 – стр.050 – стр.060))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0701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 </w:t>
            </w:r>
          </w:p>
        </w:tc>
      </w:tr>
      <w:tr w:rsidR="0081670E" w:rsidRPr="006D7252" w:rsidTr="00C52721">
        <w:trPr>
          <w:tblCellSpacing w:w="0" w:type="dxa"/>
          <w:jc w:val="center"/>
        </w:trPr>
        <w:tc>
          <w:tcPr>
            <w:tcW w:w="9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947FE2" w:rsidRDefault="0081670E" w:rsidP="00C52721">
            <w:pPr>
              <w:rPr>
                <w:rFonts w:ascii="Arial" w:hAnsi="Arial" w:cs="Arial"/>
                <w:b/>
                <w:bCs/>
                <w:i/>
                <w:iCs/>
                <w:sz w:val="17"/>
                <w:szCs w:val="17"/>
                <w:lang w:val="it-IT"/>
              </w:rPr>
            </w:pPr>
            <w:r w:rsidRPr="00947FE2">
              <w:rPr>
                <w:rFonts w:ascii="Arial" w:hAnsi="Arial" w:cs="Arial"/>
                <w:b/>
                <w:bCs/>
                <w:sz w:val="17"/>
                <w:szCs w:val="17"/>
                <w:lang w:val="it-IT"/>
              </w:rPr>
              <w:t>Suma venitului impozabil fără luarea în calcul a pierderilor fiscale ale anilor precedenţi:</w:t>
            </w:r>
          </w:p>
          <w:p w:rsidR="0081670E" w:rsidRPr="00947FE2" w:rsidRDefault="0081670E" w:rsidP="00C52721">
            <w:pPr>
              <w:rPr>
                <w:rFonts w:ascii="Arial" w:hAnsi="Arial" w:cs="Arial"/>
                <w:b/>
                <w:bCs/>
                <w:i/>
                <w:iCs/>
                <w:sz w:val="17"/>
                <w:szCs w:val="17"/>
                <w:lang w:val="it-IT"/>
              </w:rPr>
            </w:pPr>
            <w:r w:rsidRPr="00947FE2">
              <w:rPr>
                <w:rFonts w:ascii="Arial" w:hAnsi="Arial" w:cs="Arial"/>
                <w:b/>
                <w:bCs/>
                <w:i/>
                <w:iCs/>
                <w:sz w:val="17"/>
                <w:szCs w:val="17"/>
                <w:lang w:val="it-IT"/>
              </w:rPr>
              <w:t>pentru contribuabilii cu statut de persoană juridică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  <w:lang w:val="it-IT"/>
              </w:rPr>
              <w:t>: (rîndul 040 – rîndul 050 – rîndul 060) (se indică doar rezultatul pozitiv, iar în cazul calculării unui indicator negativ el urmează a fi reflectat în rîndul 100);</w:t>
            </w:r>
          </w:p>
          <w:p w:rsidR="0081670E" w:rsidRPr="00947FE2" w:rsidRDefault="0081670E" w:rsidP="00C52721">
            <w:pPr>
              <w:rPr>
                <w:rFonts w:ascii="Arial" w:hAnsi="Arial" w:cs="Arial"/>
                <w:b/>
                <w:bCs/>
                <w:sz w:val="17"/>
                <w:szCs w:val="17"/>
                <w:lang w:val="it-IT"/>
              </w:rPr>
            </w:pPr>
            <w:r w:rsidRPr="00947FE2">
              <w:rPr>
                <w:rFonts w:ascii="Arial" w:hAnsi="Arial" w:cs="Arial"/>
                <w:b/>
                <w:bCs/>
                <w:i/>
                <w:iCs/>
                <w:sz w:val="17"/>
                <w:szCs w:val="17"/>
                <w:lang w:val="it-IT"/>
              </w:rPr>
              <w:t>pentru contribuabilii cu statut de persoană fizică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  <w:lang w:val="it-IT"/>
              </w:rPr>
              <w:t>: (rîndul 040 – rîndul 050 – rîndul 060 – rîndul 0701) (se indică doar rezultatul pozitiv, iar în cazul calculării unui indicator negativ el urmează a fi reflectat în rîndul 100)</w:t>
            </w:r>
          </w:p>
          <w:p w:rsidR="0081670E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Сумма налогооблагаемого дохода (налогового убытка) без учета налоговых убытков прошлых лет:</w:t>
            </w:r>
          </w:p>
          <w:p w:rsidR="0081670E" w:rsidRDefault="0081670E" w:rsidP="00C52721">
            <w:pPr>
              <w:rPr>
                <w:rFonts w:ascii="Arial" w:hAnsi="Arial" w:cs="Arial"/>
                <w:i/>
                <w:iCs/>
                <w:sz w:val="17"/>
                <w:szCs w:val="17"/>
              </w:rPr>
            </w:pPr>
            <w:r w:rsidRPr="006D7252">
              <w:rPr>
                <w:rFonts w:ascii="Arial" w:hAnsi="Arial" w:cs="Arial"/>
                <w:i/>
                <w:iCs/>
                <w:sz w:val="17"/>
                <w:szCs w:val="17"/>
              </w:rPr>
              <w:t>для налогоплательщиков со статусом юридического лица</w:t>
            </w:r>
            <w:r w:rsidRPr="006D7252">
              <w:rPr>
                <w:rFonts w:ascii="Arial" w:hAnsi="Arial" w:cs="Arial"/>
                <w:sz w:val="17"/>
                <w:szCs w:val="17"/>
              </w:rPr>
              <w:t>: (стр.040 – стр.050 – стр.060) (указывается только положительный результат, а в случае исчисления отрицательного показателя он указывается в стр.100);</w:t>
            </w:r>
          </w:p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i/>
                <w:iCs/>
                <w:sz w:val="17"/>
                <w:szCs w:val="17"/>
              </w:rPr>
              <w:t>для налогоплательщиков со статусом физического лица</w:t>
            </w:r>
            <w:r w:rsidRPr="006D7252">
              <w:rPr>
                <w:rFonts w:ascii="Arial" w:hAnsi="Arial" w:cs="Arial"/>
                <w:sz w:val="17"/>
                <w:szCs w:val="17"/>
              </w:rPr>
              <w:t>: (стр.040 – стр.050 – стр.060 – стр.0701) (указывается только положительный результат, а в случае исчисления отрицательного показателя он указывается в стр.100)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070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 </w:t>
            </w:r>
          </w:p>
        </w:tc>
      </w:tr>
      <w:tr w:rsidR="0081670E" w:rsidRPr="006D7252" w:rsidTr="00C52721">
        <w:trPr>
          <w:tblCellSpacing w:w="0" w:type="dxa"/>
          <w:jc w:val="center"/>
        </w:trPr>
        <w:tc>
          <w:tcPr>
            <w:tcW w:w="9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947FE2" w:rsidRDefault="0081670E" w:rsidP="00C52721">
            <w:pPr>
              <w:rPr>
                <w:rFonts w:ascii="Arial" w:hAnsi="Arial" w:cs="Arial"/>
                <w:b/>
                <w:bCs/>
                <w:sz w:val="17"/>
                <w:szCs w:val="17"/>
                <w:lang w:val="it-IT"/>
              </w:rPr>
            </w:pPr>
            <w:r w:rsidRPr="00947FE2">
              <w:rPr>
                <w:rFonts w:ascii="Arial" w:hAnsi="Arial" w:cs="Arial"/>
                <w:b/>
                <w:bCs/>
                <w:sz w:val="17"/>
                <w:szCs w:val="17"/>
                <w:lang w:val="it-IT"/>
              </w:rPr>
              <w:t>Suma pierderilor fiscale reportate din perioadele fiscale precedente permise spre deducere în perioada fiscală curentă, dar nu mai mult decît suma din rîndul 070</w:t>
            </w:r>
          </w:p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Сумма налогового убытка прошлых лет, подлежащая вычету в текущем налоговом периоде, но не больше стр.070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080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 </w:t>
            </w:r>
          </w:p>
        </w:tc>
      </w:tr>
      <w:tr w:rsidR="0081670E" w:rsidRPr="006D7252" w:rsidTr="00C52721">
        <w:trPr>
          <w:tblCellSpacing w:w="0" w:type="dxa"/>
          <w:jc w:val="center"/>
        </w:trPr>
        <w:tc>
          <w:tcPr>
            <w:tcW w:w="9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947FE2" w:rsidRDefault="0081670E" w:rsidP="00C52721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Suma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venitului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impozabil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p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>î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n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ă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la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aplicarea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facilit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>ăţ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ilor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fiscale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(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r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>î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ndul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070 –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r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>î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ndul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080)</w:t>
            </w:r>
          </w:p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Сумма налогооблагаемого дохода до применения налоговых льгот (стр.070 – стр.080)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0901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 </w:t>
            </w:r>
          </w:p>
        </w:tc>
      </w:tr>
      <w:tr w:rsidR="0081670E" w:rsidRPr="006D7252" w:rsidTr="00C52721">
        <w:trPr>
          <w:tblCellSpacing w:w="0" w:type="dxa"/>
          <w:jc w:val="center"/>
        </w:trPr>
        <w:tc>
          <w:tcPr>
            <w:tcW w:w="9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947FE2" w:rsidRDefault="0081670E" w:rsidP="00C52721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Suma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venitului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scutit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de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impozitare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(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anexa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4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D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>)</w:t>
            </w:r>
          </w:p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Сумма дохода, освобожденного от налогообложения (приложение 4D)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0902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 </w:t>
            </w:r>
          </w:p>
        </w:tc>
      </w:tr>
      <w:tr w:rsidR="0081670E" w:rsidRPr="006D7252" w:rsidTr="00C52721">
        <w:trPr>
          <w:tblCellSpacing w:w="0" w:type="dxa"/>
          <w:jc w:val="center"/>
        </w:trPr>
        <w:tc>
          <w:tcPr>
            <w:tcW w:w="9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947FE2" w:rsidRDefault="0081670E" w:rsidP="00C52721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Suma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venitului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impozabil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(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r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>î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ndul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0901 –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r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>î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ndul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0902)</w:t>
            </w:r>
          </w:p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Сумма налогооблагаемого дохода (стр.0901 – стр.0902)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090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 </w:t>
            </w:r>
          </w:p>
        </w:tc>
      </w:tr>
      <w:tr w:rsidR="0081670E" w:rsidRPr="006D7252" w:rsidTr="00C52721">
        <w:trPr>
          <w:tblCellSpacing w:w="0" w:type="dxa"/>
          <w:jc w:val="center"/>
        </w:trPr>
        <w:tc>
          <w:tcPr>
            <w:tcW w:w="9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947FE2" w:rsidRDefault="0081670E" w:rsidP="00C52721">
            <w:pPr>
              <w:rPr>
                <w:rFonts w:ascii="Arial" w:hAnsi="Arial" w:cs="Arial"/>
                <w:b/>
                <w:bCs/>
                <w:sz w:val="17"/>
                <w:szCs w:val="17"/>
                <w:lang w:val="it-IT"/>
              </w:rPr>
            </w:pPr>
            <w:r w:rsidRPr="00947FE2">
              <w:rPr>
                <w:rFonts w:ascii="Arial" w:hAnsi="Arial" w:cs="Arial"/>
                <w:b/>
                <w:bCs/>
                <w:sz w:val="17"/>
                <w:szCs w:val="17"/>
                <w:lang w:val="it-IT"/>
              </w:rPr>
              <w:t>Suma pierderilor fiscale (rezultatul negativ calculat la determinarea indicatorului din rîndul 070)</w:t>
            </w:r>
          </w:p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Сумма налогового убытка (отрицательный результат, исчисленный при определении показателя стр.070)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100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 </w:t>
            </w:r>
          </w:p>
        </w:tc>
      </w:tr>
      <w:tr w:rsidR="0081670E" w:rsidRPr="006D7252" w:rsidTr="00C52721">
        <w:trPr>
          <w:tblCellSpacing w:w="0" w:type="dxa"/>
          <w:jc w:val="center"/>
        </w:trPr>
        <w:tc>
          <w:tcPr>
            <w:tcW w:w="9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947FE2" w:rsidRDefault="0081670E" w:rsidP="00C52721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Cota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impozitului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pe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venit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>, % (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se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completeaz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ă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numai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de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c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>ă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tre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persoanele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juridice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>)</w:t>
            </w:r>
          </w:p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Ставка подоходного налога, % (заполняется только юридическими лицами)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110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 </w:t>
            </w:r>
          </w:p>
        </w:tc>
      </w:tr>
      <w:tr w:rsidR="0081670E" w:rsidRPr="006D7252" w:rsidTr="00C52721">
        <w:trPr>
          <w:tblCellSpacing w:w="0" w:type="dxa"/>
          <w:jc w:val="center"/>
        </w:trPr>
        <w:tc>
          <w:tcPr>
            <w:tcW w:w="9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947FE2" w:rsidRDefault="0081670E" w:rsidP="00C52721">
            <w:pPr>
              <w:rPr>
                <w:rFonts w:ascii="Arial" w:hAnsi="Arial" w:cs="Arial"/>
                <w:b/>
                <w:bCs/>
                <w:i/>
                <w:iCs/>
                <w:sz w:val="17"/>
                <w:szCs w:val="17"/>
              </w:rPr>
            </w:pP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Suma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impozitului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pe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venit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>:</w:t>
            </w:r>
          </w:p>
          <w:p w:rsidR="0081670E" w:rsidRPr="00947FE2" w:rsidRDefault="0081670E" w:rsidP="00C52721">
            <w:pPr>
              <w:rPr>
                <w:rFonts w:ascii="Arial" w:hAnsi="Arial" w:cs="Arial"/>
                <w:b/>
                <w:bCs/>
                <w:i/>
                <w:iCs/>
                <w:sz w:val="17"/>
                <w:szCs w:val="17"/>
              </w:rPr>
            </w:pPr>
            <w:r w:rsidRPr="00A639B5">
              <w:rPr>
                <w:rFonts w:ascii="Arial" w:hAnsi="Arial" w:cs="Arial"/>
                <w:b/>
                <w:bCs/>
                <w:i/>
                <w:iCs/>
                <w:sz w:val="17"/>
                <w:szCs w:val="17"/>
                <w:lang w:val="en-US"/>
              </w:rPr>
              <w:t>pentru</w:t>
            </w:r>
            <w:r w:rsidRPr="00947FE2">
              <w:rPr>
                <w:rFonts w:ascii="Arial" w:hAnsi="Arial" w:cs="Arial"/>
                <w:b/>
                <w:bCs/>
                <w:i/>
                <w:i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i/>
                <w:iCs/>
                <w:sz w:val="17"/>
                <w:szCs w:val="17"/>
                <w:lang w:val="en-US"/>
              </w:rPr>
              <w:t>contribuabilii</w:t>
            </w:r>
            <w:r w:rsidRPr="00947FE2">
              <w:rPr>
                <w:rFonts w:ascii="Arial" w:hAnsi="Arial" w:cs="Arial"/>
                <w:b/>
                <w:bCs/>
                <w:i/>
                <w:i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i/>
                <w:iCs/>
                <w:sz w:val="17"/>
                <w:szCs w:val="17"/>
                <w:lang w:val="en-US"/>
              </w:rPr>
              <w:t>cu</w:t>
            </w:r>
            <w:r w:rsidRPr="00947FE2">
              <w:rPr>
                <w:rFonts w:ascii="Arial" w:hAnsi="Arial" w:cs="Arial"/>
                <w:b/>
                <w:bCs/>
                <w:i/>
                <w:i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i/>
                <w:iCs/>
                <w:sz w:val="17"/>
                <w:szCs w:val="17"/>
                <w:lang w:val="en-US"/>
              </w:rPr>
              <w:t>statut</w:t>
            </w:r>
            <w:r w:rsidRPr="00947FE2">
              <w:rPr>
                <w:rFonts w:ascii="Arial" w:hAnsi="Arial" w:cs="Arial"/>
                <w:b/>
                <w:bCs/>
                <w:i/>
                <w:i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i/>
                <w:iCs/>
                <w:sz w:val="17"/>
                <w:szCs w:val="17"/>
                <w:lang w:val="en-US"/>
              </w:rPr>
              <w:t>de</w:t>
            </w:r>
            <w:r w:rsidRPr="00947FE2">
              <w:rPr>
                <w:rFonts w:ascii="Arial" w:hAnsi="Arial" w:cs="Arial"/>
                <w:b/>
                <w:bCs/>
                <w:i/>
                <w:i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i/>
                <w:iCs/>
                <w:sz w:val="17"/>
                <w:szCs w:val="17"/>
                <w:lang w:val="en-US"/>
              </w:rPr>
              <w:t>persoan</w:t>
            </w:r>
            <w:r w:rsidRPr="00947FE2">
              <w:rPr>
                <w:rFonts w:ascii="Arial" w:hAnsi="Arial" w:cs="Arial"/>
                <w:b/>
                <w:bCs/>
                <w:i/>
                <w:iCs/>
                <w:sz w:val="17"/>
                <w:szCs w:val="17"/>
              </w:rPr>
              <w:t xml:space="preserve">ă </w:t>
            </w:r>
            <w:r w:rsidRPr="00A639B5">
              <w:rPr>
                <w:rFonts w:ascii="Arial" w:hAnsi="Arial" w:cs="Arial"/>
                <w:b/>
                <w:bCs/>
                <w:i/>
                <w:iCs/>
                <w:sz w:val="17"/>
                <w:szCs w:val="17"/>
                <w:lang w:val="en-US"/>
              </w:rPr>
              <w:t>juridic</w:t>
            </w:r>
            <w:r w:rsidRPr="00947FE2">
              <w:rPr>
                <w:rFonts w:ascii="Arial" w:hAnsi="Arial" w:cs="Arial"/>
                <w:b/>
                <w:bCs/>
                <w:i/>
                <w:iCs/>
                <w:sz w:val="17"/>
                <w:szCs w:val="17"/>
              </w:rPr>
              <w:t>ă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>: (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r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>î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ndul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090 ×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r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>î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ndul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110)</w:t>
            </w:r>
          </w:p>
          <w:p w:rsidR="0081670E" w:rsidRPr="00947FE2" w:rsidRDefault="0081670E" w:rsidP="00C52721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A639B5">
              <w:rPr>
                <w:rFonts w:ascii="Arial" w:hAnsi="Arial" w:cs="Arial"/>
                <w:b/>
                <w:bCs/>
                <w:i/>
                <w:iCs/>
                <w:sz w:val="17"/>
                <w:szCs w:val="17"/>
                <w:lang w:val="en-US"/>
              </w:rPr>
              <w:t>pentru</w:t>
            </w:r>
            <w:r w:rsidRPr="00947FE2">
              <w:rPr>
                <w:rFonts w:ascii="Arial" w:hAnsi="Arial" w:cs="Arial"/>
                <w:b/>
                <w:bCs/>
                <w:i/>
                <w:i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i/>
                <w:iCs/>
                <w:sz w:val="17"/>
                <w:szCs w:val="17"/>
                <w:lang w:val="en-US"/>
              </w:rPr>
              <w:t>contribuabilii</w:t>
            </w:r>
            <w:r w:rsidRPr="00947FE2">
              <w:rPr>
                <w:rFonts w:ascii="Arial" w:hAnsi="Arial" w:cs="Arial"/>
                <w:b/>
                <w:bCs/>
                <w:i/>
                <w:i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i/>
                <w:iCs/>
                <w:sz w:val="17"/>
                <w:szCs w:val="17"/>
                <w:lang w:val="en-US"/>
              </w:rPr>
              <w:t>cu</w:t>
            </w:r>
            <w:r w:rsidRPr="00947FE2">
              <w:rPr>
                <w:rFonts w:ascii="Arial" w:hAnsi="Arial" w:cs="Arial"/>
                <w:b/>
                <w:bCs/>
                <w:i/>
                <w:i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i/>
                <w:iCs/>
                <w:sz w:val="17"/>
                <w:szCs w:val="17"/>
                <w:lang w:val="en-US"/>
              </w:rPr>
              <w:t>statut</w:t>
            </w:r>
            <w:r w:rsidRPr="00947FE2">
              <w:rPr>
                <w:rFonts w:ascii="Arial" w:hAnsi="Arial" w:cs="Arial"/>
                <w:b/>
                <w:bCs/>
                <w:i/>
                <w:i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i/>
                <w:iCs/>
                <w:sz w:val="17"/>
                <w:szCs w:val="17"/>
                <w:lang w:val="en-US"/>
              </w:rPr>
              <w:t>de</w:t>
            </w:r>
            <w:r w:rsidRPr="00947FE2">
              <w:rPr>
                <w:rFonts w:ascii="Arial" w:hAnsi="Arial" w:cs="Arial"/>
                <w:b/>
                <w:bCs/>
                <w:i/>
                <w:i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i/>
                <w:iCs/>
                <w:sz w:val="17"/>
                <w:szCs w:val="17"/>
                <w:lang w:val="en-US"/>
              </w:rPr>
              <w:t>persoan</w:t>
            </w:r>
            <w:r w:rsidRPr="00947FE2">
              <w:rPr>
                <w:rFonts w:ascii="Arial" w:hAnsi="Arial" w:cs="Arial"/>
                <w:b/>
                <w:bCs/>
                <w:i/>
                <w:iCs/>
                <w:sz w:val="17"/>
                <w:szCs w:val="17"/>
              </w:rPr>
              <w:t xml:space="preserve">ă </w:t>
            </w:r>
            <w:r w:rsidRPr="00A639B5">
              <w:rPr>
                <w:rFonts w:ascii="Arial" w:hAnsi="Arial" w:cs="Arial"/>
                <w:b/>
                <w:bCs/>
                <w:i/>
                <w:iCs/>
                <w:sz w:val="17"/>
                <w:szCs w:val="17"/>
                <w:lang w:val="en-US"/>
              </w:rPr>
              <w:t>fizic</w:t>
            </w:r>
            <w:r w:rsidRPr="00947FE2">
              <w:rPr>
                <w:rFonts w:ascii="Arial" w:hAnsi="Arial" w:cs="Arial"/>
                <w:b/>
                <w:bCs/>
                <w:i/>
                <w:iCs/>
                <w:sz w:val="17"/>
                <w:szCs w:val="17"/>
              </w:rPr>
              <w:t>ă: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(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anexa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5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D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>)</w:t>
            </w:r>
          </w:p>
          <w:p w:rsidR="0081670E" w:rsidRDefault="0081670E" w:rsidP="00C52721">
            <w:pPr>
              <w:rPr>
                <w:rFonts w:ascii="Arial" w:hAnsi="Arial" w:cs="Arial"/>
                <w:i/>
                <w:iCs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Сумма подоходного налога:</w:t>
            </w:r>
          </w:p>
          <w:p w:rsidR="0081670E" w:rsidRDefault="0081670E" w:rsidP="00C52721">
            <w:pPr>
              <w:rPr>
                <w:rFonts w:ascii="Arial" w:hAnsi="Arial" w:cs="Arial"/>
                <w:i/>
                <w:iCs/>
                <w:sz w:val="17"/>
                <w:szCs w:val="17"/>
              </w:rPr>
            </w:pPr>
            <w:r w:rsidRPr="006D7252">
              <w:rPr>
                <w:rFonts w:ascii="Arial" w:hAnsi="Arial" w:cs="Arial"/>
                <w:i/>
                <w:iCs/>
                <w:sz w:val="17"/>
                <w:szCs w:val="17"/>
              </w:rPr>
              <w:t>для налогоплательщиков со статусом юридического лица</w:t>
            </w:r>
            <w:r w:rsidRPr="006D7252">
              <w:rPr>
                <w:rFonts w:ascii="Arial" w:hAnsi="Arial" w:cs="Arial"/>
                <w:sz w:val="17"/>
                <w:szCs w:val="17"/>
              </w:rPr>
              <w:t>: (стр.090 × стр.110)</w:t>
            </w:r>
          </w:p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i/>
                <w:iCs/>
                <w:sz w:val="17"/>
                <w:szCs w:val="17"/>
              </w:rPr>
              <w:t>для налогоплательщиков со статусом физического лица</w:t>
            </w:r>
            <w:r w:rsidRPr="006D7252">
              <w:rPr>
                <w:rFonts w:ascii="Arial" w:hAnsi="Arial" w:cs="Arial"/>
                <w:sz w:val="17"/>
                <w:szCs w:val="17"/>
              </w:rPr>
              <w:t>: (приложение 5D)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120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 </w:t>
            </w:r>
          </w:p>
        </w:tc>
      </w:tr>
      <w:tr w:rsidR="0081670E" w:rsidRPr="006D7252" w:rsidTr="00C52721">
        <w:trPr>
          <w:tblCellSpacing w:w="0" w:type="dxa"/>
          <w:jc w:val="center"/>
        </w:trPr>
        <w:tc>
          <w:tcPr>
            <w:tcW w:w="9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947FE2" w:rsidRDefault="0081670E" w:rsidP="00C52721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Suma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facilit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>ăţ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ilor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fiscale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acordate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din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suma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calculat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ă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a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impozitului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pe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venit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(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anexa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6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D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>)</w:t>
            </w:r>
          </w:p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Сумма налоговых льгот, предоставленных из суммы начисленного подоходного налога (приложение 6D)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130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 </w:t>
            </w:r>
          </w:p>
        </w:tc>
      </w:tr>
      <w:tr w:rsidR="0081670E" w:rsidRPr="006D7252" w:rsidTr="00C52721">
        <w:trPr>
          <w:tblCellSpacing w:w="0" w:type="dxa"/>
          <w:jc w:val="center"/>
        </w:trPr>
        <w:tc>
          <w:tcPr>
            <w:tcW w:w="9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947FE2" w:rsidRDefault="0081670E" w:rsidP="00C52721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Suma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facilit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>ăţ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ilor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fiscale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acordate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sub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form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ă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de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scutire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de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impozit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pe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venitul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reflectat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î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n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r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>î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ndul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0902 (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anexa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4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D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,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coloana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4) (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indicator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informativ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care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nu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se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utilizeaz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ă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la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calcularea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ulterioar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ă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a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obliga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>ţ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iilor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fiscale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>)</w:t>
            </w:r>
          </w:p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Сумма льгот, предоставленных в связи с освобождением от налогообложения дохода, указанного в стр.0902 (приложение 4D, гр.4) (информативный показатель, который не используется в дальнейшем при исчислении налоговых обязательств)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140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 </w:t>
            </w:r>
          </w:p>
        </w:tc>
      </w:tr>
      <w:tr w:rsidR="0081670E" w:rsidRPr="006D7252" w:rsidTr="00C52721">
        <w:trPr>
          <w:tblCellSpacing w:w="0" w:type="dxa"/>
          <w:jc w:val="center"/>
        </w:trPr>
        <w:tc>
          <w:tcPr>
            <w:tcW w:w="9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947FE2" w:rsidRDefault="0081670E" w:rsidP="00C52721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Suma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impozitului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pe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venit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î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n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perioada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fiscal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ă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curent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ă,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except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>î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nd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facilit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>ăţ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ile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fiscale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(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r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>î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ndul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120 –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r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>î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ndul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130)</w:t>
            </w:r>
          </w:p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Сумма подоходного налога в текущем налоговом периоде, исключая налоговые льготы (стр.120 – стр.130)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150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 </w:t>
            </w:r>
          </w:p>
        </w:tc>
      </w:tr>
      <w:tr w:rsidR="0081670E" w:rsidRPr="006D7252" w:rsidTr="00C52721">
        <w:trPr>
          <w:tblCellSpacing w:w="0" w:type="dxa"/>
          <w:jc w:val="center"/>
        </w:trPr>
        <w:tc>
          <w:tcPr>
            <w:tcW w:w="9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947FE2" w:rsidRDefault="0081670E" w:rsidP="00C52721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Impozitul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pe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venit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achitat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î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n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str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>ă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in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>ă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tate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(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anexa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7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D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>)</w:t>
            </w:r>
          </w:p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Подоходный налог, уплаченный за рубежом (приложение 7D)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1601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 </w:t>
            </w:r>
          </w:p>
        </w:tc>
      </w:tr>
      <w:tr w:rsidR="0081670E" w:rsidRPr="006D7252" w:rsidTr="00C52721">
        <w:trPr>
          <w:tblCellSpacing w:w="0" w:type="dxa"/>
          <w:jc w:val="center"/>
        </w:trPr>
        <w:tc>
          <w:tcPr>
            <w:tcW w:w="9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947FE2" w:rsidRDefault="0081670E" w:rsidP="00C52721">
            <w:pPr>
              <w:rPr>
                <w:rFonts w:ascii="Arial" w:hAnsi="Arial" w:cs="Arial"/>
                <w:sz w:val="17"/>
                <w:szCs w:val="17"/>
                <w:lang w:val="fr-FR"/>
              </w:rPr>
            </w:pPr>
            <w:r w:rsidRPr="00947FE2">
              <w:rPr>
                <w:rFonts w:ascii="Arial" w:hAnsi="Arial" w:cs="Arial"/>
                <w:b/>
                <w:bCs/>
                <w:sz w:val="17"/>
                <w:szCs w:val="17"/>
                <w:lang w:val="fr-FR"/>
              </w:rPr>
              <w:t>Impozitul pe venit reţinut la sursa de plată (art.89 din Codul fiscal)</w:t>
            </w:r>
            <w:r w:rsidRPr="00947FE2">
              <w:rPr>
                <w:rFonts w:ascii="Arial" w:hAnsi="Arial" w:cs="Arial"/>
                <w:sz w:val="17"/>
                <w:szCs w:val="17"/>
                <w:lang w:val="fr-FR"/>
              </w:rPr>
              <w:t xml:space="preserve"> </w:t>
            </w:r>
          </w:p>
          <w:p w:rsidR="0081670E" w:rsidRPr="006D7252" w:rsidRDefault="0081670E" w:rsidP="00C52721">
            <w:pPr>
              <w:pStyle w:val="lf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Подоходный налог, удержанный у источника выплаты (ст.89 Налогового кодекса)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1602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 </w:t>
            </w:r>
          </w:p>
        </w:tc>
      </w:tr>
      <w:tr w:rsidR="0081670E" w:rsidRPr="006D7252" w:rsidTr="00C52721">
        <w:trPr>
          <w:tblCellSpacing w:w="0" w:type="dxa"/>
          <w:jc w:val="center"/>
        </w:trPr>
        <w:tc>
          <w:tcPr>
            <w:tcW w:w="9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947FE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Suma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trecerilor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î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n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cont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conform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art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>.82 ş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i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89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din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Codul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fiscal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-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total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(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r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>î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ndul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1601 +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r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>î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ndul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1602)</w:t>
            </w:r>
            <w:r w:rsidRPr="00947FE2"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Сумма налоговых зачетов согласно ст.82 и 89 Налогового кодекса – всего (стр.1601 + стр.1602)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160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 </w:t>
            </w:r>
          </w:p>
        </w:tc>
      </w:tr>
      <w:tr w:rsidR="0081670E" w:rsidRPr="006D7252" w:rsidTr="00C52721">
        <w:trPr>
          <w:tblCellSpacing w:w="0" w:type="dxa"/>
          <w:jc w:val="center"/>
        </w:trPr>
        <w:tc>
          <w:tcPr>
            <w:tcW w:w="9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947FE2" w:rsidRDefault="0081670E" w:rsidP="00C52721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Suma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impozitului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pe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venit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pasibil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reflect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>ă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rii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î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n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fi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>ş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a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personal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ă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a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contribuabilului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(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r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>î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ndul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150 –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r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>î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ndul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160)</w:t>
            </w:r>
          </w:p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 xml:space="preserve">Сумма подоходного налога, подлежащая отражению в лицевом счете налогоплательщика (стр.150 </w:t>
            </w:r>
            <w:r w:rsidRPr="006D725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– </w:t>
            </w:r>
            <w:r w:rsidRPr="006D7252">
              <w:rPr>
                <w:rFonts w:ascii="Arial" w:hAnsi="Arial" w:cs="Arial"/>
                <w:sz w:val="17"/>
                <w:szCs w:val="17"/>
              </w:rPr>
              <w:t>стр.160)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170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 </w:t>
            </w:r>
          </w:p>
        </w:tc>
      </w:tr>
      <w:tr w:rsidR="0081670E" w:rsidRPr="006D7252" w:rsidTr="00C52721">
        <w:trPr>
          <w:tblCellSpacing w:w="0" w:type="dxa"/>
          <w:jc w:val="center"/>
        </w:trPr>
        <w:tc>
          <w:tcPr>
            <w:tcW w:w="9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947FE2" w:rsidRDefault="0081670E" w:rsidP="00C52721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Impozitul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pe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venit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achitat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î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n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rate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pe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parcursul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anului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fiscal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î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n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conformitate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cu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art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.84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din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Codul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fiscal</w:t>
            </w:r>
          </w:p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Подоходный налог, уплаченный в рассрочку в соответствии со ст.84 Налогового кодекса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1801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 </w:t>
            </w:r>
          </w:p>
        </w:tc>
      </w:tr>
      <w:tr w:rsidR="0081670E" w:rsidRPr="006D7252" w:rsidTr="00C52721">
        <w:trPr>
          <w:tblCellSpacing w:w="0" w:type="dxa"/>
          <w:jc w:val="center"/>
        </w:trPr>
        <w:tc>
          <w:tcPr>
            <w:tcW w:w="9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947FE2" w:rsidRDefault="0081670E" w:rsidP="00C52721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Impozitul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pe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venit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re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>ţ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inut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î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n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prealabil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la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plata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dividendelor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care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urmeaz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ă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a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fi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trecut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î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n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cont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(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art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>.80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  <w:vertAlign w:val="superscript"/>
              </w:rPr>
              <w:t>1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din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Codul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fiscal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>)</w:t>
            </w:r>
          </w:p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Подоходный налог, предварительно удержанный при выплате дивидендов, принятый к зачету (ст.80</w:t>
            </w:r>
            <w:r w:rsidRPr="006D7252">
              <w:rPr>
                <w:rFonts w:ascii="Arial" w:hAnsi="Arial" w:cs="Arial"/>
                <w:sz w:val="17"/>
                <w:szCs w:val="17"/>
                <w:vertAlign w:val="superscript"/>
              </w:rPr>
              <w:t>1</w:t>
            </w:r>
            <w:r w:rsidRPr="006D7252">
              <w:rPr>
                <w:rFonts w:ascii="Arial" w:hAnsi="Arial" w:cs="Arial"/>
                <w:sz w:val="17"/>
                <w:szCs w:val="17"/>
              </w:rPr>
              <w:t xml:space="preserve"> Налогового кодекса)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1802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 </w:t>
            </w:r>
          </w:p>
        </w:tc>
      </w:tr>
      <w:tr w:rsidR="0081670E" w:rsidRPr="006D7252" w:rsidTr="00C52721">
        <w:trPr>
          <w:tblCellSpacing w:w="0" w:type="dxa"/>
          <w:jc w:val="center"/>
        </w:trPr>
        <w:tc>
          <w:tcPr>
            <w:tcW w:w="9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947FE2" w:rsidRDefault="0081670E" w:rsidP="00C52721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Suma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total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ă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a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impozitului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pe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venit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achitat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î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n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cursul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anului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fiscal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(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r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>î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ndul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1801 +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r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>î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ndul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1802)</w:t>
            </w:r>
          </w:p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Всего сумма уплаченного подоходного налога в течение налогового года (стр.1801 + стр.1802)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180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 </w:t>
            </w:r>
          </w:p>
        </w:tc>
      </w:tr>
      <w:tr w:rsidR="0081670E" w:rsidRPr="006D7252" w:rsidTr="00C52721">
        <w:trPr>
          <w:tblCellSpacing w:w="0" w:type="dxa"/>
          <w:jc w:val="center"/>
        </w:trPr>
        <w:tc>
          <w:tcPr>
            <w:tcW w:w="9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947FE2" w:rsidRDefault="0081670E" w:rsidP="00C52721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Total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impozitul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pe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venit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spre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plat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>ă (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r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>î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ndul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150 –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r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>î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ndul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160 –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r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>î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ndul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180)</w:t>
            </w:r>
          </w:p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Всего подоходный налог к уплате (стр.150 – стр.160 – стр.180)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190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 </w:t>
            </w:r>
          </w:p>
        </w:tc>
      </w:tr>
      <w:tr w:rsidR="0081670E" w:rsidRPr="006D7252" w:rsidTr="00C52721">
        <w:trPr>
          <w:tblCellSpacing w:w="0" w:type="dxa"/>
          <w:jc w:val="center"/>
        </w:trPr>
        <w:tc>
          <w:tcPr>
            <w:tcW w:w="9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947FE2" w:rsidRDefault="0081670E" w:rsidP="00C52721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Suma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pl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>ăţ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ii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î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n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plus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a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impozitului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pe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venit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(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r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>î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ndul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160 +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r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>î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ndul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180 –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r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>î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ndul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150)</w:t>
            </w:r>
          </w:p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Сумма переплаты подоходного налога (стр.160 + стр.180 – стр.150)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200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 </w:t>
            </w:r>
          </w:p>
        </w:tc>
      </w:tr>
      <w:tr w:rsidR="0081670E" w:rsidRPr="006D7252" w:rsidTr="00C52721">
        <w:trPr>
          <w:gridAfter w:val="1"/>
          <w:wAfter w:w="284" w:type="dxa"/>
          <w:tblCellSpacing w:w="0" w:type="dxa"/>
          <w:jc w:val="center"/>
        </w:trPr>
        <w:tc>
          <w:tcPr>
            <w:tcW w:w="99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Default="0081670E" w:rsidP="00C52721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b/>
                <w:bCs/>
                <w:sz w:val="17"/>
                <w:szCs w:val="17"/>
              </w:rPr>
              <w:t>Suma de control/</w:t>
            </w:r>
            <w:r w:rsidRPr="006D7252">
              <w:rPr>
                <w:rFonts w:ascii="Arial" w:hAnsi="Arial" w:cs="Arial"/>
                <w:sz w:val="17"/>
                <w:szCs w:val="17"/>
              </w:rPr>
              <w:t xml:space="preserve"> Контрольная сумма __________________ (</w:t>
            </w:r>
            <w:r w:rsidRPr="006D7252">
              <w:rPr>
                <w:rFonts w:ascii="Arial" w:hAnsi="Arial" w:cs="Arial"/>
                <w:b/>
                <w:bCs/>
                <w:sz w:val="17"/>
                <w:szCs w:val="17"/>
              </w:rPr>
              <w:t>se reflectă suma din rîndul 170/</w:t>
            </w:r>
            <w:r w:rsidRPr="006D7252">
              <w:rPr>
                <w:rFonts w:ascii="Arial" w:hAnsi="Arial" w:cs="Arial"/>
                <w:sz w:val="17"/>
                <w:szCs w:val="17"/>
              </w:rPr>
              <w:t xml:space="preserve"> указывается сумма из стр.170)</w:t>
            </w:r>
          </w:p>
        </w:tc>
      </w:tr>
    </w:tbl>
    <w:p w:rsidR="0081670E" w:rsidRDefault="0081670E" w:rsidP="005A156A">
      <w:pPr>
        <w:pStyle w:val="NormalWeb"/>
        <w:rPr>
          <w:rFonts w:ascii="Arial" w:hAnsi="Arial" w:cs="Arial"/>
          <w:sz w:val="17"/>
          <w:szCs w:val="17"/>
          <w:lang w:val="en-US"/>
        </w:rPr>
      </w:pPr>
    </w:p>
    <w:p w:rsidR="0081670E" w:rsidRDefault="0081670E" w:rsidP="005A156A">
      <w:pPr>
        <w:pStyle w:val="NormalWeb"/>
        <w:rPr>
          <w:rFonts w:ascii="Arial" w:hAnsi="Arial" w:cs="Arial"/>
          <w:sz w:val="17"/>
          <w:szCs w:val="17"/>
          <w:lang w:val="en-US"/>
        </w:rPr>
      </w:pPr>
    </w:p>
    <w:p w:rsidR="0081670E" w:rsidRDefault="0081670E" w:rsidP="005A156A">
      <w:pPr>
        <w:pStyle w:val="NormalWeb"/>
        <w:rPr>
          <w:rFonts w:ascii="Arial" w:hAnsi="Arial" w:cs="Arial"/>
          <w:sz w:val="17"/>
          <w:szCs w:val="17"/>
          <w:lang w:val="en-US"/>
        </w:rPr>
      </w:pPr>
    </w:p>
    <w:p w:rsidR="0081670E" w:rsidRDefault="0081670E" w:rsidP="005A156A">
      <w:pPr>
        <w:pStyle w:val="NormalWeb"/>
        <w:rPr>
          <w:rFonts w:ascii="Arial" w:hAnsi="Arial" w:cs="Arial"/>
          <w:sz w:val="17"/>
          <w:szCs w:val="17"/>
          <w:lang w:val="en-US"/>
        </w:rPr>
      </w:pPr>
    </w:p>
    <w:p w:rsidR="0081670E" w:rsidRDefault="0081670E" w:rsidP="005A156A">
      <w:pPr>
        <w:pStyle w:val="NormalWeb"/>
        <w:rPr>
          <w:rFonts w:ascii="Arial" w:hAnsi="Arial" w:cs="Arial"/>
          <w:sz w:val="17"/>
          <w:szCs w:val="17"/>
          <w:lang w:val="en-US"/>
        </w:rPr>
      </w:pPr>
    </w:p>
    <w:p w:rsidR="0081670E" w:rsidRDefault="0081670E" w:rsidP="005A156A">
      <w:pPr>
        <w:pStyle w:val="NormalWeb"/>
        <w:rPr>
          <w:rFonts w:ascii="Arial" w:hAnsi="Arial" w:cs="Arial"/>
          <w:sz w:val="17"/>
          <w:szCs w:val="17"/>
          <w:lang w:val="en-US"/>
        </w:rPr>
      </w:pPr>
    </w:p>
    <w:p w:rsidR="0081670E" w:rsidRDefault="0081670E" w:rsidP="005A156A">
      <w:pPr>
        <w:pStyle w:val="NormalWeb"/>
        <w:rPr>
          <w:rFonts w:ascii="Arial" w:hAnsi="Arial" w:cs="Arial"/>
          <w:sz w:val="17"/>
          <w:szCs w:val="17"/>
          <w:lang w:val="en-US"/>
        </w:rPr>
      </w:pPr>
    </w:p>
    <w:p w:rsidR="0081670E" w:rsidRDefault="0081670E" w:rsidP="005A156A">
      <w:pPr>
        <w:pStyle w:val="NormalWeb"/>
        <w:rPr>
          <w:rFonts w:ascii="Arial" w:hAnsi="Arial" w:cs="Arial"/>
          <w:sz w:val="17"/>
          <w:szCs w:val="17"/>
          <w:lang w:val="en-US"/>
        </w:rPr>
      </w:pPr>
    </w:p>
    <w:p w:rsidR="0081670E" w:rsidRDefault="0081670E" w:rsidP="005A156A">
      <w:pPr>
        <w:pStyle w:val="NormalWeb"/>
        <w:rPr>
          <w:rFonts w:ascii="Arial" w:hAnsi="Arial" w:cs="Arial"/>
          <w:sz w:val="17"/>
          <w:szCs w:val="17"/>
          <w:lang w:val="en-US"/>
        </w:rPr>
      </w:pPr>
    </w:p>
    <w:p w:rsidR="0081670E" w:rsidRDefault="0081670E" w:rsidP="005A156A">
      <w:pPr>
        <w:pStyle w:val="NormalWeb"/>
        <w:rPr>
          <w:rFonts w:ascii="Arial" w:hAnsi="Arial" w:cs="Arial"/>
          <w:sz w:val="17"/>
          <w:szCs w:val="17"/>
          <w:lang w:val="en-US"/>
        </w:rPr>
      </w:pPr>
    </w:p>
    <w:p w:rsidR="0081670E" w:rsidRPr="006D7252" w:rsidRDefault="0081670E" w:rsidP="005A156A">
      <w:pPr>
        <w:pStyle w:val="NormalWeb"/>
        <w:rPr>
          <w:rFonts w:ascii="Arial" w:hAnsi="Arial" w:cs="Arial"/>
          <w:sz w:val="17"/>
          <w:szCs w:val="17"/>
        </w:rPr>
      </w:pPr>
      <w:r w:rsidRPr="006D7252">
        <w:rPr>
          <w:rFonts w:ascii="Arial" w:hAnsi="Arial" w:cs="Arial"/>
          <w:sz w:val="17"/>
          <w:szCs w:val="17"/>
        </w:rPr>
        <w:t xml:space="preserve">  </w:t>
      </w:r>
    </w:p>
    <w:tbl>
      <w:tblPr>
        <w:tblW w:w="10500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7484"/>
        <w:gridCol w:w="593"/>
        <w:gridCol w:w="782"/>
        <w:gridCol w:w="735"/>
        <w:gridCol w:w="906"/>
      </w:tblGrid>
      <w:tr w:rsidR="0081670E" w:rsidRPr="006D7252" w:rsidTr="00C52721">
        <w:trPr>
          <w:tblCellSpacing w:w="0" w:type="dxa"/>
          <w:jc w:val="center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pStyle w:val="cn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b/>
                <w:bCs/>
                <w:sz w:val="17"/>
                <w:szCs w:val="17"/>
              </w:rPr>
              <w:t>ANEXE/</w:t>
            </w:r>
            <w:r w:rsidRPr="006D7252">
              <w:rPr>
                <w:rFonts w:ascii="Arial" w:hAnsi="Arial" w:cs="Arial"/>
                <w:sz w:val="17"/>
                <w:szCs w:val="17"/>
              </w:rPr>
              <w:t xml:space="preserve"> ПРИЛОЖЕНИЯ</w:t>
            </w:r>
          </w:p>
          <w:p w:rsidR="0081670E" w:rsidRPr="006D7252" w:rsidRDefault="0081670E" w:rsidP="00C52721">
            <w:pPr>
              <w:pStyle w:val="cn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b/>
                <w:bCs/>
                <w:sz w:val="17"/>
                <w:szCs w:val="17"/>
              </w:rPr>
              <w:t>la Declaraţia cu privire la impozitul pe venit</w:t>
            </w:r>
            <w:r w:rsidRPr="006D7252">
              <w:rPr>
                <w:rFonts w:ascii="Arial" w:hAnsi="Arial" w:cs="Arial"/>
                <w:sz w:val="17"/>
                <w:szCs w:val="17"/>
              </w:rPr>
              <w:t>/ к Декларации о подоходном налоге</w:t>
            </w:r>
          </w:p>
          <w:p w:rsidR="0081670E" w:rsidRDefault="0081670E" w:rsidP="00C52721">
            <w:pPr>
              <w:pStyle w:val="NormalWeb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 </w:t>
            </w:r>
            <w:r w:rsidRPr="006D7252">
              <w:rPr>
                <w:rFonts w:ascii="Arial" w:hAnsi="Arial" w:cs="Arial"/>
                <w:b/>
                <w:bCs/>
                <w:sz w:val="17"/>
                <w:szCs w:val="17"/>
              </w:rPr>
              <w:t>Anexa 1D/</w:t>
            </w:r>
            <w:r w:rsidRPr="006D7252"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  <w:p w:rsidR="0081670E" w:rsidRDefault="0081670E" w:rsidP="00C52721">
            <w:pPr>
              <w:pStyle w:val="NormalWeb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 xml:space="preserve">Приложение 1D </w:t>
            </w:r>
          </w:p>
          <w:p w:rsidR="0081670E" w:rsidRPr="006D7252" w:rsidRDefault="0081670E" w:rsidP="00C52721">
            <w:pPr>
              <w:pStyle w:val="NormalWeb"/>
              <w:ind w:firstLine="0"/>
              <w:jc w:val="left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b/>
                <w:bCs/>
                <w:sz w:val="17"/>
                <w:szCs w:val="17"/>
              </w:rPr>
              <w:t>Notă la rîndul 020/</w:t>
            </w:r>
            <w:r w:rsidRPr="006D7252">
              <w:rPr>
                <w:rFonts w:ascii="Arial" w:hAnsi="Arial" w:cs="Arial"/>
                <w:sz w:val="17"/>
                <w:szCs w:val="17"/>
              </w:rPr>
              <w:t xml:space="preserve"> Справка к строке 020</w:t>
            </w:r>
          </w:p>
          <w:p w:rsidR="0081670E" w:rsidRPr="00947FE2" w:rsidRDefault="0081670E" w:rsidP="00C52721">
            <w:pPr>
              <w:pStyle w:val="NormalWeb"/>
              <w:ind w:firstLine="0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Ajustarea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(</w:t>
            </w:r>
            <w:r w:rsidRPr="006D7252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majorarea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/ </w:t>
            </w:r>
            <w:r w:rsidRPr="006D7252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mic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>ş</w:t>
            </w:r>
            <w:r w:rsidRPr="006D7252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orarea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) </w:t>
            </w:r>
            <w:r w:rsidRPr="006D7252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veniturilor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6D7252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conform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6D7252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prevederilor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6D7252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legisla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>ţ</w:t>
            </w:r>
            <w:r w:rsidRPr="006D7252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iei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6D7252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fiscale</w:t>
            </w:r>
            <w:r w:rsidRPr="00947FE2">
              <w:rPr>
                <w:rFonts w:ascii="Arial" w:hAnsi="Arial" w:cs="Arial"/>
                <w:sz w:val="17"/>
                <w:szCs w:val="17"/>
              </w:rPr>
              <w:t>/</w:t>
            </w:r>
          </w:p>
          <w:p w:rsidR="0081670E" w:rsidRPr="006D7252" w:rsidRDefault="0081670E" w:rsidP="00C52721">
            <w:pPr>
              <w:pStyle w:val="NormalWeb"/>
              <w:ind w:firstLine="0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Корректировка (увеличение/ уменьшение) доходов в соответствии с налоговым законодательством </w:t>
            </w:r>
          </w:p>
        </w:tc>
      </w:tr>
      <w:tr w:rsidR="0081670E" w:rsidRPr="00CF223C" w:rsidTr="00C52721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b/>
                <w:bCs/>
                <w:sz w:val="17"/>
                <w:szCs w:val="17"/>
              </w:rPr>
              <w:t>Indicatori/</w:t>
            </w:r>
            <w:r w:rsidRPr="006D7252">
              <w:rPr>
                <w:rFonts w:ascii="Arial" w:hAnsi="Arial" w:cs="Arial"/>
                <w:sz w:val="17"/>
                <w:szCs w:val="17"/>
              </w:rPr>
              <w:t xml:space="preserve"> Показатели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Default="0081670E" w:rsidP="00C5272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b/>
                <w:bCs/>
                <w:sz w:val="17"/>
                <w:szCs w:val="17"/>
              </w:rPr>
              <w:t>Cod</w:t>
            </w:r>
            <w:r w:rsidRPr="006D7252"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  <w:p w:rsidR="0081670E" w:rsidRPr="006D7252" w:rsidRDefault="0081670E" w:rsidP="00C5272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Код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Default="0081670E" w:rsidP="00C5272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Constatat în </w:t>
            </w:r>
          </w:p>
          <w:p w:rsidR="0081670E" w:rsidRPr="006D7252" w:rsidRDefault="0081670E" w:rsidP="00C5272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Признано 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947FE2" w:rsidRDefault="0081670E" w:rsidP="00C52721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D7252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Diferen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>ţ</w:t>
            </w:r>
            <w:r w:rsidRPr="006D7252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a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</w:p>
          <w:p w:rsidR="0081670E" w:rsidRPr="00947FE2" w:rsidRDefault="0081670E" w:rsidP="00C52721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D7252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coloanei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3 – </w:t>
            </w:r>
          </w:p>
          <w:p w:rsidR="0081670E" w:rsidRPr="00947FE2" w:rsidRDefault="0081670E" w:rsidP="00C5272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coloanei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2 </w:t>
            </w:r>
          </w:p>
          <w:p w:rsidR="0081670E" w:rsidRPr="00947FE2" w:rsidRDefault="0081670E" w:rsidP="00C5272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Разница</w:t>
            </w:r>
            <w:r w:rsidRPr="00947FE2"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  <w:p w:rsidR="0081670E" w:rsidRPr="00947FE2" w:rsidRDefault="0081670E" w:rsidP="00C5272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гр</w:t>
            </w:r>
            <w:r w:rsidRPr="00947FE2">
              <w:rPr>
                <w:rFonts w:ascii="Arial" w:hAnsi="Arial" w:cs="Arial"/>
                <w:sz w:val="17"/>
                <w:szCs w:val="17"/>
              </w:rPr>
              <w:t xml:space="preserve">.3 – </w:t>
            </w:r>
            <w:r w:rsidRPr="006D7252">
              <w:rPr>
                <w:rFonts w:ascii="Arial" w:hAnsi="Arial" w:cs="Arial"/>
                <w:sz w:val="17"/>
                <w:szCs w:val="17"/>
              </w:rPr>
              <w:t>гр</w:t>
            </w:r>
            <w:r w:rsidRPr="00947FE2">
              <w:rPr>
                <w:rFonts w:ascii="Arial" w:hAnsi="Arial" w:cs="Arial"/>
                <w:sz w:val="17"/>
                <w:szCs w:val="17"/>
              </w:rPr>
              <w:t>.2</w:t>
            </w:r>
          </w:p>
        </w:tc>
      </w:tr>
      <w:tr w:rsidR="0081670E" w:rsidRPr="006D7252" w:rsidTr="00C52721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670E" w:rsidRPr="00947FE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670E" w:rsidRPr="00947FE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947FE2" w:rsidRDefault="0081670E" w:rsidP="00C52721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it-IT"/>
              </w:rPr>
            </w:pPr>
            <w:r w:rsidRPr="00947FE2">
              <w:rPr>
                <w:rFonts w:ascii="Arial" w:hAnsi="Arial" w:cs="Arial"/>
                <w:b/>
                <w:bCs/>
                <w:sz w:val="17"/>
                <w:szCs w:val="17"/>
                <w:lang w:val="it-IT"/>
              </w:rPr>
              <w:t>contabi-</w:t>
            </w:r>
          </w:p>
          <w:p w:rsidR="0081670E" w:rsidRPr="00947FE2" w:rsidRDefault="0081670E" w:rsidP="00C52721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it-IT"/>
              </w:rPr>
            </w:pPr>
            <w:r w:rsidRPr="00947FE2">
              <w:rPr>
                <w:rFonts w:ascii="Arial" w:hAnsi="Arial" w:cs="Arial"/>
                <w:b/>
                <w:bCs/>
                <w:sz w:val="17"/>
                <w:szCs w:val="17"/>
                <w:lang w:val="it-IT"/>
              </w:rPr>
              <w:t xml:space="preserve">litatea </w:t>
            </w:r>
          </w:p>
          <w:p w:rsidR="0081670E" w:rsidRPr="00947FE2" w:rsidRDefault="0081670E" w:rsidP="00C52721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it-IT"/>
              </w:rPr>
            </w:pPr>
            <w:r w:rsidRPr="00947FE2">
              <w:rPr>
                <w:rFonts w:ascii="Arial" w:hAnsi="Arial" w:cs="Arial"/>
                <w:b/>
                <w:bCs/>
                <w:sz w:val="17"/>
                <w:szCs w:val="17"/>
                <w:lang w:val="it-IT"/>
              </w:rPr>
              <w:t>finan-</w:t>
            </w:r>
          </w:p>
          <w:p w:rsidR="0081670E" w:rsidRPr="00947FE2" w:rsidRDefault="0081670E" w:rsidP="00C52721">
            <w:pPr>
              <w:jc w:val="center"/>
              <w:rPr>
                <w:rFonts w:ascii="Arial" w:hAnsi="Arial" w:cs="Arial"/>
                <w:sz w:val="17"/>
                <w:szCs w:val="17"/>
                <w:lang w:val="it-IT"/>
              </w:rPr>
            </w:pPr>
            <w:r w:rsidRPr="00947FE2">
              <w:rPr>
                <w:rFonts w:ascii="Arial" w:hAnsi="Arial" w:cs="Arial"/>
                <w:b/>
                <w:bCs/>
                <w:sz w:val="17"/>
                <w:szCs w:val="17"/>
                <w:lang w:val="it-IT"/>
              </w:rPr>
              <w:t>ciară</w:t>
            </w:r>
            <w:r w:rsidRPr="00947FE2">
              <w:rPr>
                <w:rFonts w:ascii="Arial" w:hAnsi="Arial" w:cs="Arial"/>
                <w:sz w:val="17"/>
                <w:szCs w:val="17"/>
                <w:lang w:val="it-IT"/>
              </w:rPr>
              <w:t xml:space="preserve"> </w:t>
            </w:r>
          </w:p>
          <w:p w:rsidR="0081670E" w:rsidRPr="00947FE2" w:rsidRDefault="0081670E" w:rsidP="00C52721">
            <w:pPr>
              <w:jc w:val="center"/>
              <w:rPr>
                <w:rFonts w:ascii="Arial" w:hAnsi="Arial" w:cs="Arial"/>
                <w:sz w:val="17"/>
                <w:szCs w:val="17"/>
                <w:lang w:val="it-IT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финан</w:t>
            </w:r>
            <w:r w:rsidRPr="00947FE2">
              <w:rPr>
                <w:rFonts w:ascii="Arial" w:hAnsi="Arial" w:cs="Arial"/>
                <w:sz w:val="17"/>
                <w:szCs w:val="17"/>
                <w:lang w:val="it-IT"/>
              </w:rPr>
              <w:t>-</w:t>
            </w:r>
          </w:p>
          <w:p w:rsidR="0081670E" w:rsidRDefault="0081670E" w:rsidP="00C52721">
            <w:pPr>
              <w:jc w:val="center"/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совом</w:t>
            </w:r>
            <w:r w:rsidRPr="006D7252">
              <w:rPr>
                <w:rFonts w:ascii="Arial" w:hAnsi="Arial" w:cs="Arial"/>
                <w:sz w:val="17"/>
                <w:szCs w:val="17"/>
                <w:lang w:val="en-US"/>
              </w:rPr>
              <w:t xml:space="preserve"> </w:t>
            </w:r>
          </w:p>
          <w:p w:rsidR="0081670E" w:rsidRPr="006D7252" w:rsidRDefault="0081670E" w:rsidP="00C52721">
            <w:pPr>
              <w:jc w:val="center"/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учете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Default="0081670E" w:rsidP="00C52721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D725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scopuri </w:t>
            </w:r>
          </w:p>
          <w:p w:rsidR="0081670E" w:rsidRDefault="0081670E" w:rsidP="00C5272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b/>
                <w:bCs/>
                <w:sz w:val="17"/>
                <w:szCs w:val="17"/>
              </w:rPr>
              <w:t>fiscale</w:t>
            </w:r>
            <w:r w:rsidRPr="006D7252"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  <w:p w:rsidR="0081670E" w:rsidRDefault="0081670E" w:rsidP="00C5272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нало-</w:t>
            </w:r>
          </w:p>
          <w:p w:rsidR="0081670E" w:rsidRDefault="0081670E" w:rsidP="00C5272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 xml:space="preserve">говых </w:t>
            </w:r>
          </w:p>
          <w:p w:rsidR="0081670E" w:rsidRPr="006D7252" w:rsidRDefault="0081670E" w:rsidP="00C5272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целях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81670E" w:rsidRPr="006D7252" w:rsidTr="00C52721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D7252">
              <w:rPr>
                <w:rFonts w:ascii="Arial" w:hAnsi="Arial" w:cs="Arial"/>
                <w:b/>
                <w:bCs/>
                <w:sz w:val="17"/>
                <w:szCs w:val="17"/>
              </w:rPr>
              <w:t>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D7252">
              <w:rPr>
                <w:rFonts w:ascii="Arial" w:hAnsi="Arial" w:cs="Arial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D7252">
              <w:rPr>
                <w:rFonts w:ascii="Arial" w:hAnsi="Arial" w:cs="Arial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D7252">
              <w:rPr>
                <w:rFonts w:ascii="Arial" w:hAnsi="Arial" w:cs="Arial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D7252">
              <w:rPr>
                <w:rFonts w:ascii="Arial" w:hAnsi="Arial" w:cs="Arial"/>
                <w:b/>
                <w:bCs/>
                <w:sz w:val="17"/>
                <w:szCs w:val="17"/>
              </w:rPr>
              <w:t>4</w:t>
            </w:r>
          </w:p>
        </w:tc>
      </w:tr>
      <w:tr w:rsidR="0081670E" w:rsidRPr="006D7252" w:rsidTr="00C52721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947FE2" w:rsidRDefault="0081670E" w:rsidP="00C52721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Venitul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ob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>ţ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inut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sub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form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ă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de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c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>îş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tiguri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de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la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companiile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promo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>ţ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ionale</w:t>
            </w:r>
          </w:p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Доход, полученный в виде выигрыша от рекламных компаний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0201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81670E" w:rsidRPr="006D7252" w:rsidTr="00C52721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947FE2" w:rsidRDefault="0081670E" w:rsidP="00C52721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Dob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>î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nzile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aferente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depozitelor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bancare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depuse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pe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un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termen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ce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dep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>ăş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e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>ş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te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3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ani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ş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i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valorilor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mobiliare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corporative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sub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form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ă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de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obliga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>ţ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iuni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emise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pe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un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termen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ce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dep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>ăş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e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>ş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te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3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ani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(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Legea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nr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>.1164-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XIII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din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24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aprilie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1997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pentru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punerea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î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n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aplicare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a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titlurilor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I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ş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i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II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ale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Codului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fiscal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,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art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.24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alin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>.(8))</w:t>
            </w:r>
          </w:p>
          <w:p w:rsidR="0081670E" w:rsidRPr="00927366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  <w:r w:rsidRPr="00927366">
              <w:rPr>
                <w:rFonts w:ascii="Arial" w:hAnsi="Arial" w:cs="Arial"/>
                <w:sz w:val="17"/>
                <w:szCs w:val="17"/>
              </w:rPr>
              <w:t>Процентные начисления по банковским депозитам, вложенным на срок более трех лет, и корпоративным ценным бумагам в виде облигаций, выпущенных на срок более трех лет (Закона о введении в действие разделов I и II Налогового кодекса) ч.(8) ст.24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927366" w:rsidRDefault="0081670E" w:rsidP="00C5272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27366">
              <w:rPr>
                <w:rFonts w:ascii="Arial" w:hAnsi="Arial" w:cs="Arial"/>
                <w:sz w:val="17"/>
                <w:szCs w:val="17"/>
              </w:rPr>
              <w:t>0202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927366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27366"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81670E" w:rsidRPr="006D7252" w:rsidTr="00C52721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947FE2" w:rsidRDefault="0081670E" w:rsidP="00C52721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Dob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>î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nzile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de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la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valorile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mobiliare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de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stat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</w:p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 xml:space="preserve">Процентные начисления по государственным ценным бумагам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0203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81670E" w:rsidRPr="006D7252" w:rsidTr="00C52721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947FE2" w:rsidRDefault="0081670E" w:rsidP="00C52721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Venitul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ob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>ţ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inut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din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î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nlocuirea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propriet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>ăţ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ii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(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art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.22,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Codul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fiscal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>) (î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n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coloana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2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se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indic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ă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suma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veniturilor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excep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>ţ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ionale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>)</w:t>
            </w:r>
          </w:p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Доход от замены собственности (ст.22 Налогового кодекса) (в гр.2 указывается сумма чрезвычайных доходов)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02041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81670E" w:rsidRPr="006D7252" w:rsidTr="00C52721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947FE2" w:rsidRDefault="0081670E" w:rsidP="00C52721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Venitul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ob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>ţ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inut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ca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rezultat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al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ne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>î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nlocuirii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sau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î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nlocuirii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par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>ţ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iale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a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propriet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>ăţ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ii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(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art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.22,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Codul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fiscal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>)</w:t>
            </w:r>
          </w:p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Доход, полученный в результате незамены или частичной замены собственности (ст.22 Налогового кодекса)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02042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81670E" w:rsidRPr="006D7252" w:rsidTr="00C52721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947FE2" w:rsidRDefault="0081670E" w:rsidP="00C52721">
            <w:pPr>
              <w:rPr>
                <w:rFonts w:ascii="Arial" w:hAnsi="Arial" w:cs="Arial"/>
                <w:b/>
                <w:bCs/>
                <w:sz w:val="17"/>
                <w:szCs w:val="17"/>
                <w:lang w:val="it-IT"/>
              </w:rPr>
            </w:pPr>
            <w:r w:rsidRPr="00947FE2">
              <w:rPr>
                <w:rFonts w:ascii="Arial" w:hAnsi="Arial" w:cs="Arial"/>
                <w:b/>
                <w:bCs/>
                <w:sz w:val="17"/>
                <w:szCs w:val="17"/>
                <w:lang w:val="it-IT"/>
              </w:rPr>
              <w:t>Venitul obţinut din modificarea metodei de evidenţă (art.44 alin.(8)</w:t>
            </w:r>
            <w:r w:rsidRPr="00947FE2">
              <w:rPr>
                <w:rFonts w:ascii="Arial" w:hAnsi="Arial" w:cs="Arial"/>
                <w:sz w:val="17"/>
                <w:szCs w:val="17"/>
                <w:vertAlign w:val="superscript"/>
                <w:lang w:val="it-IT"/>
              </w:rPr>
              <w:t xml:space="preserve"> 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  <w:lang w:val="it-IT"/>
              </w:rPr>
              <w:t>din Codul fiscal)</w:t>
            </w:r>
          </w:p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Доход, полученный в результате изменения метода учета (ч.(8) ст.44 Налогового кодекса)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0205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81670E" w:rsidRPr="006D7252" w:rsidTr="00C52721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947FE2" w:rsidRDefault="0081670E" w:rsidP="00A639B5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Venitul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ob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>ţ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inut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din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v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>î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nzarea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mijloacelor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fixe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</w:p>
          <w:p w:rsidR="0081670E" w:rsidRPr="006D7252" w:rsidRDefault="0081670E" w:rsidP="00A639B5">
            <w:pPr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 xml:space="preserve">Доход, полученный от реализации основных средств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0206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81670E" w:rsidRPr="006D7252" w:rsidTr="00C52721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947FE2" w:rsidRDefault="0081670E" w:rsidP="00C52721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Venitul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ob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>ţ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inut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din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donarea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activelor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(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anexa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1.1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D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>)</w:t>
            </w:r>
          </w:p>
          <w:p w:rsidR="0081670E" w:rsidRPr="006D7252" w:rsidRDefault="0081670E" w:rsidP="00A639B5">
            <w:pPr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Доход</w:t>
            </w:r>
            <w:r w:rsidRPr="00947FE2">
              <w:rPr>
                <w:rFonts w:ascii="Arial" w:hAnsi="Arial" w:cs="Arial"/>
                <w:sz w:val="17"/>
                <w:szCs w:val="17"/>
              </w:rPr>
              <w:t>,</w:t>
            </w:r>
            <w:r w:rsidRPr="006D7252">
              <w:rPr>
                <w:rFonts w:ascii="Arial" w:hAnsi="Arial" w:cs="Arial"/>
                <w:sz w:val="17"/>
                <w:szCs w:val="17"/>
              </w:rPr>
              <w:t xml:space="preserve"> полученный от дарения активов (приложение 1.1D)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0207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81670E" w:rsidRPr="006D7252" w:rsidTr="00C52721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947FE2" w:rsidRDefault="0081670E" w:rsidP="00C52721">
            <w:pPr>
              <w:rPr>
                <w:rFonts w:ascii="Arial" w:hAnsi="Arial" w:cs="Arial"/>
                <w:b/>
                <w:bCs/>
                <w:sz w:val="17"/>
                <w:szCs w:val="17"/>
                <w:lang w:val="pt-BR"/>
              </w:rPr>
            </w:pPr>
            <w:r w:rsidRPr="00947FE2">
              <w:rPr>
                <w:rFonts w:ascii="Arial" w:hAnsi="Arial" w:cs="Arial"/>
                <w:b/>
                <w:bCs/>
                <w:sz w:val="17"/>
                <w:szCs w:val="17"/>
                <w:lang w:val="pt-BR"/>
              </w:rPr>
              <w:t>Rezultatul obţinut din operaţiunile legate de activele de capital (anexa 1.2D)</w:t>
            </w:r>
          </w:p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Результат от операций с капитальными активами (приложение 1.2D)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0208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81670E" w:rsidRPr="006D7252" w:rsidTr="00C52721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947FE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Suma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venitului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de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la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stingerea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crean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>ţ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elor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decontate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anterior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pe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seama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cheltuielilor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perioadei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gestionare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,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inclusiv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prin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rezervele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formate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î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n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conformitate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cu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prevederile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Standardelor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Na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>ţ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ionale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de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Contabilitate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sau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Standardelor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Interna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>ţ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ionale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de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Raportare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Financiar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>ă, î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ns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ă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nepermise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spre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deducere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conform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Codului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fiscal</w:t>
            </w:r>
            <w:r w:rsidRPr="00947FE2"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Сумма дохода от погашения дебиторской задолженности, ранее списанной за счет расходов отчетного периода, в том числе через сформированные резервы в соответствии с положениями Национальных стандартов бухгалтерского учета или Международных стандартов финансовой отчетности, но не признанные к вычету согласно Налоговому кодексу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0209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81670E" w:rsidRPr="006D7252" w:rsidTr="00C52721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947FE2" w:rsidRDefault="0081670E" w:rsidP="00C52721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Venitul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ob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>ţ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inut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sub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form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ă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nemonetar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>ă (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art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.21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alin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.(1)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din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Codul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fiscal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>)</w:t>
            </w:r>
          </w:p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Доход, полученный в неденежной форме (ч.(1) ст.21 Налогового кодекса)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02010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81670E" w:rsidRPr="006D7252" w:rsidTr="00C52721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947FE2" w:rsidRDefault="0081670E" w:rsidP="00C52721">
            <w:pPr>
              <w:rPr>
                <w:rFonts w:ascii="Arial" w:hAnsi="Arial" w:cs="Arial"/>
                <w:b/>
                <w:bCs/>
                <w:sz w:val="17"/>
                <w:szCs w:val="17"/>
                <w:lang w:val="it-IT"/>
              </w:rPr>
            </w:pPr>
            <w:r w:rsidRPr="00947FE2">
              <w:rPr>
                <w:rFonts w:ascii="Arial" w:hAnsi="Arial" w:cs="Arial"/>
                <w:b/>
                <w:bCs/>
                <w:sz w:val="17"/>
                <w:szCs w:val="17"/>
                <w:lang w:val="it-IT"/>
              </w:rPr>
              <w:t>Contribuţiile la capitalul unui agent economic prevăzute la art.55 din Codul fiscal</w:t>
            </w:r>
          </w:p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Вложения в капитал хозяйствующего субъекта, предусмотренные ст.55 Налогового кодекса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02011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81670E" w:rsidRPr="006D7252" w:rsidTr="00C52721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947FE2" w:rsidRDefault="0081670E" w:rsidP="00C52721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Mijloacele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b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>ă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ne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>ş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ti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ob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>ţ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inute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din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fondurile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speciale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ş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i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utilizate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î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n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conformitate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cu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destina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>ţ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ia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fondurilor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,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specificate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î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n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baza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legisla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>ţ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iei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fiscale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ca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neimpozabile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(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art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.20,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lit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>.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z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  <w:vertAlign w:val="superscript"/>
              </w:rPr>
              <w:t xml:space="preserve">2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din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Codul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fiscal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>)</w:t>
            </w:r>
          </w:p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Денежные средства, полученные из специальных фондов и используемые в соответствии с назначением фондов, определенные налоговым законодательством как необлагаемые (п.z</w:t>
            </w:r>
            <w:r w:rsidRPr="006D7252">
              <w:rPr>
                <w:rFonts w:ascii="Arial" w:hAnsi="Arial" w:cs="Arial"/>
                <w:sz w:val="17"/>
                <w:szCs w:val="17"/>
                <w:vertAlign w:val="superscript"/>
              </w:rPr>
              <w:t>2</w:t>
            </w:r>
            <w:r w:rsidRPr="006D7252">
              <w:rPr>
                <w:rFonts w:ascii="Arial" w:hAnsi="Arial" w:cs="Arial"/>
                <w:sz w:val="17"/>
                <w:szCs w:val="17"/>
              </w:rPr>
              <w:t>) ст.20 Налогового кодекса)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02012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81670E" w:rsidRPr="006D7252" w:rsidTr="00C52721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947FE2" w:rsidRDefault="0081670E" w:rsidP="00C52721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Penalit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>ăţ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ile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ş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i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amenzile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anulate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calificate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de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actul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legislativ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corespunz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>ă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tor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drept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neimpozabile</w:t>
            </w:r>
          </w:p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Аннулированные пени и штрафы, определенные соответствующим законодательным актом как необлагаемые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02013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81670E" w:rsidRPr="006D7252" w:rsidTr="00C52721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947FE2" w:rsidRDefault="0081670E" w:rsidP="00C52721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Veniturile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ob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>ţ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inute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î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n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urma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utiliz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>ă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rii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facilit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>ăţ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ilor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fiscale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(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art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.20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lit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>.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z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)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din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Codul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fiscal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>)</w:t>
            </w:r>
          </w:p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Доходы, полученные в результате использования налоговых льгот (п.z) ст.20 Налогового кодекса)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02014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81670E" w:rsidRPr="006D7252" w:rsidTr="00C52721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947FE2" w:rsidRDefault="0081670E" w:rsidP="00C52721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Venitul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rezultat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din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neachitarea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datoriei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de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c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>ă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tre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agentul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economic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î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n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cazul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î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n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care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formarea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acesteia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este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o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urmare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a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insolvabilit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>ăţ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ii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contribuabilului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(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art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.18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lit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>.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j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)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din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Codul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fiscal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>)</w:t>
            </w:r>
          </w:p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Доход от непогашения задолженности хозяйствующим субъектом в случае, когда причиной ее образования является неплатежеспособность налогоплательщика (п.j) ст.18 Налогового кодекса)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02015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81670E" w:rsidRPr="006D7252" w:rsidTr="00C52721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947FE2" w:rsidRDefault="0081670E" w:rsidP="00C52721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Venitul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din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reevaluarea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mijloacelor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fixe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ş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i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a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altor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active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(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art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.20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lit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>.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z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  <w:vertAlign w:val="superscript"/>
              </w:rPr>
              <w:t>9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)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din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Codul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fiscal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>)</w:t>
            </w:r>
          </w:p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Доходы от переоценки основных средств и других активов (п.z</w:t>
            </w:r>
            <w:r w:rsidRPr="006D7252">
              <w:rPr>
                <w:rFonts w:ascii="Arial" w:hAnsi="Arial" w:cs="Arial"/>
                <w:sz w:val="17"/>
                <w:szCs w:val="17"/>
                <w:vertAlign w:val="superscript"/>
              </w:rPr>
              <w:t>9</w:t>
            </w:r>
            <w:r w:rsidRPr="006D7252">
              <w:rPr>
                <w:rFonts w:ascii="Arial" w:hAnsi="Arial" w:cs="Arial"/>
                <w:sz w:val="17"/>
                <w:szCs w:val="17"/>
              </w:rPr>
              <w:t>) ст.20 Налогового кодекса)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02016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81670E" w:rsidRPr="006D7252" w:rsidTr="00C52721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947FE2" w:rsidRDefault="0081670E" w:rsidP="00C52721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Venitul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ob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>ţ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inut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din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trecerea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de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la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Standardele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Na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>ţ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ionale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de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Contabilitate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sau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Standardele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Interna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>ţ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ionale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de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Raportare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Financiar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>ă (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art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.44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alin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.(9)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din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Codul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fiscal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>)</w:t>
            </w:r>
          </w:p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Доход, полученный при переходе от Национальных стандартов бухгвалтерского учета к Международным стандартам финансовой отчетности (ч.(9) ст.44 Налогового кодекса)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02017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81670E" w:rsidRPr="006D7252" w:rsidTr="00C52721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947FE2" w:rsidRDefault="0081670E" w:rsidP="00C52721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Venitul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ob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>ţ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inut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sub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form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ă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de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dividende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(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art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>.90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  <w:vertAlign w:val="superscript"/>
              </w:rPr>
              <w:t>1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alin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>.(3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  <w:vertAlign w:val="superscript"/>
              </w:rPr>
              <w:t>1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)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din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Codul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fiscal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>)</w:t>
            </w:r>
          </w:p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Доходы полученные в виде дивидендов (ч.(3</w:t>
            </w:r>
            <w:r w:rsidRPr="006D7252">
              <w:rPr>
                <w:rFonts w:ascii="Arial" w:hAnsi="Arial" w:cs="Arial"/>
                <w:sz w:val="17"/>
                <w:szCs w:val="17"/>
                <w:vertAlign w:val="superscript"/>
              </w:rPr>
              <w:t>1</w:t>
            </w:r>
            <w:r w:rsidRPr="006D7252">
              <w:rPr>
                <w:rFonts w:ascii="Arial" w:hAnsi="Arial" w:cs="Arial"/>
                <w:sz w:val="17"/>
                <w:szCs w:val="17"/>
              </w:rPr>
              <w:t>) ст.90</w:t>
            </w:r>
            <w:r w:rsidRPr="006D7252">
              <w:rPr>
                <w:rFonts w:ascii="Arial" w:hAnsi="Arial" w:cs="Arial"/>
                <w:sz w:val="17"/>
                <w:szCs w:val="17"/>
                <w:vertAlign w:val="superscript"/>
              </w:rPr>
              <w:t xml:space="preserve">1 </w:t>
            </w:r>
            <w:r w:rsidRPr="006D7252">
              <w:rPr>
                <w:rFonts w:ascii="Arial" w:hAnsi="Arial" w:cs="Arial"/>
                <w:sz w:val="17"/>
                <w:szCs w:val="17"/>
              </w:rPr>
              <w:t>Налогового кодекса)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02018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81670E" w:rsidRPr="006D7252" w:rsidTr="00C52721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947FE2" w:rsidRDefault="0081670E" w:rsidP="00C52721">
            <w:pPr>
              <w:rPr>
                <w:rFonts w:ascii="Arial" w:hAnsi="Arial" w:cs="Arial"/>
                <w:b/>
                <w:bCs/>
                <w:sz w:val="17"/>
                <w:szCs w:val="17"/>
                <w:lang w:val="pt-BR"/>
              </w:rPr>
            </w:pPr>
            <w:r w:rsidRPr="00947FE2">
              <w:rPr>
                <w:rFonts w:ascii="Arial" w:hAnsi="Arial" w:cs="Arial"/>
                <w:b/>
                <w:bCs/>
                <w:sz w:val="17"/>
                <w:szCs w:val="17"/>
                <w:lang w:val="pt-BR"/>
              </w:rPr>
              <w:t>Altele (de indicat)</w:t>
            </w:r>
          </w:p>
          <w:p w:rsidR="0081670E" w:rsidRPr="00947FE2" w:rsidRDefault="0081670E" w:rsidP="00C52721">
            <w:pPr>
              <w:rPr>
                <w:rFonts w:ascii="Arial" w:hAnsi="Arial" w:cs="Arial"/>
                <w:sz w:val="17"/>
                <w:szCs w:val="17"/>
                <w:lang w:val="pt-BR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Другие</w:t>
            </w:r>
            <w:r w:rsidRPr="00947FE2">
              <w:rPr>
                <w:rFonts w:ascii="Arial" w:hAnsi="Arial" w:cs="Arial"/>
                <w:sz w:val="17"/>
                <w:szCs w:val="17"/>
                <w:lang w:val="pt-BR"/>
              </w:rPr>
              <w:t xml:space="preserve"> (</w:t>
            </w:r>
            <w:r w:rsidRPr="006D7252">
              <w:rPr>
                <w:rFonts w:ascii="Arial" w:hAnsi="Arial" w:cs="Arial"/>
                <w:sz w:val="17"/>
                <w:szCs w:val="17"/>
              </w:rPr>
              <w:t>указать</w:t>
            </w:r>
            <w:r w:rsidRPr="00947FE2">
              <w:rPr>
                <w:rFonts w:ascii="Arial" w:hAnsi="Arial" w:cs="Arial"/>
                <w:sz w:val="17"/>
                <w:szCs w:val="17"/>
                <w:lang w:val="pt-BR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02019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81670E" w:rsidRPr="006D7252" w:rsidTr="00C52721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b/>
                <w:bCs/>
                <w:sz w:val="17"/>
                <w:szCs w:val="17"/>
              </w:rPr>
              <w:t>TOTAL /</w:t>
            </w:r>
            <w:r w:rsidRPr="006D7252">
              <w:rPr>
                <w:rFonts w:ascii="Arial" w:hAnsi="Arial" w:cs="Arial"/>
                <w:sz w:val="17"/>
                <w:szCs w:val="17"/>
              </w:rPr>
              <w:t xml:space="preserve">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</w:tbl>
    <w:p w:rsidR="0081670E" w:rsidRPr="006D7252" w:rsidRDefault="0081670E" w:rsidP="005A156A">
      <w:pPr>
        <w:pStyle w:val="NormalWeb"/>
        <w:rPr>
          <w:rFonts w:ascii="Arial" w:hAnsi="Arial" w:cs="Arial"/>
          <w:sz w:val="17"/>
          <w:szCs w:val="17"/>
        </w:rPr>
      </w:pPr>
      <w:r w:rsidRPr="006D7252">
        <w:rPr>
          <w:rFonts w:ascii="Arial" w:hAnsi="Arial" w:cs="Arial"/>
          <w:sz w:val="17"/>
          <w:szCs w:val="17"/>
        </w:rPr>
        <w:t xml:space="preserve">  </w:t>
      </w:r>
    </w:p>
    <w:p w:rsidR="0081670E" w:rsidRDefault="0081670E" w:rsidP="005A156A">
      <w:pPr>
        <w:pStyle w:val="NormalWeb"/>
        <w:rPr>
          <w:rFonts w:ascii="Arial" w:hAnsi="Arial" w:cs="Arial"/>
          <w:sz w:val="17"/>
          <w:szCs w:val="17"/>
          <w:lang w:val="en-US"/>
        </w:rPr>
      </w:pPr>
      <w:r w:rsidRPr="006D7252">
        <w:rPr>
          <w:rFonts w:ascii="Arial" w:hAnsi="Arial" w:cs="Arial"/>
          <w:sz w:val="17"/>
          <w:szCs w:val="17"/>
        </w:rPr>
        <w:t xml:space="preserve">  </w:t>
      </w:r>
    </w:p>
    <w:p w:rsidR="0081670E" w:rsidRDefault="0081670E" w:rsidP="005A156A">
      <w:pPr>
        <w:pStyle w:val="NormalWeb"/>
        <w:rPr>
          <w:rFonts w:ascii="Arial" w:hAnsi="Arial" w:cs="Arial"/>
          <w:sz w:val="17"/>
          <w:szCs w:val="17"/>
          <w:lang w:val="en-US"/>
        </w:rPr>
      </w:pPr>
    </w:p>
    <w:p w:rsidR="0081670E" w:rsidRDefault="0081670E" w:rsidP="005A156A">
      <w:pPr>
        <w:pStyle w:val="NormalWeb"/>
        <w:rPr>
          <w:rFonts w:ascii="Arial" w:hAnsi="Arial" w:cs="Arial"/>
          <w:sz w:val="17"/>
          <w:szCs w:val="17"/>
          <w:lang w:val="en-US"/>
        </w:rPr>
      </w:pPr>
    </w:p>
    <w:p w:rsidR="0081670E" w:rsidRPr="00A91E16" w:rsidRDefault="0081670E" w:rsidP="005A156A">
      <w:pPr>
        <w:pStyle w:val="NormalWeb"/>
        <w:rPr>
          <w:rFonts w:ascii="Arial" w:hAnsi="Arial" w:cs="Arial"/>
          <w:sz w:val="17"/>
          <w:szCs w:val="17"/>
          <w:lang w:val="en-US"/>
        </w:rPr>
      </w:pPr>
    </w:p>
    <w:tbl>
      <w:tblPr>
        <w:tblW w:w="10500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839"/>
        <w:gridCol w:w="593"/>
        <w:gridCol w:w="1868"/>
        <w:gridCol w:w="1593"/>
        <w:gridCol w:w="2607"/>
      </w:tblGrid>
      <w:tr w:rsidR="0081670E" w:rsidRPr="006D7252" w:rsidTr="00C52721">
        <w:trPr>
          <w:tblCellSpacing w:w="0" w:type="dxa"/>
          <w:jc w:val="center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Default="0081670E" w:rsidP="00C52721">
            <w:pPr>
              <w:pStyle w:val="rg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  <w:p w:rsidR="0081670E" w:rsidRDefault="0081670E" w:rsidP="00C52721">
            <w:pPr>
              <w:pStyle w:val="rg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  <w:p w:rsidR="0081670E" w:rsidRDefault="0081670E" w:rsidP="00C52721">
            <w:pPr>
              <w:pStyle w:val="rg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  <w:p w:rsidR="0081670E" w:rsidRPr="006D7252" w:rsidRDefault="0081670E" w:rsidP="00C52721">
            <w:pPr>
              <w:pStyle w:val="rg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b/>
                <w:bCs/>
                <w:sz w:val="17"/>
                <w:szCs w:val="17"/>
              </w:rPr>
              <w:t>Anexa 1.1D/</w:t>
            </w:r>
          </w:p>
          <w:p w:rsidR="0081670E" w:rsidRPr="006D7252" w:rsidRDefault="0081670E" w:rsidP="00C52721">
            <w:pPr>
              <w:pStyle w:val="rg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 xml:space="preserve">Приложение 1.1D </w:t>
            </w:r>
          </w:p>
          <w:p w:rsidR="0081670E" w:rsidRPr="006D7252" w:rsidRDefault="0081670E" w:rsidP="00C52721">
            <w:pPr>
              <w:pStyle w:val="NormalWeb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 xml:space="preserve">  </w:t>
            </w:r>
          </w:p>
          <w:p w:rsidR="0081670E" w:rsidRPr="006D7252" w:rsidRDefault="0081670E" w:rsidP="00C52721">
            <w:pPr>
              <w:pStyle w:val="NormalWeb"/>
              <w:ind w:firstLine="0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b/>
                <w:bCs/>
                <w:sz w:val="17"/>
                <w:szCs w:val="17"/>
              </w:rPr>
              <w:t>Notă la rîndul 0207/</w:t>
            </w:r>
            <w:r w:rsidRPr="006D7252">
              <w:rPr>
                <w:rFonts w:ascii="Arial" w:hAnsi="Arial" w:cs="Arial"/>
                <w:sz w:val="17"/>
                <w:szCs w:val="17"/>
              </w:rPr>
              <w:t xml:space="preserve"> Справка к строке 0207 </w:t>
            </w:r>
          </w:p>
          <w:p w:rsidR="0081670E" w:rsidRPr="006D7252" w:rsidRDefault="0081670E" w:rsidP="00C52721">
            <w:pPr>
              <w:pStyle w:val="NormalWeb"/>
              <w:ind w:firstLine="0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b/>
                <w:bCs/>
                <w:sz w:val="17"/>
                <w:szCs w:val="17"/>
              </w:rPr>
              <w:t>Venitul obţinut din donarea activelor/</w:t>
            </w:r>
            <w:r w:rsidRPr="006D7252">
              <w:rPr>
                <w:rFonts w:ascii="Arial" w:hAnsi="Arial" w:cs="Arial"/>
                <w:sz w:val="17"/>
                <w:szCs w:val="17"/>
              </w:rPr>
              <w:t xml:space="preserve"> Доход полученный от дарения активов  </w:t>
            </w:r>
          </w:p>
        </w:tc>
      </w:tr>
      <w:tr w:rsidR="0081670E" w:rsidRPr="006D7252" w:rsidTr="00C52721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Default="0081670E" w:rsidP="00C5272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b/>
                <w:bCs/>
                <w:sz w:val="17"/>
                <w:szCs w:val="17"/>
              </w:rPr>
              <w:t>Categoria activelor donate</w:t>
            </w:r>
            <w:r w:rsidRPr="006D7252"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  <w:p w:rsidR="0081670E" w:rsidRPr="006D7252" w:rsidRDefault="0081670E" w:rsidP="00C5272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Категория подаренных активов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Default="0081670E" w:rsidP="00C5272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b/>
                <w:bCs/>
                <w:sz w:val="17"/>
                <w:szCs w:val="17"/>
              </w:rPr>
              <w:t>Cod</w:t>
            </w:r>
            <w:r w:rsidRPr="006D7252"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  <w:p w:rsidR="0081670E" w:rsidRPr="006D7252" w:rsidRDefault="0081670E" w:rsidP="00C5272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Код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947FE2" w:rsidRDefault="0081670E" w:rsidP="00C5272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Valoarea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de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bilan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>ţ (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baza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valoric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>ă)</w:t>
            </w:r>
            <w:r w:rsidRPr="00947FE2"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  <w:p w:rsidR="0081670E" w:rsidRPr="006D7252" w:rsidRDefault="0081670E" w:rsidP="00C5272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Балансовая стоимость (стоимостный базис)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947FE2" w:rsidRDefault="0081670E" w:rsidP="00C5272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Pre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>ţ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ul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de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pia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ţă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la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momentul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don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>ă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rii</w:t>
            </w:r>
            <w:r w:rsidRPr="00947FE2"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  <w:p w:rsidR="0081670E" w:rsidRPr="006D7252" w:rsidRDefault="0081670E" w:rsidP="00C5272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Рыночная стоимость на момент дарения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947FE2" w:rsidRDefault="0081670E" w:rsidP="00C52721">
            <w:pPr>
              <w:jc w:val="center"/>
              <w:rPr>
                <w:rFonts w:ascii="Arial" w:hAnsi="Arial" w:cs="Arial"/>
                <w:sz w:val="17"/>
                <w:szCs w:val="17"/>
                <w:lang w:val="it-IT"/>
              </w:rPr>
            </w:pPr>
            <w:r w:rsidRPr="00947FE2">
              <w:rPr>
                <w:rFonts w:ascii="Arial" w:hAnsi="Arial" w:cs="Arial"/>
                <w:b/>
                <w:bCs/>
                <w:sz w:val="17"/>
                <w:szCs w:val="17"/>
                <w:lang w:val="it-IT"/>
              </w:rPr>
              <w:t>Valoarea maximă din coloana 2 şi coloana 3 (se indică în coloana 3, rîndul 0207)</w:t>
            </w:r>
            <w:r w:rsidRPr="00947FE2">
              <w:rPr>
                <w:rFonts w:ascii="Arial" w:hAnsi="Arial" w:cs="Arial"/>
                <w:sz w:val="17"/>
                <w:szCs w:val="17"/>
                <w:lang w:val="it-IT"/>
              </w:rPr>
              <w:t xml:space="preserve"> </w:t>
            </w:r>
          </w:p>
          <w:p w:rsidR="0081670E" w:rsidRPr="006D7252" w:rsidRDefault="0081670E" w:rsidP="00C5272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Наибольшая величина из гр.2 и гр.3 (отражается в гр.3 стр.0207)</w:t>
            </w:r>
          </w:p>
        </w:tc>
      </w:tr>
      <w:tr w:rsidR="0081670E" w:rsidRPr="006D7252" w:rsidTr="00C52721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D7252">
              <w:rPr>
                <w:rFonts w:ascii="Arial" w:hAnsi="Arial" w:cs="Arial"/>
                <w:b/>
                <w:bCs/>
                <w:sz w:val="17"/>
                <w:szCs w:val="17"/>
              </w:rPr>
              <w:t>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D7252">
              <w:rPr>
                <w:rFonts w:ascii="Arial" w:hAnsi="Arial" w:cs="Arial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D7252">
              <w:rPr>
                <w:rFonts w:ascii="Arial" w:hAnsi="Arial" w:cs="Arial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D7252">
              <w:rPr>
                <w:rFonts w:ascii="Arial" w:hAnsi="Arial" w:cs="Arial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D7252">
              <w:rPr>
                <w:rFonts w:ascii="Arial" w:hAnsi="Arial" w:cs="Arial"/>
                <w:b/>
                <w:bCs/>
                <w:sz w:val="17"/>
                <w:szCs w:val="17"/>
              </w:rPr>
              <w:t>4</w:t>
            </w:r>
          </w:p>
        </w:tc>
      </w:tr>
      <w:tr w:rsidR="0081670E" w:rsidRPr="006D7252" w:rsidTr="00C52721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947FE2" w:rsidRDefault="0081670E" w:rsidP="00C52721">
            <w:pPr>
              <w:rPr>
                <w:rFonts w:ascii="Arial" w:hAnsi="Arial" w:cs="Arial"/>
                <w:sz w:val="17"/>
                <w:szCs w:val="17"/>
                <w:lang w:val="fr-FR"/>
              </w:rPr>
            </w:pPr>
            <w:r w:rsidRPr="00947FE2">
              <w:rPr>
                <w:rFonts w:ascii="Arial" w:hAnsi="Arial" w:cs="Arial"/>
                <w:b/>
                <w:bCs/>
                <w:sz w:val="17"/>
                <w:szCs w:val="17"/>
                <w:lang w:val="fr-FR"/>
              </w:rPr>
              <w:t>Active curente – total/</w:t>
            </w:r>
            <w:r w:rsidRPr="00947FE2">
              <w:rPr>
                <w:rFonts w:ascii="Arial" w:hAnsi="Arial" w:cs="Arial"/>
                <w:sz w:val="17"/>
                <w:szCs w:val="17"/>
                <w:lang w:val="fr-FR"/>
              </w:rPr>
              <w:t xml:space="preserve"> </w:t>
            </w:r>
            <w:r w:rsidRPr="006D7252">
              <w:rPr>
                <w:rFonts w:ascii="Arial" w:hAnsi="Arial" w:cs="Arial"/>
                <w:sz w:val="17"/>
                <w:szCs w:val="17"/>
              </w:rPr>
              <w:t>Текущие</w:t>
            </w:r>
            <w:r w:rsidRPr="00947FE2">
              <w:rPr>
                <w:rFonts w:ascii="Arial" w:hAnsi="Arial" w:cs="Arial"/>
                <w:sz w:val="17"/>
                <w:szCs w:val="17"/>
                <w:lang w:val="fr-FR"/>
              </w:rPr>
              <w:t xml:space="preserve"> </w:t>
            </w:r>
            <w:r w:rsidRPr="006D7252">
              <w:rPr>
                <w:rFonts w:ascii="Arial" w:hAnsi="Arial" w:cs="Arial"/>
                <w:sz w:val="17"/>
                <w:szCs w:val="17"/>
              </w:rPr>
              <w:t>активы</w:t>
            </w:r>
            <w:r w:rsidRPr="00947FE2">
              <w:rPr>
                <w:rFonts w:ascii="Arial" w:hAnsi="Arial" w:cs="Arial"/>
                <w:sz w:val="17"/>
                <w:szCs w:val="17"/>
                <w:lang w:val="fr-FR"/>
              </w:rPr>
              <w:t xml:space="preserve"> – </w:t>
            </w:r>
            <w:r w:rsidRPr="006D7252">
              <w:rPr>
                <w:rFonts w:ascii="Arial" w:hAnsi="Arial" w:cs="Arial"/>
                <w:sz w:val="17"/>
                <w:szCs w:val="17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0207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81670E" w:rsidRPr="006D7252" w:rsidTr="00C52721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b/>
                <w:bCs/>
                <w:sz w:val="17"/>
                <w:szCs w:val="17"/>
              </w:rPr>
              <w:t>Inclusiv mărfuri/</w:t>
            </w:r>
            <w:r w:rsidRPr="006D7252">
              <w:rPr>
                <w:rFonts w:ascii="Arial" w:hAnsi="Arial" w:cs="Arial"/>
                <w:sz w:val="17"/>
                <w:szCs w:val="17"/>
              </w:rPr>
              <w:t xml:space="preserve"> В том числе товары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02071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81670E" w:rsidRPr="006D7252" w:rsidTr="00C52721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b/>
                <w:bCs/>
                <w:sz w:val="17"/>
                <w:szCs w:val="17"/>
              </w:rPr>
              <w:t>Mijloace fixe/</w:t>
            </w:r>
            <w:r w:rsidRPr="006D7252">
              <w:rPr>
                <w:rFonts w:ascii="Arial" w:hAnsi="Arial" w:cs="Arial"/>
                <w:sz w:val="17"/>
                <w:szCs w:val="17"/>
              </w:rPr>
              <w:t xml:space="preserve"> Основные средства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02072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81670E" w:rsidRPr="006D7252" w:rsidTr="00C52721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b/>
                <w:bCs/>
                <w:sz w:val="17"/>
                <w:szCs w:val="17"/>
              </w:rPr>
              <w:t>Аlte active/</w:t>
            </w:r>
            <w:r w:rsidRPr="006D7252">
              <w:rPr>
                <w:rFonts w:ascii="Arial" w:hAnsi="Arial" w:cs="Arial"/>
                <w:sz w:val="17"/>
                <w:szCs w:val="17"/>
              </w:rPr>
              <w:t xml:space="preserve"> Другие активы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02073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</w:tbl>
    <w:p w:rsidR="0081670E" w:rsidRDefault="0081670E" w:rsidP="005A156A">
      <w:pPr>
        <w:pStyle w:val="NormalWeb"/>
        <w:rPr>
          <w:rFonts w:ascii="Arial" w:hAnsi="Arial" w:cs="Arial"/>
          <w:sz w:val="17"/>
          <w:szCs w:val="17"/>
          <w:lang w:val="en-US"/>
        </w:rPr>
      </w:pPr>
      <w:r w:rsidRPr="006D7252">
        <w:rPr>
          <w:rFonts w:ascii="Arial" w:hAnsi="Arial" w:cs="Arial"/>
          <w:sz w:val="17"/>
          <w:szCs w:val="17"/>
        </w:rPr>
        <w:t xml:space="preserve">  </w:t>
      </w:r>
    </w:p>
    <w:p w:rsidR="0081670E" w:rsidRDefault="0081670E" w:rsidP="005A156A">
      <w:pPr>
        <w:pStyle w:val="NormalWeb"/>
        <w:rPr>
          <w:rFonts w:ascii="Arial" w:hAnsi="Arial" w:cs="Arial"/>
          <w:sz w:val="17"/>
          <w:szCs w:val="17"/>
          <w:lang w:val="en-US"/>
        </w:rPr>
      </w:pPr>
    </w:p>
    <w:p w:rsidR="0081670E" w:rsidRDefault="0081670E" w:rsidP="005A156A">
      <w:pPr>
        <w:pStyle w:val="NormalWeb"/>
        <w:rPr>
          <w:rFonts w:ascii="Arial" w:hAnsi="Arial" w:cs="Arial"/>
          <w:sz w:val="17"/>
          <w:szCs w:val="17"/>
          <w:lang w:val="en-US"/>
        </w:rPr>
      </w:pPr>
    </w:p>
    <w:p w:rsidR="0081670E" w:rsidRDefault="0081670E" w:rsidP="005A156A">
      <w:pPr>
        <w:pStyle w:val="NormalWeb"/>
        <w:rPr>
          <w:rFonts w:ascii="Arial" w:hAnsi="Arial" w:cs="Arial"/>
          <w:sz w:val="17"/>
          <w:szCs w:val="17"/>
          <w:lang w:val="en-US"/>
        </w:rPr>
      </w:pPr>
    </w:p>
    <w:p w:rsidR="0081670E" w:rsidRDefault="0081670E" w:rsidP="005A156A">
      <w:pPr>
        <w:pStyle w:val="NormalWeb"/>
        <w:rPr>
          <w:rFonts w:ascii="Arial" w:hAnsi="Arial" w:cs="Arial"/>
          <w:sz w:val="17"/>
          <w:szCs w:val="17"/>
          <w:lang w:val="en-US"/>
        </w:rPr>
      </w:pPr>
    </w:p>
    <w:p w:rsidR="0081670E" w:rsidRDefault="0081670E" w:rsidP="005A156A">
      <w:pPr>
        <w:pStyle w:val="NormalWeb"/>
        <w:rPr>
          <w:rFonts w:ascii="Arial" w:hAnsi="Arial" w:cs="Arial"/>
          <w:sz w:val="17"/>
          <w:szCs w:val="17"/>
          <w:lang w:val="en-US"/>
        </w:rPr>
      </w:pPr>
    </w:p>
    <w:p w:rsidR="0081670E" w:rsidRDefault="0081670E" w:rsidP="005A156A">
      <w:pPr>
        <w:pStyle w:val="NormalWeb"/>
        <w:rPr>
          <w:rFonts w:ascii="Arial" w:hAnsi="Arial" w:cs="Arial"/>
          <w:sz w:val="17"/>
          <w:szCs w:val="17"/>
          <w:lang w:val="en-US"/>
        </w:rPr>
      </w:pPr>
    </w:p>
    <w:p w:rsidR="0081670E" w:rsidRDefault="0081670E" w:rsidP="005A156A">
      <w:pPr>
        <w:pStyle w:val="NormalWeb"/>
        <w:rPr>
          <w:rFonts w:ascii="Arial" w:hAnsi="Arial" w:cs="Arial"/>
          <w:sz w:val="17"/>
          <w:szCs w:val="17"/>
          <w:lang w:val="en-US"/>
        </w:rPr>
      </w:pPr>
    </w:p>
    <w:p w:rsidR="0081670E" w:rsidRDefault="0081670E" w:rsidP="005A156A">
      <w:pPr>
        <w:pStyle w:val="NormalWeb"/>
        <w:rPr>
          <w:rFonts w:ascii="Arial" w:hAnsi="Arial" w:cs="Arial"/>
          <w:sz w:val="17"/>
          <w:szCs w:val="17"/>
          <w:lang w:val="en-US"/>
        </w:rPr>
      </w:pPr>
    </w:p>
    <w:p w:rsidR="0081670E" w:rsidRDefault="0081670E" w:rsidP="005A156A">
      <w:pPr>
        <w:pStyle w:val="NormalWeb"/>
        <w:rPr>
          <w:rFonts w:ascii="Arial" w:hAnsi="Arial" w:cs="Arial"/>
          <w:sz w:val="17"/>
          <w:szCs w:val="17"/>
          <w:lang w:val="en-US"/>
        </w:rPr>
      </w:pPr>
    </w:p>
    <w:p w:rsidR="0081670E" w:rsidRDefault="0081670E" w:rsidP="005A156A">
      <w:pPr>
        <w:pStyle w:val="NormalWeb"/>
        <w:rPr>
          <w:rFonts w:ascii="Arial" w:hAnsi="Arial" w:cs="Arial"/>
          <w:sz w:val="17"/>
          <w:szCs w:val="17"/>
          <w:lang w:val="en-US"/>
        </w:rPr>
      </w:pPr>
    </w:p>
    <w:p w:rsidR="0081670E" w:rsidRDefault="0081670E" w:rsidP="005A156A">
      <w:pPr>
        <w:pStyle w:val="NormalWeb"/>
        <w:rPr>
          <w:rFonts w:ascii="Arial" w:hAnsi="Arial" w:cs="Arial"/>
          <w:sz w:val="17"/>
          <w:szCs w:val="17"/>
          <w:lang w:val="en-US"/>
        </w:rPr>
      </w:pPr>
    </w:p>
    <w:p w:rsidR="0081670E" w:rsidRDefault="0081670E" w:rsidP="005A156A">
      <w:pPr>
        <w:pStyle w:val="NormalWeb"/>
        <w:rPr>
          <w:rFonts w:ascii="Arial" w:hAnsi="Arial" w:cs="Arial"/>
          <w:sz w:val="17"/>
          <w:szCs w:val="17"/>
          <w:lang w:val="en-US"/>
        </w:rPr>
      </w:pPr>
    </w:p>
    <w:p w:rsidR="0081670E" w:rsidRDefault="0081670E" w:rsidP="005A156A">
      <w:pPr>
        <w:pStyle w:val="NormalWeb"/>
        <w:rPr>
          <w:rFonts w:ascii="Arial" w:hAnsi="Arial" w:cs="Arial"/>
          <w:sz w:val="17"/>
          <w:szCs w:val="17"/>
          <w:lang w:val="en-US"/>
        </w:rPr>
      </w:pPr>
    </w:p>
    <w:p w:rsidR="0081670E" w:rsidRDefault="0081670E" w:rsidP="005A156A">
      <w:pPr>
        <w:pStyle w:val="NormalWeb"/>
        <w:rPr>
          <w:rFonts w:ascii="Arial" w:hAnsi="Arial" w:cs="Arial"/>
          <w:sz w:val="17"/>
          <w:szCs w:val="17"/>
          <w:lang w:val="en-US"/>
        </w:rPr>
      </w:pPr>
    </w:p>
    <w:p w:rsidR="0081670E" w:rsidRDefault="0081670E" w:rsidP="005A156A">
      <w:pPr>
        <w:pStyle w:val="NormalWeb"/>
        <w:rPr>
          <w:rFonts w:ascii="Arial" w:hAnsi="Arial" w:cs="Arial"/>
          <w:sz w:val="17"/>
          <w:szCs w:val="17"/>
          <w:lang w:val="en-US"/>
        </w:rPr>
      </w:pPr>
    </w:p>
    <w:p w:rsidR="0081670E" w:rsidRDefault="0081670E" w:rsidP="005A156A">
      <w:pPr>
        <w:pStyle w:val="NormalWeb"/>
        <w:rPr>
          <w:rFonts w:ascii="Arial" w:hAnsi="Arial" w:cs="Arial"/>
          <w:sz w:val="17"/>
          <w:szCs w:val="17"/>
          <w:lang w:val="en-US"/>
        </w:rPr>
      </w:pPr>
    </w:p>
    <w:p w:rsidR="0081670E" w:rsidRDefault="0081670E" w:rsidP="005A156A">
      <w:pPr>
        <w:pStyle w:val="NormalWeb"/>
        <w:rPr>
          <w:rFonts w:ascii="Arial" w:hAnsi="Arial" w:cs="Arial"/>
          <w:sz w:val="17"/>
          <w:szCs w:val="17"/>
          <w:lang w:val="en-US"/>
        </w:rPr>
      </w:pPr>
    </w:p>
    <w:p w:rsidR="0081670E" w:rsidRDefault="0081670E" w:rsidP="005A156A">
      <w:pPr>
        <w:pStyle w:val="NormalWeb"/>
        <w:rPr>
          <w:rFonts w:ascii="Arial" w:hAnsi="Arial" w:cs="Arial"/>
          <w:sz w:val="17"/>
          <w:szCs w:val="17"/>
          <w:lang w:val="en-US"/>
        </w:rPr>
      </w:pPr>
    </w:p>
    <w:p w:rsidR="0081670E" w:rsidRDefault="0081670E" w:rsidP="005A156A">
      <w:pPr>
        <w:pStyle w:val="NormalWeb"/>
        <w:rPr>
          <w:rFonts w:ascii="Arial" w:hAnsi="Arial" w:cs="Arial"/>
          <w:sz w:val="17"/>
          <w:szCs w:val="17"/>
          <w:lang w:val="en-US"/>
        </w:rPr>
      </w:pPr>
    </w:p>
    <w:p w:rsidR="0081670E" w:rsidRDefault="0081670E" w:rsidP="005A156A">
      <w:pPr>
        <w:pStyle w:val="NormalWeb"/>
        <w:rPr>
          <w:rFonts w:ascii="Arial" w:hAnsi="Arial" w:cs="Arial"/>
          <w:sz w:val="17"/>
          <w:szCs w:val="17"/>
          <w:lang w:val="en-US"/>
        </w:rPr>
      </w:pPr>
    </w:p>
    <w:p w:rsidR="0081670E" w:rsidRDefault="0081670E" w:rsidP="005A156A">
      <w:pPr>
        <w:pStyle w:val="NormalWeb"/>
        <w:rPr>
          <w:rFonts w:ascii="Arial" w:hAnsi="Arial" w:cs="Arial"/>
          <w:sz w:val="17"/>
          <w:szCs w:val="17"/>
          <w:lang w:val="en-US"/>
        </w:rPr>
      </w:pPr>
    </w:p>
    <w:p w:rsidR="0081670E" w:rsidRDefault="0081670E" w:rsidP="005A156A">
      <w:pPr>
        <w:pStyle w:val="NormalWeb"/>
        <w:rPr>
          <w:rFonts w:ascii="Arial" w:hAnsi="Arial" w:cs="Arial"/>
          <w:sz w:val="17"/>
          <w:szCs w:val="17"/>
          <w:lang w:val="en-US"/>
        </w:rPr>
      </w:pPr>
    </w:p>
    <w:p w:rsidR="0081670E" w:rsidRDefault="0081670E" w:rsidP="005A156A">
      <w:pPr>
        <w:pStyle w:val="NormalWeb"/>
        <w:rPr>
          <w:rFonts w:ascii="Arial" w:hAnsi="Arial" w:cs="Arial"/>
          <w:sz w:val="17"/>
          <w:szCs w:val="17"/>
          <w:lang w:val="en-US"/>
        </w:rPr>
      </w:pPr>
    </w:p>
    <w:p w:rsidR="0081670E" w:rsidRDefault="0081670E" w:rsidP="005A156A">
      <w:pPr>
        <w:pStyle w:val="NormalWeb"/>
        <w:rPr>
          <w:rFonts w:ascii="Arial" w:hAnsi="Arial" w:cs="Arial"/>
          <w:sz w:val="17"/>
          <w:szCs w:val="17"/>
          <w:lang w:val="en-US"/>
        </w:rPr>
      </w:pPr>
    </w:p>
    <w:p w:rsidR="0081670E" w:rsidRDefault="0081670E" w:rsidP="005A156A">
      <w:pPr>
        <w:pStyle w:val="NormalWeb"/>
        <w:rPr>
          <w:rFonts w:ascii="Arial" w:hAnsi="Arial" w:cs="Arial"/>
          <w:sz w:val="17"/>
          <w:szCs w:val="17"/>
          <w:lang w:val="en-US"/>
        </w:rPr>
      </w:pPr>
    </w:p>
    <w:p w:rsidR="0081670E" w:rsidRDefault="0081670E" w:rsidP="005A156A">
      <w:pPr>
        <w:pStyle w:val="NormalWeb"/>
        <w:rPr>
          <w:rFonts w:ascii="Arial" w:hAnsi="Arial" w:cs="Arial"/>
          <w:sz w:val="17"/>
          <w:szCs w:val="17"/>
          <w:lang w:val="en-US"/>
        </w:rPr>
      </w:pPr>
    </w:p>
    <w:p w:rsidR="0081670E" w:rsidRDefault="0081670E" w:rsidP="005A156A">
      <w:pPr>
        <w:pStyle w:val="NormalWeb"/>
        <w:rPr>
          <w:rFonts w:ascii="Arial" w:hAnsi="Arial" w:cs="Arial"/>
          <w:sz w:val="17"/>
          <w:szCs w:val="17"/>
          <w:lang w:val="en-US"/>
        </w:rPr>
      </w:pPr>
    </w:p>
    <w:p w:rsidR="0081670E" w:rsidRDefault="0081670E" w:rsidP="005A156A">
      <w:pPr>
        <w:pStyle w:val="NormalWeb"/>
        <w:rPr>
          <w:rFonts w:ascii="Arial" w:hAnsi="Arial" w:cs="Arial"/>
          <w:sz w:val="17"/>
          <w:szCs w:val="17"/>
          <w:lang w:val="en-US"/>
        </w:rPr>
      </w:pPr>
    </w:p>
    <w:p w:rsidR="0081670E" w:rsidRDefault="0081670E" w:rsidP="005A156A">
      <w:pPr>
        <w:pStyle w:val="NormalWeb"/>
        <w:rPr>
          <w:rFonts w:ascii="Arial" w:hAnsi="Arial" w:cs="Arial"/>
          <w:sz w:val="17"/>
          <w:szCs w:val="17"/>
          <w:lang w:val="en-US"/>
        </w:rPr>
      </w:pPr>
    </w:p>
    <w:p w:rsidR="0081670E" w:rsidRPr="00A91E16" w:rsidRDefault="0081670E" w:rsidP="005A156A">
      <w:pPr>
        <w:pStyle w:val="NormalWeb"/>
        <w:rPr>
          <w:rFonts w:ascii="Arial" w:hAnsi="Arial" w:cs="Arial"/>
          <w:sz w:val="17"/>
          <w:szCs w:val="17"/>
          <w:lang w:val="en-US"/>
        </w:rPr>
      </w:pPr>
    </w:p>
    <w:tbl>
      <w:tblPr>
        <w:tblW w:w="10500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198"/>
        <w:gridCol w:w="593"/>
        <w:gridCol w:w="1347"/>
        <w:gridCol w:w="581"/>
        <w:gridCol w:w="848"/>
        <w:gridCol w:w="887"/>
        <w:gridCol w:w="735"/>
        <w:gridCol w:w="802"/>
        <w:gridCol w:w="712"/>
        <w:gridCol w:w="943"/>
        <w:gridCol w:w="854"/>
      </w:tblGrid>
      <w:tr w:rsidR="0081670E" w:rsidRPr="006D7252" w:rsidTr="00C52721">
        <w:trPr>
          <w:tblCellSpacing w:w="0" w:type="dxa"/>
          <w:jc w:val="center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pStyle w:val="rg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b/>
                <w:bCs/>
                <w:sz w:val="17"/>
                <w:szCs w:val="17"/>
              </w:rPr>
              <w:t>Anexa 1.2D/</w:t>
            </w:r>
          </w:p>
          <w:p w:rsidR="0081670E" w:rsidRPr="006D7252" w:rsidRDefault="0081670E" w:rsidP="00C52721">
            <w:pPr>
              <w:pStyle w:val="rg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 xml:space="preserve">Приложение 1.2D </w:t>
            </w:r>
          </w:p>
          <w:p w:rsidR="0081670E" w:rsidRPr="006D7252" w:rsidRDefault="0081670E" w:rsidP="00C52721">
            <w:pPr>
              <w:pStyle w:val="NormalWeb"/>
              <w:ind w:firstLine="0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b/>
                <w:bCs/>
                <w:sz w:val="17"/>
                <w:szCs w:val="17"/>
              </w:rPr>
              <w:t>Notă la rîndul 0208/</w:t>
            </w:r>
            <w:r w:rsidRPr="006D7252">
              <w:rPr>
                <w:rFonts w:ascii="Arial" w:hAnsi="Arial" w:cs="Arial"/>
                <w:sz w:val="17"/>
                <w:szCs w:val="17"/>
              </w:rPr>
              <w:t xml:space="preserve"> Справка к строке 0208 </w:t>
            </w:r>
          </w:p>
          <w:p w:rsidR="0081670E" w:rsidRPr="006D7252" w:rsidRDefault="0081670E" w:rsidP="00C52721">
            <w:pPr>
              <w:pStyle w:val="NormalWeb"/>
              <w:ind w:firstLine="0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b/>
                <w:bCs/>
                <w:sz w:val="17"/>
                <w:szCs w:val="17"/>
              </w:rPr>
              <w:t>Rezultatul din operaţiunile legate de activele de capital/</w:t>
            </w:r>
            <w:r w:rsidRPr="006D7252">
              <w:rPr>
                <w:rFonts w:ascii="Arial" w:hAnsi="Arial" w:cs="Arial"/>
                <w:sz w:val="17"/>
                <w:szCs w:val="17"/>
              </w:rPr>
              <w:t xml:space="preserve"> Результат от операций с капитальными активами  </w:t>
            </w:r>
          </w:p>
        </w:tc>
      </w:tr>
      <w:tr w:rsidR="0081670E" w:rsidRPr="00A639B5" w:rsidTr="00C52721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70E" w:rsidRPr="00947FE2" w:rsidRDefault="0081670E" w:rsidP="00C5272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Active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6D7252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de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6D7252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capital</w:t>
            </w:r>
            <w:r w:rsidRPr="00947FE2"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  <w:p w:rsidR="0081670E" w:rsidRPr="00947FE2" w:rsidRDefault="0081670E" w:rsidP="00C5272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Капитальные</w:t>
            </w:r>
            <w:r w:rsidRPr="00947FE2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6D7252">
              <w:rPr>
                <w:rFonts w:ascii="Arial" w:hAnsi="Arial" w:cs="Arial"/>
                <w:sz w:val="17"/>
                <w:szCs w:val="17"/>
              </w:rPr>
              <w:t>активы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70E" w:rsidRDefault="0081670E" w:rsidP="00C5272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b/>
                <w:bCs/>
                <w:sz w:val="17"/>
                <w:szCs w:val="17"/>
              </w:rPr>
              <w:t>Cod</w:t>
            </w:r>
            <w:r w:rsidRPr="006D7252"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  <w:p w:rsidR="0081670E" w:rsidRPr="006D7252" w:rsidRDefault="0081670E" w:rsidP="00C5272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Код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70E" w:rsidRPr="00947FE2" w:rsidRDefault="0081670E" w:rsidP="00C52721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Venit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ob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>ţ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inut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(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pierdere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)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din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v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>î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nzarea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(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ie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>ş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irea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)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activelor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de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capital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î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n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eviden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>ţ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a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finan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>-</w:t>
            </w:r>
          </w:p>
          <w:p w:rsidR="0081670E" w:rsidRDefault="0081670E" w:rsidP="00C52721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D7252">
              <w:rPr>
                <w:rFonts w:ascii="Arial" w:hAnsi="Arial" w:cs="Arial"/>
                <w:b/>
                <w:bCs/>
                <w:sz w:val="17"/>
                <w:szCs w:val="17"/>
              </w:rPr>
              <w:t>ciară</w:t>
            </w:r>
          </w:p>
          <w:p w:rsidR="0081670E" w:rsidRDefault="0081670E" w:rsidP="00C5272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Полу-</w:t>
            </w:r>
          </w:p>
          <w:p w:rsidR="0081670E" w:rsidRDefault="0081670E" w:rsidP="00C5272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ченный</w:t>
            </w:r>
          </w:p>
          <w:p w:rsidR="0081670E" w:rsidRDefault="0081670E" w:rsidP="00C5272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доход(убыток) от реали-</w:t>
            </w:r>
          </w:p>
          <w:p w:rsidR="0081670E" w:rsidRDefault="0081670E" w:rsidP="00C5272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зации (выбытия) капи-</w:t>
            </w:r>
          </w:p>
          <w:p w:rsidR="0081670E" w:rsidRDefault="0081670E" w:rsidP="00C5272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тальных активов по финан-</w:t>
            </w:r>
          </w:p>
          <w:p w:rsidR="0081670E" w:rsidRPr="006D7252" w:rsidRDefault="0081670E" w:rsidP="00C5272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совому учету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70E" w:rsidRDefault="0081670E" w:rsidP="00C5272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b/>
                <w:bCs/>
                <w:sz w:val="17"/>
                <w:szCs w:val="17"/>
              </w:rPr>
              <w:t>Ieşirea activelor de capital</w:t>
            </w:r>
            <w:r w:rsidRPr="006D7252"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  <w:p w:rsidR="0081670E" w:rsidRPr="006D7252" w:rsidRDefault="0081670E" w:rsidP="00C5272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Выбытие капитальных активов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947FE2" w:rsidRDefault="0081670E" w:rsidP="00C52721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pt-BR"/>
              </w:rPr>
            </w:pPr>
            <w:r w:rsidRPr="00947FE2">
              <w:rPr>
                <w:rFonts w:ascii="Arial" w:hAnsi="Arial" w:cs="Arial"/>
                <w:b/>
                <w:bCs/>
                <w:sz w:val="17"/>
                <w:szCs w:val="17"/>
                <w:lang w:val="pt-BR"/>
              </w:rPr>
              <w:t>Creş-</w:t>
            </w:r>
          </w:p>
          <w:p w:rsidR="0081670E" w:rsidRPr="00947FE2" w:rsidRDefault="0081670E" w:rsidP="00C52721">
            <w:pPr>
              <w:jc w:val="center"/>
              <w:rPr>
                <w:rFonts w:ascii="Arial" w:hAnsi="Arial" w:cs="Arial"/>
                <w:sz w:val="17"/>
                <w:szCs w:val="17"/>
                <w:lang w:val="pt-BR"/>
              </w:rPr>
            </w:pPr>
            <w:r w:rsidRPr="00947FE2">
              <w:rPr>
                <w:rFonts w:ascii="Arial" w:hAnsi="Arial" w:cs="Arial"/>
                <w:b/>
                <w:bCs/>
                <w:sz w:val="17"/>
                <w:szCs w:val="17"/>
                <w:lang w:val="pt-BR"/>
              </w:rPr>
              <w:t>terea de capital (coloana 4 – coloana 3)</w:t>
            </w:r>
            <w:r w:rsidRPr="00947FE2">
              <w:rPr>
                <w:rFonts w:ascii="Arial" w:hAnsi="Arial" w:cs="Arial"/>
                <w:sz w:val="17"/>
                <w:szCs w:val="17"/>
                <w:lang w:val="pt-BR"/>
              </w:rPr>
              <w:t xml:space="preserve"> </w:t>
            </w:r>
          </w:p>
          <w:p w:rsidR="0081670E" w:rsidRPr="00A639B5" w:rsidRDefault="0081670E" w:rsidP="00C5272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Прирост</w:t>
            </w:r>
            <w:r w:rsidRPr="00A639B5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6D7252">
              <w:rPr>
                <w:rFonts w:ascii="Arial" w:hAnsi="Arial" w:cs="Arial"/>
                <w:sz w:val="17"/>
                <w:szCs w:val="17"/>
              </w:rPr>
              <w:t>капи</w:t>
            </w:r>
            <w:r w:rsidRPr="00A639B5">
              <w:rPr>
                <w:rFonts w:ascii="Arial" w:hAnsi="Arial" w:cs="Arial"/>
                <w:sz w:val="17"/>
                <w:szCs w:val="17"/>
              </w:rPr>
              <w:t>-</w:t>
            </w:r>
          </w:p>
          <w:p w:rsidR="0081670E" w:rsidRPr="00A639B5" w:rsidRDefault="0081670E" w:rsidP="00C5272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тала</w:t>
            </w:r>
            <w:r w:rsidRPr="00A639B5">
              <w:rPr>
                <w:rFonts w:ascii="Arial" w:hAnsi="Arial" w:cs="Arial"/>
                <w:sz w:val="17"/>
                <w:szCs w:val="17"/>
              </w:rPr>
              <w:t xml:space="preserve"> (</w:t>
            </w:r>
            <w:r w:rsidRPr="006D7252">
              <w:rPr>
                <w:rFonts w:ascii="Arial" w:hAnsi="Arial" w:cs="Arial"/>
                <w:sz w:val="17"/>
                <w:szCs w:val="17"/>
              </w:rPr>
              <w:t>г</w:t>
            </w:r>
            <w:r w:rsidRPr="006D7252">
              <w:rPr>
                <w:rFonts w:ascii="Arial" w:hAnsi="Arial" w:cs="Arial"/>
                <w:sz w:val="17"/>
                <w:szCs w:val="17"/>
                <w:lang w:val="en-US"/>
              </w:rPr>
              <w:t>p</w:t>
            </w:r>
            <w:r w:rsidRPr="00A639B5">
              <w:rPr>
                <w:rFonts w:ascii="Arial" w:hAnsi="Arial" w:cs="Arial"/>
                <w:sz w:val="17"/>
                <w:szCs w:val="17"/>
              </w:rPr>
              <w:t xml:space="preserve">.4 – </w:t>
            </w:r>
            <w:r w:rsidRPr="006D7252">
              <w:rPr>
                <w:rFonts w:ascii="Arial" w:hAnsi="Arial" w:cs="Arial"/>
                <w:sz w:val="17"/>
                <w:szCs w:val="17"/>
              </w:rPr>
              <w:t>г</w:t>
            </w:r>
            <w:r w:rsidRPr="006D7252">
              <w:rPr>
                <w:rFonts w:ascii="Arial" w:hAnsi="Arial" w:cs="Arial"/>
                <w:sz w:val="17"/>
                <w:szCs w:val="17"/>
                <w:lang w:val="en-US"/>
              </w:rPr>
              <w:t>p</w:t>
            </w:r>
            <w:r w:rsidRPr="00A639B5">
              <w:rPr>
                <w:rFonts w:ascii="Arial" w:hAnsi="Arial" w:cs="Arial"/>
                <w:sz w:val="17"/>
                <w:szCs w:val="17"/>
              </w:rPr>
              <w:t>.3)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947FE2" w:rsidRDefault="0081670E" w:rsidP="00C52721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pt-BR"/>
              </w:rPr>
            </w:pPr>
            <w:r w:rsidRPr="00947FE2">
              <w:rPr>
                <w:rFonts w:ascii="Arial" w:hAnsi="Arial" w:cs="Arial"/>
                <w:b/>
                <w:bCs/>
                <w:sz w:val="17"/>
                <w:szCs w:val="17"/>
                <w:lang w:val="pt-BR"/>
              </w:rPr>
              <w:t>Pier-</w:t>
            </w:r>
          </w:p>
          <w:p w:rsidR="0081670E" w:rsidRPr="00947FE2" w:rsidRDefault="0081670E" w:rsidP="00C52721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pt-BR"/>
              </w:rPr>
            </w:pPr>
            <w:r w:rsidRPr="00947FE2">
              <w:rPr>
                <w:rFonts w:ascii="Arial" w:hAnsi="Arial" w:cs="Arial"/>
                <w:b/>
                <w:bCs/>
                <w:sz w:val="17"/>
                <w:szCs w:val="17"/>
                <w:lang w:val="pt-BR"/>
              </w:rPr>
              <w:t>derea de capital (coloa-</w:t>
            </w:r>
          </w:p>
          <w:p w:rsidR="0081670E" w:rsidRPr="00947FE2" w:rsidRDefault="0081670E" w:rsidP="00C52721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pt-BR"/>
              </w:rPr>
            </w:pPr>
            <w:r w:rsidRPr="00947FE2">
              <w:rPr>
                <w:rFonts w:ascii="Arial" w:hAnsi="Arial" w:cs="Arial"/>
                <w:b/>
                <w:bCs/>
                <w:sz w:val="17"/>
                <w:szCs w:val="17"/>
                <w:lang w:val="pt-BR"/>
              </w:rPr>
              <w:t>na 3 – coloa-</w:t>
            </w:r>
          </w:p>
          <w:p w:rsidR="0081670E" w:rsidRPr="00947FE2" w:rsidRDefault="0081670E" w:rsidP="00C52721">
            <w:pPr>
              <w:jc w:val="center"/>
              <w:rPr>
                <w:rFonts w:ascii="Arial" w:hAnsi="Arial" w:cs="Arial"/>
                <w:sz w:val="17"/>
                <w:szCs w:val="17"/>
                <w:lang w:val="pt-BR"/>
              </w:rPr>
            </w:pPr>
            <w:r w:rsidRPr="00947FE2">
              <w:rPr>
                <w:rFonts w:ascii="Arial" w:hAnsi="Arial" w:cs="Arial"/>
                <w:b/>
                <w:bCs/>
                <w:sz w:val="17"/>
                <w:szCs w:val="17"/>
                <w:lang w:val="pt-BR"/>
              </w:rPr>
              <w:t>na 4)</w:t>
            </w:r>
            <w:r w:rsidRPr="00947FE2">
              <w:rPr>
                <w:rFonts w:ascii="Arial" w:hAnsi="Arial" w:cs="Arial"/>
                <w:sz w:val="17"/>
                <w:szCs w:val="17"/>
                <w:lang w:val="pt-BR"/>
              </w:rPr>
              <w:t xml:space="preserve"> </w:t>
            </w:r>
          </w:p>
          <w:p w:rsidR="0081670E" w:rsidRPr="00947FE2" w:rsidRDefault="0081670E" w:rsidP="00C52721">
            <w:pPr>
              <w:jc w:val="center"/>
              <w:rPr>
                <w:rFonts w:ascii="Arial" w:hAnsi="Arial" w:cs="Arial"/>
                <w:sz w:val="17"/>
                <w:szCs w:val="17"/>
                <w:lang w:val="pt-BR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Потери</w:t>
            </w:r>
            <w:r w:rsidRPr="00947FE2">
              <w:rPr>
                <w:rFonts w:ascii="Arial" w:hAnsi="Arial" w:cs="Arial"/>
                <w:sz w:val="17"/>
                <w:szCs w:val="17"/>
                <w:lang w:val="pt-BR"/>
              </w:rPr>
              <w:t xml:space="preserve"> </w:t>
            </w:r>
            <w:r w:rsidRPr="006D7252">
              <w:rPr>
                <w:rFonts w:ascii="Arial" w:hAnsi="Arial" w:cs="Arial"/>
                <w:sz w:val="17"/>
                <w:szCs w:val="17"/>
              </w:rPr>
              <w:t>капи</w:t>
            </w:r>
            <w:r w:rsidRPr="00947FE2">
              <w:rPr>
                <w:rFonts w:ascii="Arial" w:hAnsi="Arial" w:cs="Arial"/>
                <w:sz w:val="17"/>
                <w:szCs w:val="17"/>
                <w:lang w:val="pt-BR"/>
              </w:rPr>
              <w:t>-</w:t>
            </w:r>
          </w:p>
          <w:p w:rsidR="0081670E" w:rsidRPr="006D7252" w:rsidRDefault="0081670E" w:rsidP="00C52721">
            <w:pPr>
              <w:jc w:val="center"/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тала</w:t>
            </w:r>
            <w:r w:rsidRPr="006D7252">
              <w:rPr>
                <w:rFonts w:ascii="Arial" w:hAnsi="Arial" w:cs="Arial"/>
                <w:sz w:val="17"/>
                <w:szCs w:val="17"/>
                <w:lang w:val="en-US"/>
              </w:rPr>
              <w:t xml:space="preserve"> (</w:t>
            </w:r>
            <w:r w:rsidRPr="006D7252">
              <w:rPr>
                <w:rFonts w:ascii="Arial" w:hAnsi="Arial" w:cs="Arial"/>
                <w:sz w:val="17"/>
                <w:szCs w:val="17"/>
              </w:rPr>
              <w:t>гр</w:t>
            </w:r>
            <w:r w:rsidRPr="006D7252">
              <w:rPr>
                <w:rFonts w:ascii="Arial" w:hAnsi="Arial" w:cs="Arial"/>
                <w:sz w:val="17"/>
                <w:szCs w:val="17"/>
                <w:lang w:val="en-US"/>
              </w:rPr>
              <w:t xml:space="preserve">.3 – </w:t>
            </w:r>
            <w:r w:rsidRPr="006D7252">
              <w:rPr>
                <w:rFonts w:ascii="Arial" w:hAnsi="Arial" w:cs="Arial"/>
                <w:sz w:val="17"/>
                <w:szCs w:val="17"/>
              </w:rPr>
              <w:t>г</w:t>
            </w:r>
            <w:r w:rsidRPr="006D7252">
              <w:rPr>
                <w:rFonts w:ascii="Arial" w:hAnsi="Arial" w:cs="Arial"/>
                <w:sz w:val="17"/>
                <w:szCs w:val="17"/>
                <w:lang w:val="en-US"/>
              </w:rPr>
              <w:t>p.4)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Default="0081670E" w:rsidP="00C52721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</w:pPr>
            <w:r w:rsidRPr="006D7252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Suma pier-</w:t>
            </w:r>
          </w:p>
          <w:p w:rsidR="0081670E" w:rsidRDefault="0081670E" w:rsidP="00C52721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</w:pPr>
            <w:r w:rsidRPr="006D7252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derii</w:t>
            </w:r>
          </w:p>
          <w:p w:rsidR="0081670E" w:rsidRDefault="0081670E" w:rsidP="00C52721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</w:pPr>
            <w:r w:rsidRPr="006D7252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 xml:space="preserve">de </w:t>
            </w:r>
          </w:p>
          <w:p w:rsidR="0081670E" w:rsidRDefault="0081670E" w:rsidP="00C52721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</w:pPr>
            <w:r w:rsidRPr="006D7252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 xml:space="preserve">capital </w:t>
            </w:r>
          </w:p>
          <w:p w:rsidR="0081670E" w:rsidRDefault="0081670E" w:rsidP="00C52721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</w:pPr>
            <w:r w:rsidRPr="006D7252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 xml:space="preserve">din </w:t>
            </w:r>
          </w:p>
          <w:p w:rsidR="0081670E" w:rsidRDefault="0081670E" w:rsidP="00C52721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</w:pPr>
            <w:r w:rsidRPr="006D7252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perioa-</w:t>
            </w:r>
          </w:p>
          <w:p w:rsidR="0081670E" w:rsidRDefault="0081670E" w:rsidP="00C52721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</w:pPr>
            <w:r w:rsidRPr="006D7252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 xml:space="preserve">da </w:t>
            </w:r>
          </w:p>
          <w:p w:rsidR="0081670E" w:rsidRDefault="0081670E" w:rsidP="00C52721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</w:pPr>
            <w:r w:rsidRPr="006D7252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prece-</w:t>
            </w:r>
          </w:p>
          <w:p w:rsidR="0081670E" w:rsidRDefault="0081670E" w:rsidP="00C52721">
            <w:pPr>
              <w:jc w:val="center"/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6D7252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dentă</w:t>
            </w:r>
            <w:r w:rsidRPr="006D7252">
              <w:rPr>
                <w:rFonts w:ascii="Arial" w:hAnsi="Arial" w:cs="Arial"/>
                <w:sz w:val="17"/>
                <w:szCs w:val="17"/>
                <w:lang w:val="en-US"/>
              </w:rPr>
              <w:t xml:space="preserve"> </w:t>
            </w:r>
          </w:p>
          <w:p w:rsidR="0081670E" w:rsidRDefault="0081670E" w:rsidP="00C52721">
            <w:pPr>
              <w:jc w:val="center"/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Сумма</w:t>
            </w:r>
            <w:r w:rsidRPr="006D7252">
              <w:rPr>
                <w:rFonts w:ascii="Arial" w:hAnsi="Arial" w:cs="Arial"/>
                <w:sz w:val="17"/>
                <w:szCs w:val="17"/>
                <w:lang w:val="en-US"/>
              </w:rPr>
              <w:t xml:space="preserve"> </w:t>
            </w:r>
          </w:p>
          <w:p w:rsidR="0081670E" w:rsidRDefault="0081670E" w:rsidP="00C52721">
            <w:pPr>
              <w:jc w:val="center"/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потерь</w:t>
            </w:r>
            <w:r w:rsidRPr="006D7252">
              <w:rPr>
                <w:rFonts w:ascii="Arial" w:hAnsi="Arial" w:cs="Arial"/>
                <w:sz w:val="17"/>
                <w:szCs w:val="17"/>
                <w:lang w:val="en-US"/>
              </w:rPr>
              <w:t xml:space="preserve"> </w:t>
            </w:r>
          </w:p>
          <w:p w:rsidR="0081670E" w:rsidRPr="00947FE2" w:rsidRDefault="0081670E" w:rsidP="00C52721">
            <w:pPr>
              <w:jc w:val="center"/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капи</w:t>
            </w:r>
            <w:r w:rsidRPr="00947FE2">
              <w:rPr>
                <w:rFonts w:ascii="Arial" w:hAnsi="Arial" w:cs="Arial"/>
                <w:sz w:val="17"/>
                <w:szCs w:val="17"/>
                <w:lang w:val="en-US"/>
              </w:rPr>
              <w:t>-</w:t>
            </w:r>
          </w:p>
          <w:p w:rsidR="0081670E" w:rsidRPr="00947FE2" w:rsidRDefault="0081670E" w:rsidP="00C52721">
            <w:pPr>
              <w:jc w:val="center"/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тала</w:t>
            </w:r>
            <w:r w:rsidRPr="00947FE2">
              <w:rPr>
                <w:rFonts w:ascii="Arial" w:hAnsi="Arial" w:cs="Arial"/>
                <w:sz w:val="17"/>
                <w:szCs w:val="17"/>
                <w:lang w:val="en-US"/>
              </w:rPr>
              <w:t xml:space="preserve"> </w:t>
            </w:r>
          </w:p>
          <w:p w:rsidR="0081670E" w:rsidRPr="00947FE2" w:rsidRDefault="0081670E" w:rsidP="00C52721">
            <w:pPr>
              <w:jc w:val="center"/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преды</w:t>
            </w:r>
            <w:r w:rsidRPr="00947FE2">
              <w:rPr>
                <w:rFonts w:ascii="Arial" w:hAnsi="Arial" w:cs="Arial"/>
                <w:sz w:val="17"/>
                <w:szCs w:val="17"/>
                <w:lang w:val="en-US"/>
              </w:rPr>
              <w:t>-</w:t>
            </w:r>
          </w:p>
          <w:p w:rsidR="0081670E" w:rsidRPr="00947FE2" w:rsidRDefault="0081670E" w:rsidP="00C52721">
            <w:pPr>
              <w:jc w:val="center"/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дущего</w:t>
            </w:r>
            <w:r w:rsidRPr="00947FE2">
              <w:rPr>
                <w:rFonts w:ascii="Arial" w:hAnsi="Arial" w:cs="Arial"/>
                <w:sz w:val="17"/>
                <w:szCs w:val="17"/>
                <w:lang w:val="en-US"/>
              </w:rPr>
              <w:t xml:space="preserve"> </w:t>
            </w:r>
            <w:r w:rsidRPr="006D7252">
              <w:rPr>
                <w:rFonts w:ascii="Arial" w:hAnsi="Arial" w:cs="Arial"/>
                <w:sz w:val="17"/>
                <w:szCs w:val="17"/>
              </w:rPr>
              <w:t>периода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947FE2" w:rsidRDefault="0081670E" w:rsidP="00C52721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pt-BR"/>
              </w:rPr>
            </w:pPr>
            <w:r w:rsidRPr="00947FE2">
              <w:rPr>
                <w:rFonts w:ascii="Arial" w:hAnsi="Arial" w:cs="Arial"/>
                <w:b/>
                <w:bCs/>
                <w:sz w:val="17"/>
                <w:szCs w:val="17"/>
                <w:lang w:val="pt-BR"/>
              </w:rPr>
              <w:t>Suma creş-</w:t>
            </w:r>
          </w:p>
          <w:p w:rsidR="0081670E" w:rsidRPr="00947FE2" w:rsidRDefault="0081670E" w:rsidP="00C52721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pt-BR"/>
              </w:rPr>
            </w:pPr>
            <w:r w:rsidRPr="00947FE2">
              <w:rPr>
                <w:rFonts w:ascii="Arial" w:hAnsi="Arial" w:cs="Arial"/>
                <w:b/>
                <w:bCs/>
                <w:sz w:val="17"/>
                <w:szCs w:val="17"/>
                <w:lang w:val="pt-BR"/>
              </w:rPr>
              <w:t>terii de capital (coloa-</w:t>
            </w:r>
          </w:p>
          <w:p w:rsidR="0081670E" w:rsidRPr="00947FE2" w:rsidRDefault="0081670E" w:rsidP="00C52721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pt-BR"/>
              </w:rPr>
            </w:pPr>
            <w:r w:rsidRPr="00947FE2">
              <w:rPr>
                <w:rFonts w:ascii="Arial" w:hAnsi="Arial" w:cs="Arial"/>
                <w:b/>
                <w:bCs/>
                <w:sz w:val="17"/>
                <w:szCs w:val="17"/>
                <w:lang w:val="pt-BR"/>
              </w:rPr>
              <w:t>na 5 – coloa-</w:t>
            </w:r>
          </w:p>
          <w:p w:rsidR="0081670E" w:rsidRPr="00947FE2" w:rsidRDefault="0081670E" w:rsidP="00C52721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pt-BR"/>
              </w:rPr>
            </w:pPr>
            <w:r w:rsidRPr="00947FE2">
              <w:rPr>
                <w:rFonts w:ascii="Arial" w:hAnsi="Arial" w:cs="Arial"/>
                <w:b/>
                <w:bCs/>
                <w:sz w:val="17"/>
                <w:szCs w:val="17"/>
                <w:lang w:val="pt-BR"/>
              </w:rPr>
              <w:t>na 6 – coloa-</w:t>
            </w:r>
          </w:p>
          <w:p w:rsidR="0081670E" w:rsidRPr="00947FE2" w:rsidRDefault="0081670E" w:rsidP="00C52721">
            <w:pPr>
              <w:jc w:val="center"/>
              <w:rPr>
                <w:rFonts w:ascii="Arial" w:hAnsi="Arial" w:cs="Arial"/>
                <w:sz w:val="17"/>
                <w:szCs w:val="17"/>
                <w:lang w:val="pt-BR"/>
              </w:rPr>
            </w:pPr>
            <w:r w:rsidRPr="00947FE2">
              <w:rPr>
                <w:rFonts w:ascii="Arial" w:hAnsi="Arial" w:cs="Arial"/>
                <w:b/>
                <w:bCs/>
                <w:sz w:val="17"/>
                <w:szCs w:val="17"/>
                <w:lang w:val="pt-BR"/>
              </w:rPr>
              <w:t>na 7)</w:t>
            </w:r>
            <w:r w:rsidRPr="00947FE2">
              <w:rPr>
                <w:rFonts w:ascii="Arial" w:hAnsi="Arial" w:cs="Arial"/>
                <w:sz w:val="17"/>
                <w:szCs w:val="17"/>
                <w:lang w:val="pt-BR"/>
              </w:rPr>
              <w:t xml:space="preserve"> </w:t>
            </w:r>
          </w:p>
          <w:p w:rsidR="0081670E" w:rsidRPr="00A639B5" w:rsidRDefault="0081670E" w:rsidP="00C5272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Сумма</w:t>
            </w:r>
            <w:r w:rsidRPr="00A639B5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6D7252">
              <w:rPr>
                <w:rFonts w:ascii="Arial" w:hAnsi="Arial" w:cs="Arial"/>
                <w:sz w:val="17"/>
                <w:szCs w:val="17"/>
              </w:rPr>
              <w:t>при</w:t>
            </w:r>
            <w:r w:rsidRPr="00A639B5">
              <w:rPr>
                <w:rFonts w:ascii="Arial" w:hAnsi="Arial" w:cs="Arial"/>
                <w:sz w:val="17"/>
                <w:szCs w:val="17"/>
              </w:rPr>
              <w:t>-</w:t>
            </w:r>
          </w:p>
          <w:p w:rsidR="0081670E" w:rsidRPr="00A639B5" w:rsidRDefault="0081670E" w:rsidP="00C5272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роста</w:t>
            </w:r>
            <w:r w:rsidRPr="00A639B5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6D7252">
              <w:rPr>
                <w:rFonts w:ascii="Arial" w:hAnsi="Arial" w:cs="Arial"/>
                <w:sz w:val="17"/>
                <w:szCs w:val="17"/>
              </w:rPr>
              <w:t>капи</w:t>
            </w:r>
            <w:r w:rsidRPr="00A639B5">
              <w:rPr>
                <w:rFonts w:ascii="Arial" w:hAnsi="Arial" w:cs="Arial"/>
                <w:sz w:val="17"/>
                <w:szCs w:val="17"/>
              </w:rPr>
              <w:t>-</w:t>
            </w:r>
          </w:p>
          <w:p w:rsidR="0081670E" w:rsidRPr="00A639B5" w:rsidRDefault="0081670E" w:rsidP="00C5272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тала</w:t>
            </w:r>
            <w:r w:rsidRPr="00A639B5">
              <w:rPr>
                <w:rFonts w:ascii="Arial" w:hAnsi="Arial" w:cs="Arial"/>
                <w:sz w:val="17"/>
                <w:szCs w:val="17"/>
              </w:rPr>
              <w:t xml:space="preserve"> (</w:t>
            </w:r>
            <w:r w:rsidRPr="006D7252">
              <w:rPr>
                <w:rFonts w:ascii="Arial" w:hAnsi="Arial" w:cs="Arial"/>
                <w:sz w:val="17"/>
                <w:szCs w:val="17"/>
              </w:rPr>
              <w:t>гр</w:t>
            </w:r>
            <w:r w:rsidRPr="00A639B5">
              <w:rPr>
                <w:rFonts w:ascii="Arial" w:hAnsi="Arial" w:cs="Arial"/>
                <w:sz w:val="17"/>
                <w:szCs w:val="17"/>
              </w:rPr>
              <w:t xml:space="preserve">.5 – </w:t>
            </w:r>
            <w:r w:rsidRPr="006D7252">
              <w:rPr>
                <w:rFonts w:ascii="Arial" w:hAnsi="Arial" w:cs="Arial"/>
                <w:sz w:val="17"/>
                <w:szCs w:val="17"/>
              </w:rPr>
              <w:t>гр</w:t>
            </w:r>
            <w:r w:rsidRPr="00A639B5">
              <w:rPr>
                <w:rFonts w:ascii="Arial" w:hAnsi="Arial" w:cs="Arial"/>
                <w:sz w:val="17"/>
                <w:szCs w:val="17"/>
              </w:rPr>
              <w:t xml:space="preserve">.6 – </w:t>
            </w:r>
            <w:r w:rsidRPr="006D7252">
              <w:rPr>
                <w:rFonts w:ascii="Arial" w:hAnsi="Arial" w:cs="Arial"/>
                <w:sz w:val="17"/>
                <w:szCs w:val="17"/>
              </w:rPr>
              <w:t>гр</w:t>
            </w:r>
            <w:r w:rsidRPr="00A639B5">
              <w:rPr>
                <w:rFonts w:ascii="Arial" w:hAnsi="Arial" w:cs="Arial"/>
                <w:sz w:val="17"/>
                <w:szCs w:val="17"/>
              </w:rPr>
              <w:t>.7)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947FE2" w:rsidRDefault="0081670E" w:rsidP="003700EA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pt-BR"/>
              </w:rPr>
            </w:pPr>
            <w:r w:rsidRPr="00947FE2">
              <w:rPr>
                <w:rFonts w:ascii="Arial" w:hAnsi="Arial" w:cs="Arial"/>
                <w:b/>
                <w:bCs/>
                <w:sz w:val="17"/>
                <w:szCs w:val="17"/>
                <w:lang w:val="pt-BR"/>
              </w:rPr>
              <w:t>Suma</w:t>
            </w:r>
          </w:p>
          <w:p w:rsidR="0081670E" w:rsidRPr="00947FE2" w:rsidRDefault="0081670E" w:rsidP="003700EA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pt-BR"/>
              </w:rPr>
            </w:pPr>
            <w:r w:rsidRPr="00947FE2">
              <w:rPr>
                <w:rFonts w:ascii="Arial" w:hAnsi="Arial" w:cs="Arial"/>
                <w:b/>
                <w:bCs/>
                <w:sz w:val="17"/>
                <w:szCs w:val="17"/>
                <w:lang w:val="pt-BR"/>
              </w:rPr>
              <w:t>creşterii</w:t>
            </w:r>
          </w:p>
          <w:p w:rsidR="0081670E" w:rsidRPr="00947FE2" w:rsidRDefault="0081670E" w:rsidP="003700EA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pt-BR"/>
              </w:rPr>
            </w:pPr>
            <w:r w:rsidRPr="00947FE2">
              <w:rPr>
                <w:rFonts w:ascii="Arial" w:hAnsi="Arial" w:cs="Arial"/>
                <w:b/>
                <w:bCs/>
                <w:sz w:val="17"/>
                <w:szCs w:val="17"/>
                <w:lang w:val="pt-BR"/>
              </w:rPr>
              <w:t xml:space="preserve">de capital </w:t>
            </w:r>
          </w:p>
          <w:p w:rsidR="0081670E" w:rsidRPr="00947FE2" w:rsidRDefault="0081670E" w:rsidP="003700EA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pt-BR"/>
              </w:rPr>
            </w:pPr>
            <w:r w:rsidRPr="00947FE2">
              <w:rPr>
                <w:rFonts w:ascii="Arial" w:hAnsi="Arial" w:cs="Arial"/>
                <w:b/>
                <w:bCs/>
                <w:sz w:val="17"/>
                <w:szCs w:val="17"/>
                <w:lang w:val="pt-BR"/>
              </w:rPr>
              <w:t xml:space="preserve">supusă </w:t>
            </w:r>
          </w:p>
          <w:p w:rsidR="0081670E" w:rsidRPr="00947FE2" w:rsidRDefault="0081670E" w:rsidP="003700EA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pt-BR"/>
              </w:rPr>
            </w:pPr>
            <w:r w:rsidRPr="00947FE2">
              <w:rPr>
                <w:rFonts w:ascii="Arial" w:hAnsi="Arial" w:cs="Arial"/>
                <w:b/>
                <w:bCs/>
                <w:sz w:val="17"/>
                <w:szCs w:val="17"/>
                <w:lang w:val="pt-BR"/>
              </w:rPr>
              <w:t>impo-</w:t>
            </w:r>
          </w:p>
          <w:p w:rsidR="0081670E" w:rsidRPr="00947FE2" w:rsidRDefault="0081670E" w:rsidP="003700EA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it-IT"/>
              </w:rPr>
            </w:pPr>
            <w:r w:rsidRPr="00947FE2">
              <w:rPr>
                <w:rFonts w:ascii="Arial" w:hAnsi="Arial" w:cs="Arial"/>
                <w:b/>
                <w:bCs/>
                <w:sz w:val="17"/>
                <w:szCs w:val="17"/>
                <w:lang w:val="it-IT"/>
              </w:rPr>
              <w:t xml:space="preserve">zitării (coloana 8 × </w:t>
            </w:r>
            <w:r w:rsidRPr="00A91E16">
              <w:rPr>
                <w:rFonts w:ascii="Arial" w:hAnsi="Arial" w:cs="Arial"/>
                <w:b/>
                <w:bCs/>
                <w:sz w:val="17"/>
                <w:szCs w:val="17"/>
                <w:lang w:val="it-IT"/>
              </w:rPr>
              <w:t>20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  <w:lang w:val="it-IT"/>
              </w:rPr>
              <w:t>%)</w:t>
            </w:r>
          </w:p>
          <w:p w:rsidR="0081670E" w:rsidRPr="00947FE2" w:rsidRDefault="0081670E" w:rsidP="003700EA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it-IT"/>
              </w:rPr>
            </w:pPr>
            <w:r w:rsidRPr="00947FE2">
              <w:rPr>
                <w:rFonts w:ascii="Arial" w:hAnsi="Arial" w:cs="Arial"/>
                <w:b/>
                <w:bCs/>
                <w:sz w:val="17"/>
                <w:szCs w:val="17"/>
                <w:lang w:val="it-IT"/>
              </w:rPr>
              <w:t xml:space="preserve">(se indică </w:t>
            </w:r>
          </w:p>
          <w:p w:rsidR="0081670E" w:rsidRPr="00947FE2" w:rsidRDefault="0081670E" w:rsidP="003700EA">
            <w:pPr>
              <w:jc w:val="center"/>
              <w:rPr>
                <w:rFonts w:ascii="Arial" w:hAnsi="Arial" w:cs="Arial"/>
                <w:sz w:val="17"/>
                <w:szCs w:val="17"/>
                <w:lang w:val="it-IT"/>
              </w:rPr>
            </w:pPr>
            <w:r w:rsidRPr="00947FE2">
              <w:rPr>
                <w:rFonts w:ascii="Arial" w:hAnsi="Arial" w:cs="Arial"/>
                <w:b/>
                <w:bCs/>
                <w:sz w:val="17"/>
                <w:szCs w:val="17"/>
                <w:lang w:val="it-IT"/>
              </w:rPr>
              <w:t>în coloana 3, rîndul 0208)</w:t>
            </w:r>
            <w:r w:rsidRPr="00947FE2">
              <w:rPr>
                <w:rFonts w:ascii="Arial" w:hAnsi="Arial" w:cs="Arial"/>
                <w:sz w:val="17"/>
                <w:szCs w:val="17"/>
                <w:lang w:val="it-IT"/>
              </w:rPr>
              <w:t xml:space="preserve"> </w:t>
            </w:r>
          </w:p>
          <w:p w:rsidR="0081670E" w:rsidRPr="00A639B5" w:rsidRDefault="0081670E" w:rsidP="003700E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Сумма</w:t>
            </w:r>
            <w:r w:rsidRPr="00A639B5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6D7252">
              <w:rPr>
                <w:rFonts w:ascii="Arial" w:hAnsi="Arial" w:cs="Arial"/>
                <w:sz w:val="17"/>
                <w:szCs w:val="17"/>
              </w:rPr>
              <w:t>прироста</w:t>
            </w:r>
            <w:r w:rsidRPr="00A639B5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6D7252">
              <w:rPr>
                <w:rFonts w:ascii="Arial" w:hAnsi="Arial" w:cs="Arial"/>
                <w:sz w:val="17"/>
                <w:szCs w:val="17"/>
              </w:rPr>
              <w:t>капитала</w:t>
            </w:r>
            <w:r w:rsidRPr="00A639B5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6D7252">
              <w:rPr>
                <w:rFonts w:ascii="Arial" w:hAnsi="Arial" w:cs="Arial"/>
                <w:sz w:val="17"/>
                <w:szCs w:val="17"/>
              </w:rPr>
              <w:t>подле</w:t>
            </w:r>
            <w:r w:rsidRPr="00A639B5">
              <w:rPr>
                <w:rFonts w:ascii="Arial" w:hAnsi="Arial" w:cs="Arial"/>
                <w:sz w:val="17"/>
                <w:szCs w:val="17"/>
              </w:rPr>
              <w:t>-</w:t>
            </w:r>
          </w:p>
          <w:p w:rsidR="0081670E" w:rsidRPr="00A639B5" w:rsidRDefault="0081670E" w:rsidP="003700E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жащая</w:t>
            </w:r>
            <w:r w:rsidRPr="00A639B5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6D7252">
              <w:rPr>
                <w:rFonts w:ascii="Arial" w:hAnsi="Arial" w:cs="Arial"/>
                <w:sz w:val="17"/>
                <w:szCs w:val="17"/>
              </w:rPr>
              <w:t>налого</w:t>
            </w:r>
            <w:r w:rsidRPr="00A639B5">
              <w:rPr>
                <w:rFonts w:ascii="Arial" w:hAnsi="Arial" w:cs="Arial"/>
                <w:sz w:val="17"/>
                <w:szCs w:val="17"/>
              </w:rPr>
              <w:t>-</w:t>
            </w:r>
          </w:p>
          <w:p w:rsidR="0081670E" w:rsidRPr="00A639B5" w:rsidRDefault="0081670E" w:rsidP="003700E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обло</w:t>
            </w:r>
            <w:r w:rsidRPr="00A639B5">
              <w:rPr>
                <w:rFonts w:ascii="Arial" w:hAnsi="Arial" w:cs="Arial"/>
                <w:sz w:val="17"/>
                <w:szCs w:val="17"/>
              </w:rPr>
              <w:t>-</w:t>
            </w:r>
          </w:p>
          <w:p w:rsidR="0081670E" w:rsidRPr="00A639B5" w:rsidRDefault="0081670E" w:rsidP="003700E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жению</w:t>
            </w:r>
          </w:p>
          <w:p w:rsidR="0081670E" w:rsidRPr="00A639B5" w:rsidRDefault="0081670E" w:rsidP="003700E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639B5">
              <w:rPr>
                <w:rFonts w:ascii="Arial" w:hAnsi="Arial" w:cs="Arial"/>
                <w:sz w:val="17"/>
                <w:szCs w:val="17"/>
              </w:rPr>
              <w:t>(</w:t>
            </w:r>
            <w:r>
              <w:rPr>
                <w:rFonts w:ascii="Arial" w:hAnsi="Arial" w:cs="Arial"/>
                <w:sz w:val="17"/>
                <w:szCs w:val="17"/>
              </w:rPr>
              <w:t>гр</w:t>
            </w:r>
            <w:r w:rsidRPr="00A639B5">
              <w:rPr>
                <w:rFonts w:ascii="Arial" w:hAnsi="Arial" w:cs="Arial"/>
                <w:sz w:val="17"/>
                <w:szCs w:val="17"/>
              </w:rPr>
              <w:t xml:space="preserve">.8 × </w:t>
            </w:r>
            <w:r w:rsidRPr="00947FE2">
              <w:rPr>
                <w:rFonts w:ascii="Arial" w:hAnsi="Arial" w:cs="Arial"/>
                <w:sz w:val="17"/>
                <w:szCs w:val="17"/>
              </w:rPr>
              <w:t>20</w:t>
            </w:r>
            <w:r w:rsidRPr="00A639B5">
              <w:rPr>
                <w:rFonts w:ascii="Arial" w:hAnsi="Arial" w:cs="Arial"/>
                <w:sz w:val="17"/>
                <w:szCs w:val="17"/>
              </w:rPr>
              <w:t>%)</w:t>
            </w:r>
          </w:p>
          <w:p w:rsidR="0081670E" w:rsidRPr="00A639B5" w:rsidRDefault="0081670E" w:rsidP="003700E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639B5">
              <w:rPr>
                <w:rFonts w:ascii="Arial" w:hAnsi="Arial" w:cs="Arial"/>
                <w:sz w:val="17"/>
                <w:szCs w:val="17"/>
              </w:rPr>
              <w:t>(</w:t>
            </w:r>
            <w:r w:rsidRPr="006D7252">
              <w:rPr>
                <w:rFonts w:ascii="Arial" w:hAnsi="Arial" w:cs="Arial"/>
                <w:sz w:val="17"/>
                <w:szCs w:val="17"/>
              </w:rPr>
              <w:t>отра</w:t>
            </w:r>
            <w:r w:rsidRPr="00A639B5">
              <w:rPr>
                <w:rFonts w:ascii="Arial" w:hAnsi="Arial" w:cs="Arial"/>
                <w:sz w:val="17"/>
                <w:szCs w:val="17"/>
              </w:rPr>
              <w:t>-</w:t>
            </w:r>
          </w:p>
          <w:p w:rsidR="0081670E" w:rsidRPr="00A639B5" w:rsidRDefault="0081670E" w:rsidP="003700E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жается</w:t>
            </w:r>
            <w:r w:rsidRPr="00A639B5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6D7252">
              <w:rPr>
                <w:rFonts w:ascii="Arial" w:hAnsi="Arial" w:cs="Arial"/>
                <w:sz w:val="17"/>
                <w:szCs w:val="17"/>
              </w:rPr>
              <w:t>в</w:t>
            </w:r>
            <w:r w:rsidRPr="00A639B5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6D7252">
              <w:rPr>
                <w:rFonts w:ascii="Arial" w:hAnsi="Arial" w:cs="Arial"/>
                <w:sz w:val="17"/>
                <w:szCs w:val="17"/>
              </w:rPr>
              <w:t>гр</w:t>
            </w:r>
            <w:r w:rsidRPr="00A639B5">
              <w:rPr>
                <w:rFonts w:ascii="Arial" w:hAnsi="Arial" w:cs="Arial"/>
                <w:sz w:val="17"/>
                <w:szCs w:val="17"/>
              </w:rPr>
              <w:t xml:space="preserve">.3 </w:t>
            </w:r>
            <w:r w:rsidRPr="006D7252">
              <w:rPr>
                <w:rFonts w:ascii="Arial" w:hAnsi="Arial" w:cs="Arial"/>
                <w:sz w:val="17"/>
                <w:szCs w:val="17"/>
              </w:rPr>
              <w:t>стр</w:t>
            </w:r>
            <w:r w:rsidRPr="00A639B5">
              <w:rPr>
                <w:rFonts w:ascii="Arial" w:hAnsi="Arial" w:cs="Arial"/>
                <w:sz w:val="17"/>
                <w:szCs w:val="17"/>
              </w:rPr>
              <w:t>.0208)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947FE2" w:rsidRDefault="0081670E" w:rsidP="00C52721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pt-BR"/>
              </w:rPr>
            </w:pPr>
            <w:r w:rsidRPr="00947FE2">
              <w:rPr>
                <w:rFonts w:ascii="Arial" w:hAnsi="Arial" w:cs="Arial"/>
                <w:b/>
                <w:bCs/>
                <w:sz w:val="17"/>
                <w:szCs w:val="17"/>
                <w:lang w:val="pt-BR"/>
              </w:rPr>
              <w:t>Suma</w:t>
            </w:r>
          </w:p>
          <w:p w:rsidR="0081670E" w:rsidRPr="00947FE2" w:rsidRDefault="0081670E" w:rsidP="00C52721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pt-BR"/>
              </w:rPr>
            </w:pPr>
            <w:r w:rsidRPr="00947FE2">
              <w:rPr>
                <w:rFonts w:ascii="Arial" w:hAnsi="Arial" w:cs="Arial"/>
                <w:b/>
                <w:bCs/>
                <w:sz w:val="17"/>
                <w:szCs w:val="17"/>
                <w:lang w:val="pt-BR"/>
              </w:rPr>
              <w:t>pierderii</w:t>
            </w:r>
          </w:p>
          <w:p w:rsidR="0081670E" w:rsidRPr="00947FE2" w:rsidRDefault="0081670E" w:rsidP="00C52721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pt-BR"/>
              </w:rPr>
            </w:pPr>
            <w:r w:rsidRPr="00947FE2">
              <w:rPr>
                <w:rFonts w:ascii="Arial" w:hAnsi="Arial" w:cs="Arial"/>
                <w:b/>
                <w:bCs/>
                <w:sz w:val="17"/>
                <w:szCs w:val="17"/>
                <w:lang w:val="pt-BR"/>
              </w:rPr>
              <w:t>de</w:t>
            </w:r>
          </w:p>
          <w:p w:rsidR="0081670E" w:rsidRPr="00947FE2" w:rsidRDefault="0081670E" w:rsidP="00C52721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pt-BR"/>
              </w:rPr>
            </w:pPr>
            <w:r w:rsidRPr="00947FE2">
              <w:rPr>
                <w:rFonts w:ascii="Arial" w:hAnsi="Arial" w:cs="Arial"/>
                <w:b/>
                <w:bCs/>
                <w:sz w:val="17"/>
                <w:szCs w:val="17"/>
                <w:lang w:val="pt-BR"/>
              </w:rPr>
              <w:t>capital</w:t>
            </w:r>
          </w:p>
          <w:p w:rsidR="0081670E" w:rsidRPr="00947FE2" w:rsidRDefault="0081670E" w:rsidP="00C52721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pt-BR"/>
              </w:rPr>
            </w:pPr>
            <w:r w:rsidRPr="00947FE2">
              <w:rPr>
                <w:rFonts w:ascii="Arial" w:hAnsi="Arial" w:cs="Arial"/>
                <w:b/>
                <w:bCs/>
                <w:sz w:val="17"/>
                <w:szCs w:val="17"/>
                <w:lang w:val="pt-BR"/>
              </w:rPr>
              <w:t>neper-</w:t>
            </w:r>
          </w:p>
          <w:p w:rsidR="0081670E" w:rsidRPr="00947FE2" w:rsidRDefault="0081670E" w:rsidP="00C52721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pt-BR"/>
              </w:rPr>
            </w:pPr>
            <w:r w:rsidRPr="00947FE2">
              <w:rPr>
                <w:rFonts w:ascii="Arial" w:hAnsi="Arial" w:cs="Arial"/>
                <w:b/>
                <w:bCs/>
                <w:sz w:val="17"/>
                <w:szCs w:val="17"/>
                <w:lang w:val="pt-BR"/>
              </w:rPr>
              <w:t>misă</w:t>
            </w:r>
          </w:p>
          <w:p w:rsidR="0081670E" w:rsidRPr="00947FE2" w:rsidRDefault="0081670E" w:rsidP="00C52721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pt-BR"/>
              </w:rPr>
            </w:pPr>
            <w:r w:rsidRPr="00947FE2">
              <w:rPr>
                <w:rFonts w:ascii="Arial" w:hAnsi="Arial" w:cs="Arial"/>
                <w:b/>
                <w:bCs/>
                <w:sz w:val="17"/>
                <w:szCs w:val="17"/>
                <w:lang w:val="pt-BR"/>
              </w:rPr>
              <w:t>spre</w:t>
            </w:r>
          </w:p>
          <w:p w:rsidR="0081670E" w:rsidRPr="00947FE2" w:rsidRDefault="0081670E" w:rsidP="00C52721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pt-BR"/>
              </w:rPr>
            </w:pPr>
            <w:r w:rsidRPr="00947FE2">
              <w:rPr>
                <w:rFonts w:ascii="Arial" w:hAnsi="Arial" w:cs="Arial"/>
                <w:b/>
                <w:bCs/>
                <w:sz w:val="17"/>
                <w:szCs w:val="17"/>
                <w:lang w:val="pt-BR"/>
              </w:rPr>
              <w:t>dedu-</w:t>
            </w:r>
          </w:p>
          <w:p w:rsidR="0081670E" w:rsidRPr="00947FE2" w:rsidRDefault="0081670E" w:rsidP="00C52721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pt-BR"/>
              </w:rPr>
            </w:pPr>
            <w:r w:rsidRPr="00947FE2">
              <w:rPr>
                <w:rFonts w:ascii="Arial" w:hAnsi="Arial" w:cs="Arial"/>
                <w:b/>
                <w:bCs/>
                <w:sz w:val="17"/>
                <w:szCs w:val="17"/>
                <w:lang w:val="pt-BR"/>
              </w:rPr>
              <w:t>cere în</w:t>
            </w:r>
          </w:p>
          <w:p w:rsidR="0081670E" w:rsidRPr="00947FE2" w:rsidRDefault="0081670E" w:rsidP="00C52721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pt-BR"/>
              </w:rPr>
            </w:pPr>
            <w:r w:rsidRPr="00947FE2">
              <w:rPr>
                <w:rFonts w:ascii="Arial" w:hAnsi="Arial" w:cs="Arial"/>
                <w:b/>
                <w:bCs/>
                <w:sz w:val="17"/>
                <w:szCs w:val="17"/>
                <w:lang w:val="pt-BR"/>
              </w:rPr>
              <w:t>anul</w:t>
            </w:r>
          </w:p>
          <w:p w:rsidR="0081670E" w:rsidRPr="00947FE2" w:rsidRDefault="0081670E" w:rsidP="00C52721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pt-BR"/>
              </w:rPr>
            </w:pPr>
            <w:r w:rsidRPr="00947FE2">
              <w:rPr>
                <w:rFonts w:ascii="Arial" w:hAnsi="Arial" w:cs="Arial"/>
                <w:b/>
                <w:bCs/>
                <w:sz w:val="17"/>
                <w:szCs w:val="17"/>
                <w:lang w:val="pt-BR"/>
              </w:rPr>
              <w:t>fiscal</w:t>
            </w:r>
          </w:p>
          <w:p w:rsidR="0081670E" w:rsidRPr="00947FE2" w:rsidRDefault="0081670E" w:rsidP="00C52721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pt-BR"/>
              </w:rPr>
            </w:pPr>
            <w:r w:rsidRPr="00947FE2">
              <w:rPr>
                <w:rFonts w:ascii="Arial" w:hAnsi="Arial" w:cs="Arial"/>
                <w:b/>
                <w:bCs/>
                <w:sz w:val="17"/>
                <w:szCs w:val="17"/>
                <w:lang w:val="pt-BR"/>
              </w:rPr>
              <w:t>(coloa-</w:t>
            </w:r>
          </w:p>
          <w:p w:rsidR="0081670E" w:rsidRPr="00947FE2" w:rsidRDefault="0081670E" w:rsidP="00C52721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pt-BR"/>
              </w:rPr>
            </w:pPr>
            <w:r w:rsidRPr="00947FE2">
              <w:rPr>
                <w:rFonts w:ascii="Arial" w:hAnsi="Arial" w:cs="Arial"/>
                <w:b/>
                <w:bCs/>
                <w:sz w:val="17"/>
                <w:szCs w:val="17"/>
                <w:lang w:val="pt-BR"/>
              </w:rPr>
              <w:t>na 6 +</w:t>
            </w:r>
          </w:p>
          <w:p w:rsidR="0081670E" w:rsidRPr="00947FE2" w:rsidRDefault="0081670E" w:rsidP="00C52721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pt-BR"/>
              </w:rPr>
            </w:pPr>
            <w:r w:rsidRPr="00947FE2">
              <w:rPr>
                <w:rFonts w:ascii="Arial" w:hAnsi="Arial" w:cs="Arial"/>
                <w:b/>
                <w:bCs/>
                <w:sz w:val="17"/>
                <w:szCs w:val="17"/>
                <w:lang w:val="pt-BR"/>
              </w:rPr>
              <w:t>coloa-</w:t>
            </w:r>
          </w:p>
          <w:p w:rsidR="0081670E" w:rsidRPr="00947FE2" w:rsidRDefault="0081670E" w:rsidP="00C52721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pt-BR"/>
              </w:rPr>
            </w:pPr>
            <w:r w:rsidRPr="00947FE2">
              <w:rPr>
                <w:rFonts w:ascii="Arial" w:hAnsi="Arial" w:cs="Arial"/>
                <w:b/>
                <w:bCs/>
                <w:sz w:val="17"/>
                <w:szCs w:val="17"/>
                <w:lang w:val="pt-BR"/>
              </w:rPr>
              <w:t>na 7 –</w:t>
            </w:r>
          </w:p>
          <w:p w:rsidR="0081670E" w:rsidRPr="00A639B5" w:rsidRDefault="0081670E" w:rsidP="00C52721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coloa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</w:rPr>
              <w:t>-</w:t>
            </w:r>
          </w:p>
          <w:p w:rsidR="0081670E" w:rsidRPr="00A639B5" w:rsidRDefault="0081670E" w:rsidP="00C5272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na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5)</w:t>
            </w:r>
            <w:r w:rsidRPr="00A639B5"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  <w:p w:rsidR="0081670E" w:rsidRPr="00A639B5" w:rsidRDefault="0081670E" w:rsidP="00C5272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Сумма</w:t>
            </w:r>
            <w:r w:rsidRPr="00A639B5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6D7252">
              <w:rPr>
                <w:rFonts w:ascii="Arial" w:hAnsi="Arial" w:cs="Arial"/>
                <w:sz w:val="17"/>
                <w:szCs w:val="17"/>
              </w:rPr>
              <w:t>потерь</w:t>
            </w:r>
            <w:r w:rsidRPr="00A639B5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6D7252">
              <w:rPr>
                <w:rFonts w:ascii="Arial" w:hAnsi="Arial" w:cs="Arial"/>
                <w:sz w:val="17"/>
                <w:szCs w:val="17"/>
              </w:rPr>
              <w:t>вычет</w:t>
            </w:r>
            <w:r w:rsidRPr="00A639B5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6D7252">
              <w:rPr>
                <w:rFonts w:ascii="Arial" w:hAnsi="Arial" w:cs="Arial"/>
                <w:sz w:val="17"/>
                <w:szCs w:val="17"/>
              </w:rPr>
              <w:t>которых</w:t>
            </w:r>
            <w:r w:rsidRPr="00A639B5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6D7252">
              <w:rPr>
                <w:rFonts w:ascii="Arial" w:hAnsi="Arial" w:cs="Arial"/>
                <w:sz w:val="17"/>
                <w:szCs w:val="17"/>
              </w:rPr>
              <w:t>не</w:t>
            </w:r>
            <w:r w:rsidRPr="00A639B5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6D7252">
              <w:rPr>
                <w:rFonts w:ascii="Arial" w:hAnsi="Arial" w:cs="Arial"/>
                <w:sz w:val="17"/>
                <w:szCs w:val="17"/>
              </w:rPr>
              <w:t>раз</w:t>
            </w:r>
            <w:r w:rsidRPr="00A639B5">
              <w:rPr>
                <w:rFonts w:ascii="Arial" w:hAnsi="Arial" w:cs="Arial"/>
                <w:sz w:val="17"/>
                <w:szCs w:val="17"/>
              </w:rPr>
              <w:t>-</w:t>
            </w:r>
          </w:p>
          <w:p w:rsidR="0081670E" w:rsidRPr="00A639B5" w:rsidRDefault="0081670E" w:rsidP="00C5272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решен</w:t>
            </w:r>
            <w:r w:rsidRPr="00A639B5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6D7252">
              <w:rPr>
                <w:rFonts w:ascii="Arial" w:hAnsi="Arial" w:cs="Arial"/>
                <w:sz w:val="17"/>
                <w:szCs w:val="17"/>
              </w:rPr>
              <w:t>в</w:t>
            </w:r>
            <w:r w:rsidRPr="00A639B5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6D7252">
              <w:rPr>
                <w:rFonts w:ascii="Arial" w:hAnsi="Arial" w:cs="Arial"/>
                <w:sz w:val="17"/>
                <w:szCs w:val="17"/>
              </w:rPr>
              <w:t>нало</w:t>
            </w:r>
            <w:r w:rsidRPr="00A639B5">
              <w:rPr>
                <w:rFonts w:ascii="Arial" w:hAnsi="Arial" w:cs="Arial"/>
                <w:sz w:val="17"/>
                <w:szCs w:val="17"/>
              </w:rPr>
              <w:t>-</w:t>
            </w:r>
          </w:p>
          <w:p w:rsidR="0081670E" w:rsidRPr="00A639B5" w:rsidRDefault="0081670E" w:rsidP="00C5272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говом</w:t>
            </w:r>
            <w:r w:rsidRPr="00A639B5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6D7252">
              <w:rPr>
                <w:rFonts w:ascii="Arial" w:hAnsi="Arial" w:cs="Arial"/>
                <w:sz w:val="17"/>
                <w:szCs w:val="17"/>
              </w:rPr>
              <w:t>году</w:t>
            </w:r>
            <w:r w:rsidRPr="00A639B5">
              <w:rPr>
                <w:rFonts w:ascii="Arial" w:hAnsi="Arial" w:cs="Arial"/>
                <w:sz w:val="17"/>
                <w:szCs w:val="17"/>
              </w:rPr>
              <w:t xml:space="preserve"> (</w:t>
            </w:r>
            <w:r w:rsidRPr="006D7252">
              <w:rPr>
                <w:rFonts w:ascii="Arial" w:hAnsi="Arial" w:cs="Arial"/>
                <w:sz w:val="17"/>
                <w:szCs w:val="17"/>
              </w:rPr>
              <w:t>гр</w:t>
            </w:r>
            <w:r w:rsidRPr="00A639B5">
              <w:rPr>
                <w:rFonts w:ascii="Arial" w:hAnsi="Arial" w:cs="Arial"/>
                <w:sz w:val="17"/>
                <w:szCs w:val="17"/>
              </w:rPr>
              <w:t xml:space="preserve">.6 + </w:t>
            </w:r>
            <w:r w:rsidRPr="006D7252">
              <w:rPr>
                <w:rFonts w:ascii="Arial" w:hAnsi="Arial" w:cs="Arial"/>
                <w:sz w:val="17"/>
                <w:szCs w:val="17"/>
              </w:rPr>
              <w:t>гр</w:t>
            </w:r>
            <w:r w:rsidRPr="00A639B5">
              <w:rPr>
                <w:rFonts w:ascii="Arial" w:hAnsi="Arial" w:cs="Arial"/>
                <w:sz w:val="17"/>
                <w:szCs w:val="17"/>
              </w:rPr>
              <w:t xml:space="preserve">.7 – </w:t>
            </w:r>
            <w:r w:rsidRPr="006D7252">
              <w:rPr>
                <w:rFonts w:ascii="Arial" w:hAnsi="Arial" w:cs="Arial"/>
                <w:sz w:val="17"/>
                <w:szCs w:val="17"/>
              </w:rPr>
              <w:t>гр</w:t>
            </w:r>
            <w:r w:rsidRPr="00A639B5">
              <w:rPr>
                <w:rFonts w:ascii="Arial" w:hAnsi="Arial" w:cs="Arial"/>
                <w:sz w:val="17"/>
                <w:szCs w:val="17"/>
              </w:rPr>
              <w:t>.5)</w:t>
            </w:r>
          </w:p>
        </w:tc>
      </w:tr>
      <w:tr w:rsidR="0081670E" w:rsidRPr="006D7252" w:rsidTr="00C52721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670E" w:rsidRPr="00A639B5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670E" w:rsidRPr="00A639B5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670E" w:rsidRPr="00A639B5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Default="0081670E" w:rsidP="00C52721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D7252">
              <w:rPr>
                <w:rFonts w:ascii="Arial" w:hAnsi="Arial" w:cs="Arial"/>
                <w:b/>
                <w:bCs/>
                <w:sz w:val="17"/>
                <w:szCs w:val="17"/>
              </w:rPr>
              <w:t>baza valo-</w:t>
            </w:r>
          </w:p>
          <w:p w:rsidR="0081670E" w:rsidRDefault="0081670E" w:rsidP="00C5272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b/>
                <w:bCs/>
                <w:sz w:val="17"/>
                <w:szCs w:val="17"/>
              </w:rPr>
              <w:t>rică</w:t>
            </w:r>
            <w:r w:rsidRPr="006D7252"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  <w:p w:rsidR="0081670E" w:rsidRDefault="0081670E" w:rsidP="00C5272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стои-</w:t>
            </w:r>
          </w:p>
          <w:p w:rsidR="0081670E" w:rsidRDefault="0081670E" w:rsidP="00C5272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мост-</w:t>
            </w:r>
          </w:p>
          <w:p w:rsidR="0081670E" w:rsidRPr="006D7252" w:rsidRDefault="0081670E" w:rsidP="00C5272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ный базис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947FE2" w:rsidRDefault="0081670E" w:rsidP="00C52721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it-IT"/>
              </w:rPr>
            </w:pPr>
            <w:r w:rsidRPr="00947FE2">
              <w:rPr>
                <w:rFonts w:ascii="Arial" w:hAnsi="Arial" w:cs="Arial"/>
                <w:b/>
                <w:bCs/>
                <w:sz w:val="17"/>
                <w:szCs w:val="17"/>
                <w:lang w:val="it-IT"/>
              </w:rPr>
              <w:t xml:space="preserve">suma </w:t>
            </w:r>
          </w:p>
          <w:p w:rsidR="0081670E" w:rsidRPr="00947FE2" w:rsidRDefault="0081670E" w:rsidP="00C52721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it-IT"/>
              </w:rPr>
            </w:pPr>
            <w:r w:rsidRPr="00947FE2">
              <w:rPr>
                <w:rFonts w:ascii="Arial" w:hAnsi="Arial" w:cs="Arial"/>
                <w:b/>
                <w:bCs/>
                <w:sz w:val="17"/>
                <w:szCs w:val="17"/>
                <w:lang w:val="it-IT"/>
              </w:rPr>
              <w:t>înca-</w:t>
            </w:r>
          </w:p>
          <w:p w:rsidR="0081670E" w:rsidRPr="00947FE2" w:rsidRDefault="0081670E" w:rsidP="00C52721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it-IT"/>
              </w:rPr>
            </w:pPr>
            <w:r w:rsidRPr="00947FE2">
              <w:rPr>
                <w:rFonts w:ascii="Arial" w:hAnsi="Arial" w:cs="Arial"/>
                <w:b/>
                <w:bCs/>
                <w:sz w:val="17"/>
                <w:szCs w:val="17"/>
                <w:lang w:val="it-IT"/>
              </w:rPr>
              <w:t>sată</w:t>
            </w:r>
          </w:p>
          <w:p w:rsidR="0081670E" w:rsidRPr="00947FE2" w:rsidRDefault="0081670E" w:rsidP="00C52721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it-IT"/>
              </w:rPr>
            </w:pPr>
            <w:r w:rsidRPr="00947FE2">
              <w:rPr>
                <w:rFonts w:ascii="Arial" w:hAnsi="Arial" w:cs="Arial"/>
                <w:b/>
                <w:bCs/>
                <w:sz w:val="17"/>
                <w:szCs w:val="17"/>
                <w:lang w:val="it-IT"/>
              </w:rPr>
              <w:t xml:space="preserve">din </w:t>
            </w:r>
          </w:p>
          <w:p w:rsidR="0081670E" w:rsidRPr="00947FE2" w:rsidRDefault="0081670E" w:rsidP="00C52721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it-IT"/>
              </w:rPr>
            </w:pPr>
            <w:r w:rsidRPr="00947FE2">
              <w:rPr>
                <w:rFonts w:ascii="Arial" w:hAnsi="Arial" w:cs="Arial"/>
                <w:b/>
                <w:bCs/>
                <w:sz w:val="17"/>
                <w:szCs w:val="17"/>
                <w:lang w:val="it-IT"/>
              </w:rPr>
              <w:t>vînzare (schimb)</w:t>
            </w:r>
          </w:p>
          <w:p w:rsidR="0081670E" w:rsidRDefault="0081670E" w:rsidP="00C5272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сумма, полу-</w:t>
            </w:r>
          </w:p>
          <w:p w:rsidR="0081670E" w:rsidRDefault="0081670E" w:rsidP="00C5272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ченная от реали-</w:t>
            </w:r>
          </w:p>
          <w:p w:rsidR="0081670E" w:rsidRPr="006D7252" w:rsidRDefault="0081670E" w:rsidP="00C5272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зации (обмена)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81670E" w:rsidRPr="006D7252" w:rsidTr="00C52721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D7252">
              <w:rPr>
                <w:rFonts w:ascii="Arial" w:hAnsi="Arial" w:cs="Arial"/>
                <w:b/>
                <w:bCs/>
                <w:sz w:val="17"/>
                <w:szCs w:val="17"/>
              </w:rPr>
              <w:t>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D7252">
              <w:rPr>
                <w:rFonts w:ascii="Arial" w:hAnsi="Arial" w:cs="Arial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D7252">
              <w:rPr>
                <w:rFonts w:ascii="Arial" w:hAnsi="Arial" w:cs="Arial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D7252">
              <w:rPr>
                <w:rFonts w:ascii="Arial" w:hAnsi="Arial" w:cs="Arial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D7252">
              <w:rPr>
                <w:rFonts w:ascii="Arial" w:hAnsi="Arial" w:cs="Arial"/>
                <w:b/>
                <w:bCs/>
                <w:sz w:val="17"/>
                <w:szCs w:val="17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D7252">
              <w:rPr>
                <w:rFonts w:ascii="Arial" w:hAnsi="Arial" w:cs="Arial"/>
                <w:b/>
                <w:bCs/>
                <w:sz w:val="17"/>
                <w:szCs w:val="17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D7252">
              <w:rPr>
                <w:rFonts w:ascii="Arial" w:hAnsi="Arial" w:cs="Arial"/>
                <w:b/>
                <w:bCs/>
                <w:sz w:val="17"/>
                <w:szCs w:val="17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D7252">
              <w:rPr>
                <w:rFonts w:ascii="Arial" w:hAnsi="Arial" w:cs="Arial"/>
                <w:b/>
                <w:bCs/>
                <w:sz w:val="17"/>
                <w:szCs w:val="17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D7252">
              <w:rPr>
                <w:rFonts w:ascii="Arial" w:hAnsi="Arial" w:cs="Arial"/>
                <w:b/>
                <w:bCs/>
                <w:sz w:val="17"/>
                <w:szCs w:val="17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D7252">
              <w:rPr>
                <w:rFonts w:ascii="Arial" w:hAnsi="Arial" w:cs="Arial"/>
                <w:b/>
                <w:bCs/>
                <w:sz w:val="17"/>
                <w:szCs w:val="17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D7252">
              <w:rPr>
                <w:rFonts w:ascii="Arial" w:hAnsi="Arial" w:cs="Arial"/>
                <w:b/>
                <w:bCs/>
                <w:sz w:val="17"/>
                <w:szCs w:val="17"/>
              </w:rPr>
              <w:t>10</w:t>
            </w:r>
          </w:p>
        </w:tc>
      </w:tr>
      <w:tr w:rsidR="0081670E" w:rsidRPr="006D7252" w:rsidTr="00C52721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947FE2" w:rsidRDefault="0081670E" w:rsidP="00C52721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Ac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>ţ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iuni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ş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i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alte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titluri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de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proprietate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î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n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activitatea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de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î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ntreprinz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>ă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tor</w:t>
            </w:r>
          </w:p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Акции и другие документы, удостоверяющие право собственности в предпринимательской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02081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X</w:t>
            </w:r>
          </w:p>
        </w:tc>
      </w:tr>
      <w:tr w:rsidR="0081670E" w:rsidRPr="006D7252" w:rsidTr="00C52721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Default="0081670E" w:rsidP="00C52721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D7252">
              <w:rPr>
                <w:rFonts w:ascii="Arial" w:hAnsi="Arial" w:cs="Arial"/>
                <w:b/>
                <w:bCs/>
                <w:sz w:val="17"/>
                <w:szCs w:val="17"/>
              </w:rPr>
              <w:t>Titluri de creanţă</w:t>
            </w:r>
          </w:p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Документы, свидетельствующие о наличие дебиторской задолженности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02082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X</w:t>
            </w:r>
          </w:p>
        </w:tc>
      </w:tr>
      <w:tr w:rsidR="0081670E" w:rsidRPr="006D7252" w:rsidTr="00C52721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947FE2" w:rsidRDefault="0081670E" w:rsidP="00C52721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Proprietatea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privat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ă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nefolosit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>ă î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n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activitatea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de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î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ntreprinz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>ă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tor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,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care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este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v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>î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ndut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ă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la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un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pre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ţ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ce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dep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>ăş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e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>ş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te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baza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valoric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ă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ajustat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ă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a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acesteia</w:t>
            </w:r>
          </w:p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Частная собственность, не используемая в предпринимательской деятельности, реализованная по цене, превышающей ее скорректированный стоимостный базис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02083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pStyle w:val="cn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X</w:t>
            </w:r>
          </w:p>
        </w:tc>
      </w:tr>
      <w:tr w:rsidR="0081670E" w:rsidRPr="006D7252" w:rsidTr="00C52721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Default="0081670E" w:rsidP="00C52721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D7252">
              <w:rPr>
                <w:rFonts w:ascii="Arial" w:hAnsi="Arial" w:cs="Arial"/>
                <w:b/>
                <w:bCs/>
                <w:sz w:val="17"/>
                <w:szCs w:val="17"/>
              </w:rPr>
              <w:t>Terenuri</w:t>
            </w:r>
          </w:p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Земля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02084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X</w:t>
            </w:r>
          </w:p>
        </w:tc>
      </w:tr>
      <w:tr w:rsidR="0081670E" w:rsidRPr="006D7252" w:rsidTr="00C52721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947FE2" w:rsidRDefault="0081670E" w:rsidP="00C52721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Op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>ţ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ionul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la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procurarea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sau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v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>î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nzarea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activelor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7"/>
                <w:szCs w:val="17"/>
                <w:lang w:val="ro-RO"/>
              </w:rPr>
              <w:t xml:space="preserve">de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capital</w:t>
            </w:r>
          </w:p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Опцион на покупку или продажу капитальных активов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02085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X</w:t>
            </w:r>
          </w:p>
        </w:tc>
      </w:tr>
      <w:tr w:rsidR="0081670E" w:rsidRPr="006D7252" w:rsidTr="00C52721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Total/ </w:t>
            </w:r>
            <w:r w:rsidRPr="006D7252">
              <w:rPr>
                <w:rFonts w:ascii="Arial" w:hAnsi="Arial" w:cs="Arial"/>
                <w:sz w:val="17"/>
                <w:szCs w:val="17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0208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</w:tbl>
    <w:p w:rsidR="0081670E" w:rsidRDefault="0081670E" w:rsidP="005A156A">
      <w:pPr>
        <w:pStyle w:val="NormalWeb"/>
        <w:rPr>
          <w:rFonts w:ascii="Arial" w:hAnsi="Arial" w:cs="Arial"/>
          <w:sz w:val="17"/>
          <w:szCs w:val="17"/>
          <w:lang w:val="en-US"/>
        </w:rPr>
      </w:pPr>
      <w:r w:rsidRPr="006D7252">
        <w:rPr>
          <w:rFonts w:ascii="Arial" w:hAnsi="Arial" w:cs="Arial"/>
          <w:sz w:val="17"/>
          <w:szCs w:val="17"/>
        </w:rPr>
        <w:t xml:space="preserve">  </w:t>
      </w:r>
    </w:p>
    <w:p w:rsidR="0081670E" w:rsidRDefault="0081670E" w:rsidP="005A156A">
      <w:pPr>
        <w:pStyle w:val="NormalWeb"/>
        <w:rPr>
          <w:rFonts w:ascii="Arial" w:hAnsi="Arial" w:cs="Arial"/>
          <w:sz w:val="17"/>
          <w:szCs w:val="17"/>
          <w:lang w:val="en-US"/>
        </w:rPr>
      </w:pPr>
    </w:p>
    <w:p w:rsidR="0081670E" w:rsidRPr="00A91E16" w:rsidRDefault="0081670E" w:rsidP="005A156A">
      <w:pPr>
        <w:pStyle w:val="NormalWeb"/>
        <w:rPr>
          <w:rFonts w:ascii="Arial" w:hAnsi="Arial" w:cs="Arial"/>
          <w:sz w:val="17"/>
          <w:szCs w:val="17"/>
          <w:lang w:val="en-US"/>
        </w:rPr>
      </w:pPr>
    </w:p>
    <w:tbl>
      <w:tblPr>
        <w:tblW w:w="10500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612"/>
        <w:gridCol w:w="593"/>
        <w:gridCol w:w="1216"/>
        <w:gridCol w:w="957"/>
        <w:gridCol w:w="1122"/>
      </w:tblGrid>
      <w:tr w:rsidR="0081670E" w:rsidRPr="006D7252" w:rsidTr="00C52721">
        <w:trPr>
          <w:tblCellSpacing w:w="0" w:type="dxa"/>
          <w:jc w:val="center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Default="0081670E" w:rsidP="00C52721">
            <w:pPr>
              <w:pStyle w:val="rg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b/>
                <w:bCs/>
                <w:sz w:val="17"/>
                <w:szCs w:val="17"/>
              </w:rPr>
              <w:t>Anexa 2D/</w:t>
            </w:r>
            <w:r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  <w:p w:rsidR="0081670E" w:rsidRPr="006D7252" w:rsidRDefault="0081670E" w:rsidP="00C52721">
            <w:pPr>
              <w:pStyle w:val="rg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Приложение 2D</w:t>
            </w:r>
          </w:p>
          <w:p w:rsidR="0081670E" w:rsidRPr="006D7252" w:rsidRDefault="0081670E" w:rsidP="00C52721">
            <w:pPr>
              <w:pStyle w:val="NormalWeb"/>
              <w:ind w:firstLine="0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b/>
                <w:bCs/>
                <w:sz w:val="17"/>
                <w:szCs w:val="17"/>
              </w:rPr>
              <w:t>Notă la rîndul 030/</w:t>
            </w:r>
            <w:r w:rsidRPr="006D7252">
              <w:rPr>
                <w:rFonts w:ascii="Arial" w:hAnsi="Arial" w:cs="Arial"/>
                <w:sz w:val="17"/>
                <w:szCs w:val="17"/>
              </w:rPr>
              <w:t xml:space="preserve"> Справка к строке 030 </w:t>
            </w:r>
          </w:p>
          <w:p w:rsidR="0081670E" w:rsidRPr="00947FE2" w:rsidRDefault="0081670E" w:rsidP="00C52721">
            <w:pPr>
              <w:pStyle w:val="NormalWeb"/>
              <w:ind w:firstLine="0"/>
              <w:rPr>
                <w:rFonts w:ascii="Arial" w:hAnsi="Arial" w:cs="Arial"/>
                <w:sz w:val="17"/>
                <w:szCs w:val="17"/>
                <w:lang w:val="it-IT"/>
              </w:rPr>
            </w:pPr>
            <w:r w:rsidRPr="00947FE2">
              <w:rPr>
                <w:rFonts w:ascii="Arial" w:hAnsi="Arial" w:cs="Arial"/>
                <w:b/>
                <w:bCs/>
                <w:sz w:val="17"/>
                <w:szCs w:val="17"/>
                <w:lang w:val="it-IT"/>
              </w:rPr>
              <w:t>Ajustarea (majorarea/ micşorarea) cheltuielilor conform prevederilor legislaţiei fiscale</w:t>
            </w:r>
            <w:r w:rsidRPr="00947FE2">
              <w:rPr>
                <w:rFonts w:ascii="Arial" w:hAnsi="Arial" w:cs="Arial"/>
                <w:sz w:val="17"/>
                <w:szCs w:val="17"/>
                <w:lang w:val="it-IT"/>
              </w:rPr>
              <w:t>/</w:t>
            </w:r>
          </w:p>
          <w:p w:rsidR="0081670E" w:rsidRPr="006D7252" w:rsidRDefault="0081670E" w:rsidP="00C52721">
            <w:pPr>
              <w:pStyle w:val="NormalWeb"/>
              <w:ind w:firstLine="0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Корректировка (увеличение/ уменьшение) расходов в соответствии с налоговым законодательством  </w:t>
            </w:r>
          </w:p>
        </w:tc>
      </w:tr>
      <w:tr w:rsidR="0081670E" w:rsidRPr="00CF223C" w:rsidTr="00C52721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Default="0081670E" w:rsidP="00C5272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b/>
                <w:bCs/>
                <w:sz w:val="17"/>
                <w:szCs w:val="17"/>
              </w:rPr>
              <w:t>Corectări</w:t>
            </w:r>
            <w:r w:rsidRPr="006D7252"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  <w:p w:rsidR="0081670E" w:rsidRPr="006D7252" w:rsidRDefault="0081670E" w:rsidP="00C5272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Корректировки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Default="0081670E" w:rsidP="00C5272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b/>
                <w:bCs/>
                <w:sz w:val="17"/>
                <w:szCs w:val="17"/>
              </w:rPr>
              <w:t>Cod</w:t>
            </w:r>
            <w:r w:rsidRPr="006D7252"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  <w:p w:rsidR="0081670E" w:rsidRPr="006D7252" w:rsidRDefault="0081670E" w:rsidP="00C5272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Код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Default="0081670E" w:rsidP="00C5272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b/>
                <w:bCs/>
                <w:sz w:val="17"/>
                <w:szCs w:val="17"/>
              </w:rPr>
              <w:t>Constatat în</w:t>
            </w:r>
          </w:p>
          <w:p w:rsidR="0081670E" w:rsidRPr="006D7252" w:rsidRDefault="0081670E" w:rsidP="00C5272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Признано 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947FE2" w:rsidRDefault="0081670E" w:rsidP="00C52721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D7252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Diferen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>ţ</w:t>
            </w:r>
            <w:r w:rsidRPr="006D7252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a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</w:p>
          <w:p w:rsidR="0081670E" w:rsidRPr="00947FE2" w:rsidRDefault="0081670E" w:rsidP="00C5272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coloana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3 – </w:t>
            </w:r>
            <w:r w:rsidRPr="006D7252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coloana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2</w:t>
            </w:r>
            <w:r w:rsidRPr="00947FE2"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  <w:p w:rsidR="0081670E" w:rsidRPr="00947FE2" w:rsidRDefault="0081670E" w:rsidP="00C5272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Разница</w:t>
            </w:r>
            <w:r w:rsidRPr="00947FE2"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  <w:p w:rsidR="0081670E" w:rsidRPr="00947FE2" w:rsidRDefault="0081670E" w:rsidP="00C5272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гр</w:t>
            </w:r>
            <w:r w:rsidRPr="00947FE2">
              <w:rPr>
                <w:rFonts w:ascii="Arial" w:hAnsi="Arial" w:cs="Arial"/>
                <w:sz w:val="17"/>
                <w:szCs w:val="17"/>
              </w:rPr>
              <w:t xml:space="preserve">.3 – </w:t>
            </w:r>
            <w:r w:rsidRPr="006D7252">
              <w:rPr>
                <w:rFonts w:ascii="Arial" w:hAnsi="Arial" w:cs="Arial"/>
                <w:sz w:val="17"/>
                <w:szCs w:val="17"/>
              </w:rPr>
              <w:t>гр</w:t>
            </w:r>
            <w:r w:rsidRPr="00947FE2">
              <w:rPr>
                <w:rFonts w:ascii="Arial" w:hAnsi="Arial" w:cs="Arial"/>
                <w:sz w:val="17"/>
                <w:szCs w:val="17"/>
              </w:rPr>
              <w:t>.2</w:t>
            </w:r>
          </w:p>
        </w:tc>
      </w:tr>
      <w:tr w:rsidR="0081670E" w:rsidRPr="006D7252" w:rsidTr="00C52721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670E" w:rsidRPr="00947FE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670E" w:rsidRPr="00947FE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Default="0081670E" w:rsidP="00C52721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D725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contabilitatea </w:t>
            </w:r>
          </w:p>
          <w:p w:rsidR="0081670E" w:rsidRDefault="0081670E" w:rsidP="00C5272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b/>
                <w:bCs/>
                <w:sz w:val="17"/>
                <w:szCs w:val="17"/>
              </w:rPr>
              <w:t>financiară</w:t>
            </w:r>
            <w:r w:rsidRPr="006D7252"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  <w:p w:rsidR="0081670E" w:rsidRDefault="0081670E" w:rsidP="00C5272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 xml:space="preserve">финансовом </w:t>
            </w:r>
          </w:p>
          <w:p w:rsidR="0081670E" w:rsidRPr="006D7252" w:rsidRDefault="0081670E" w:rsidP="00C5272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учете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Default="0081670E" w:rsidP="00C52721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D725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scopuri </w:t>
            </w:r>
          </w:p>
          <w:p w:rsidR="0081670E" w:rsidRDefault="0081670E" w:rsidP="00C5272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b/>
                <w:bCs/>
                <w:sz w:val="17"/>
                <w:szCs w:val="17"/>
              </w:rPr>
              <w:t>fiscale</w:t>
            </w:r>
            <w:r w:rsidRPr="006D7252"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  <w:p w:rsidR="0081670E" w:rsidRDefault="0081670E" w:rsidP="00C5272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 xml:space="preserve">налоговых </w:t>
            </w:r>
          </w:p>
          <w:p w:rsidR="0081670E" w:rsidRPr="006D7252" w:rsidRDefault="0081670E" w:rsidP="00C5272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целях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81670E" w:rsidRPr="006D7252" w:rsidTr="00C52721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D7252">
              <w:rPr>
                <w:rFonts w:ascii="Arial" w:hAnsi="Arial" w:cs="Arial"/>
                <w:b/>
                <w:bCs/>
                <w:sz w:val="17"/>
                <w:szCs w:val="17"/>
              </w:rPr>
              <w:t>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D7252">
              <w:rPr>
                <w:rFonts w:ascii="Arial" w:hAnsi="Arial" w:cs="Arial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D7252">
              <w:rPr>
                <w:rFonts w:ascii="Arial" w:hAnsi="Arial" w:cs="Arial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D7252">
              <w:rPr>
                <w:rFonts w:ascii="Arial" w:hAnsi="Arial" w:cs="Arial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D7252">
              <w:rPr>
                <w:rFonts w:ascii="Arial" w:hAnsi="Arial" w:cs="Arial"/>
                <w:b/>
                <w:bCs/>
                <w:sz w:val="17"/>
                <w:szCs w:val="17"/>
              </w:rPr>
              <w:t>4</w:t>
            </w:r>
          </w:p>
        </w:tc>
      </w:tr>
      <w:tr w:rsidR="0081670E" w:rsidRPr="006D7252" w:rsidTr="00C52721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947FE2" w:rsidRDefault="0081670E" w:rsidP="00C52721">
            <w:pPr>
              <w:rPr>
                <w:rFonts w:ascii="Arial" w:hAnsi="Arial" w:cs="Arial"/>
                <w:b/>
                <w:bCs/>
                <w:sz w:val="17"/>
                <w:szCs w:val="17"/>
                <w:lang w:val="it-IT"/>
              </w:rPr>
            </w:pPr>
            <w:r w:rsidRPr="00947FE2">
              <w:rPr>
                <w:rFonts w:ascii="Arial" w:hAnsi="Arial" w:cs="Arial"/>
                <w:b/>
                <w:bCs/>
                <w:sz w:val="17"/>
                <w:szCs w:val="17"/>
                <w:lang w:val="it-IT"/>
              </w:rPr>
              <w:t>Cheltuieli personale şi familiale (art.23 din Codul fiscal)</w:t>
            </w:r>
          </w:p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Личные и семейные расходы (ст.23 Налогового кодекса)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0301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81670E" w:rsidRPr="006D7252" w:rsidTr="00C52721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947FE2" w:rsidRDefault="0081670E" w:rsidP="00C52721">
            <w:pPr>
              <w:rPr>
                <w:rFonts w:ascii="Arial" w:hAnsi="Arial" w:cs="Arial"/>
                <w:b/>
                <w:bCs/>
                <w:sz w:val="17"/>
                <w:szCs w:val="17"/>
                <w:lang w:val="it-IT"/>
              </w:rPr>
            </w:pPr>
            <w:r w:rsidRPr="00947FE2">
              <w:rPr>
                <w:rFonts w:ascii="Arial" w:hAnsi="Arial" w:cs="Arial"/>
                <w:b/>
                <w:bCs/>
                <w:sz w:val="17"/>
                <w:szCs w:val="17"/>
                <w:lang w:val="it-IT"/>
              </w:rPr>
              <w:t>Cheltuieli de delegaţii (art.24 alin.(3) din Codul fiscal)</w:t>
            </w:r>
          </w:p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Расходы, связанные с командированием работников (ч.(3) ст.24 Налогового кодекса)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0302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81670E" w:rsidRPr="006D7252" w:rsidTr="00C52721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947FE2" w:rsidRDefault="0081670E" w:rsidP="00C52721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D7252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Cheltuieli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6D7252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de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6D7252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asigurare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(</w:t>
            </w:r>
            <w:r w:rsidRPr="006D7252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art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.24 </w:t>
            </w:r>
            <w:r w:rsidRPr="006D7252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alin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.(3) </w:t>
            </w:r>
            <w:r w:rsidRPr="006D7252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din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6D7252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Codul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6D7252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fiscal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>)</w:t>
            </w:r>
          </w:p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Расходы</w:t>
            </w:r>
            <w:r w:rsidRPr="00A639B5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6D7252">
              <w:rPr>
                <w:rFonts w:ascii="Arial" w:hAnsi="Arial" w:cs="Arial"/>
                <w:sz w:val="17"/>
                <w:szCs w:val="17"/>
              </w:rPr>
              <w:t>по</w:t>
            </w:r>
            <w:r w:rsidRPr="00A639B5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6D7252">
              <w:rPr>
                <w:rFonts w:ascii="Arial" w:hAnsi="Arial" w:cs="Arial"/>
                <w:sz w:val="17"/>
                <w:szCs w:val="17"/>
              </w:rPr>
              <w:t>страхованию</w:t>
            </w:r>
            <w:r w:rsidRPr="00A639B5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6D7252">
              <w:rPr>
                <w:rFonts w:ascii="Arial" w:hAnsi="Arial" w:cs="Arial"/>
                <w:sz w:val="17"/>
                <w:szCs w:val="17"/>
              </w:rPr>
              <w:t>(ч.(3) ст.24 Налогового кодекса)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0303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81670E" w:rsidRPr="006D7252" w:rsidTr="00C52721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947FE2" w:rsidRDefault="0081670E" w:rsidP="00C52721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Cheltuieli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de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reprezentan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>ţă (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art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.24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alin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.(3)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din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Codul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fiscal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>) (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anexa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2.1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D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din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Codul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fiscal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>)</w:t>
            </w:r>
          </w:p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Представительские расходы (ч.(3) ст.24 Налогового кодекса) (приложение 2.1D)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0304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81670E" w:rsidRPr="006D7252" w:rsidTr="00C52721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947FE2" w:rsidRDefault="0081670E" w:rsidP="00C52721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Pierderi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ob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>ţ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inute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î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n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urma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v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>î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nz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>ă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rii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sau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schimbului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propriet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>ăţ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ii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>, î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ndeplinirii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lucr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>ă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rilor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ş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i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prest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>ă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rii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serviciilor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,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efectuate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î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n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mod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direct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sau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mijlocit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î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ntre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persoanele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interdependente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(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art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.24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alin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.(8)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din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Codul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fiscal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>)</w:t>
            </w:r>
          </w:p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Убытки, полученные от реализации или обмена собственности, выполнения работ и оказания услуг (прямо или опосредованно) между взаимозависимыми лицами (ч.(8) ст.24 Налогового кодекса)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0305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81670E" w:rsidRPr="006D7252" w:rsidTr="00C52721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947FE2" w:rsidRDefault="0081670E" w:rsidP="00C52721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Cheltuieli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efectuate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î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n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interesul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unui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membru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al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familiei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contribuabilului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,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al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unei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persoane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cu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func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>ţ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ie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de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r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>ă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spundere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sau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al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unui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conduc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>ă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tor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de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agent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economic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,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dac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ă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nu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exist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ă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justificarea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pl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>ăţ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ii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a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unei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astfel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de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sume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(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art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.24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alin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.(7)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din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Codul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fiscal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>)</w:t>
            </w:r>
          </w:p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Расходы в интересах члена семьи налогоплательщика, должностного лица или руководителя хозяйствующего субъекта, если отсутствуют доказательства допустимости выплаты такой суммы (ч.(7) ст.24 Налогового кодекса)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0306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81670E" w:rsidRPr="006D7252" w:rsidTr="00C52721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947FE2" w:rsidRDefault="0081670E" w:rsidP="00C52721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Cheltuieli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efectuate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p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>î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n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ă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la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momentul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pl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>ăţ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ii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>, î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n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cazul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î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n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care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contribuabilul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are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obliga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>ţ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ii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fa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ţă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de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persoana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interdependent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ă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care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aplic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ă </w:t>
            </w:r>
            <w:r>
              <w:rPr>
                <w:rFonts w:ascii="Arial" w:hAnsi="Arial" w:cs="Arial"/>
                <w:b/>
                <w:bCs/>
                <w:sz w:val="17"/>
                <w:szCs w:val="17"/>
                <w:lang w:val="ro-RO"/>
              </w:rPr>
              <w:t>contabilitatea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de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cas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>ă (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art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.44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alin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.(5)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din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Codul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fiscal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>)</w:t>
            </w:r>
          </w:p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Расходы, осуществленные до момента платежа, если налогоплательщик имеет обязательство по отношению к взаимозависимому лицу, использующему кассовый метод учета (ч.(5) ст.44 Налогового кодекса)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0307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81670E" w:rsidRPr="006D7252" w:rsidTr="00C52721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947FE2" w:rsidRDefault="0081670E" w:rsidP="00C52721">
            <w:pPr>
              <w:rPr>
                <w:rFonts w:ascii="Arial" w:hAnsi="Arial" w:cs="Arial"/>
                <w:b/>
                <w:bCs/>
                <w:sz w:val="17"/>
                <w:szCs w:val="17"/>
                <w:lang w:val="it-IT"/>
              </w:rPr>
            </w:pPr>
            <w:r w:rsidRPr="00947FE2">
              <w:rPr>
                <w:rFonts w:ascii="Arial" w:hAnsi="Arial" w:cs="Arial"/>
                <w:b/>
                <w:bCs/>
                <w:sz w:val="17"/>
                <w:szCs w:val="17"/>
                <w:lang w:val="it-IT"/>
              </w:rPr>
              <w:t xml:space="preserve">Cheltuieli achitate persoanei interdependente care foloseşte </w:t>
            </w:r>
            <w:r>
              <w:rPr>
                <w:rFonts w:ascii="Arial" w:hAnsi="Arial" w:cs="Arial"/>
                <w:b/>
                <w:bCs/>
                <w:sz w:val="17"/>
                <w:szCs w:val="17"/>
                <w:lang w:val="ro-RO"/>
              </w:rPr>
              <w:t>contabilitatea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  <w:lang w:val="it-IT"/>
              </w:rPr>
              <w:t xml:space="preserve"> de casă (art.44 alin.(5) din Codul fiscal)</w:t>
            </w:r>
          </w:p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Расходы, оплаченные взаимозависимому лицу, использующему кассовый метод (ч.(5) ст.44 Налогового кодекса)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0308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81670E" w:rsidRPr="006D7252" w:rsidTr="00C52721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947FE2" w:rsidRDefault="0081670E" w:rsidP="00C52721">
            <w:pPr>
              <w:rPr>
                <w:rFonts w:ascii="Arial" w:hAnsi="Arial" w:cs="Arial"/>
                <w:b/>
                <w:bCs/>
                <w:sz w:val="17"/>
                <w:szCs w:val="17"/>
                <w:lang w:val="it-IT"/>
              </w:rPr>
            </w:pPr>
            <w:r w:rsidRPr="00947FE2">
              <w:rPr>
                <w:rFonts w:ascii="Arial" w:hAnsi="Arial" w:cs="Arial"/>
                <w:b/>
                <w:bCs/>
                <w:sz w:val="17"/>
                <w:szCs w:val="17"/>
                <w:lang w:val="it-IT"/>
              </w:rPr>
              <w:t>Cheltuieli legate de obţinerea venitului scutit de impozitare (art.24 alin.(9) din Codul fiscal)</w:t>
            </w:r>
          </w:p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Расходы, связанные с получением дохода, освобожденного от налогообложения (ч.(9) ст.24 Налогового кодекса)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0309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81670E" w:rsidRPr="006D7252" w:rsidTr="00C52721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947FE2" w:rsidRDefault="0081670E" w:rsidP="00C52721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Cheltuieli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legate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de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dob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>î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nzile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pl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>ă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tite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sau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calculate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(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art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.25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alin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.(2)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din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Codul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fiscal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>)</w:t>
            </w:r>
          </w:p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Расходы, связанные с процентными начислениями, выплаченными или начисленными (ч.(2) ст.25 Налогового кодекса)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03010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81670E" w:rsidRPr="006D7252" w:rsidTr="00C52721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947FE2" w:rsidRDefault="0081670E" w:rsidP="00C52721">
            <w:pPr>
              <w:rPr>
                <w:rFonts w:ascii="Arial" w:hAnsi="Arial" w:cs="Arial"/>
                <w:b/>
                <w:bCs/>
                <w:sz w:val="17"/>
                <w:szCs w:val="17"/>
                <w:lang w:val="it-IT"/>
              </w:rPr>
            </w:pPr>
            <w:r w:rsidRPr="00947FE2">
              <w:rPr>
                <w:rFonts w:ascii="Arial" w:hAnsi="Arial" w:cs="Arial"/>
                <w:b/>
                <w:bCs/>
                <w:sz w:val="17"/>
                <w:szCs w:val="17"/>
                <w:lang w:val="it-IT"/>
              </w:rPr>
              <w:t>Cheltuieli pentru reparaţia proprietăţii (art.27 alin.(8) din Codul fiscal)</w:t>
            </w:r>
          </w:p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Расходы на ремонт собственности (ч.(8) ст.27 Налогового кодекса)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03011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81670E" w:rsidRPr="006D7252" w:rsidTr="00C52721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947FE2" w:rsidRDefault="0081670E" w:rsidP="00C52721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Suma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amortiz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>ă</w:t>
            </w:r>
            <w:r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rii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mijloacelor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fixe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(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art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.26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din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Codul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fiscal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>)</w:t>
            </w:r>
          </w:p>
          <w:p w:rsidR="0081670E" w:rsidRPr="006D7252" w:rsidRDefault="0081670E" w:rsidP="00CF223C">
            <w:pPr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 xml:space="preserve">Сумма </w:t>
            </w:r>
            <w:r w:rsidRPr="00CF223C">
              <w:rPr>
                <w:rFonts w:ascii="Arial" w:hAnsi="Arial" w:cs="Arial"/>
                <w:bCs/>
                <w:sz w:val="17"/>
                <w:szCs w:val="17"/>
                <w:lang w:eastAsia="ro-RO"/>
              </w:rPr>
              <w:t>амортизации</w:t>
            </w:r>
            <w:r w:rsidRPr="00CF223C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6D7252">
              <w:rPr>
                <w:rFonts w:ascii="Arial" w:hAnsi="Arial" w:cs="Arial"/>
                <w:sz w:val="17"/>
                <w:szCs w:val="17"/>
              </w:rPr>
              <w:t>а основных средств (ст.26 Налогового кодекса)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03012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81670E" w:rsidRPr="006D7252" w:rsidTr="00C52721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947FE2" w:rsidRDefault="0081670E" w:rsidP="00A639B5">
            <w:pPr>
              <w:rPr>
                <w:rFonts w:ascii="Arial" w:hAnsi="Arial" w:cs="Arial"/>
                <w:b/>
                <w:bCs/>
                <w:sz w:val="17"/>
                <w:szCs w:val="17"/>
                <w:lang w:val="it-IT"/>
              </w:rPr>
            </w:pPr>
            <w:r w:rsidRPr="00947FE2">
              <w:rPr>
                <w:rFonts w:ascii="Arial" w:hAnsi="Arial" w:cs="Arial"/>
                <w:b/>
                <w:bCs/>
                <w:sz w:val="17"/>
                <w:szCs w:val="17"/>
                <w:lang w:val="it-IT"/>
              </w:rPr>
              <w:t xml:space="preserve">Cheltuieli legate de investigaţii şi cercetări ştiinţifice </w:t>
            </w:r>
          </w:p>
          <w:p w:rsidR="0081670E" w:rsidRPr="006D7252" w:rsidRDefault="0081670E" w:rsidP="00A639B5">
            <w:pPr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 xml:space="preserve">Расходы, связанные с научными исследованиями и разработками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03013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81670E" w:rsidRPr="006D7252" w:rsidTr="00C52721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947FE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Defalc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>ă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ri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î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n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fondurile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de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rezerv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>ă (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art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.31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alin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.(2)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din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Codul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fiscal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>)</w:t>
            </w:r>
            <w:r w:rsidRPr="00947FE2"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Отчисления в резервные фонды (ч.(2) ст.31 Налогового кодекса)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03014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81670E" w:rsidRPr="006D7252" w:rsidTr="00C52721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947FE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Deducerea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6D7252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datoriilor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6D7252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compromise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(</w:t>
            </w:r>
            <w:r w:rsidRPr="006D7252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art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.31 </w:t>
            </w:r>
            <w:r w:rsidRPr="006D7252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alin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.(1) </w:t>
            </w:r>
            <w:r w:rsidRPr="006D7252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din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6D7252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Codul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6D7252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fiscal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>)</w:t>
            </w:r>
            <w:r w:rsidRPr="00947FE2"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  <w:p w:rsidR="0081670E" w:rsidRPr="00A639B5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Вычет</w:t>
            </w:r>
            <w:r w:rsidRPr="00A639B5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6D7252">
              <w:rPr>
                <w:rFonts w:ascii="Arial" w:hAnsi="Arial" w:cs="Arial"/>
                <w:sz w:val="17"/>
                <w:szCs w:val="17"/>
              </w:rPr>
              <w:t>безнадежных</w:t>
            </w:r>
            <w:r w:rsidRPr="00A639B5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6D7252">
              <w:rPr>
                <w:rFonts w:ascii="Arial" w:hAnsi="Arial" w:cs="Arial"/>
                <w:sz w:val="17"/>
                <w:szCs w:val="17"/>
              </w:rPr>
              <w:t>долгов</w:t>
            </w:r>
            <w:r w:rsidRPr="00A639B5">
              <w:rPr>
                <w:rFonts w:ascii="Arial" w:hAnsi="Arial" w:cs="Arial"/>
                <w:sz w:val="17"/>
                <w:szCs w:val="17"/>
              </w:rPr>
              <w:t xml:space="preserve"> (</w:t>
            </w:r>
            <w:r w:rsidRPr="006D7252">
              <w:rPr>
                <w:rFonts w:ascii="Arial" w:hAnsi="Arial" w:cs="Arial"/>
                <w:sz w:val="17"/>
                <w:szCs w:val="17"/>
              </w:rPr>
              <w:t>ч</w:t>
            </w:r>
            <w:r w:rsidRPr="00A639B5">
              <w:rPr>
                <w:rFonts w:ascii="Arial" w:hAnsi="Arial" w:cs="Arial"/>
                <w:sz w:val="17"/>
                <w:szCs w:val="17"/>
              </w:rPr>
              <w:t xml:space="preserve">.(1) </w:t>
            </w:r>
            <w:r w:rsidRPr="006D7252">
              <w:rPr>
                <w:rFonts w:ascii="Arial" w:hAnsi="Arial" w:cs="Arial"/>
                <w:sz w:val="17"/>
                <w:szCs w:val="17"/>
              </w:rPr>
              <w:t>ст</w:t>
            </w:r>
            <w:r w:rsidRPr="00A639B5">
              <w:rPr>
                <w:rFonts w:ascii="Arial" w:hAnsi="Arial" w:cs="Arial"/>
                <w:sz w:val="17"/>
                <w:szCs w:val="17"/>
              </w:rPr>
              <w:t xml:space="preserve">.31 </w:t>
            </w:r>
            <w:r w:rsidRPr="006D7252">
              <w:rPr>
                <w:rFonts w:ascii="Arial" w:hAnsi="Arial" w:cs="Arial"/>
                <w:sz w:val="17"/>
                <w:szCs w:val="17"/>
              </w:rPr>
              <w:t>Налогового</w:t>
            </w:r>
            <w:r w:rsidRPr="00A639B5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6D7252">
              <w:rPr>
                <w:rFonts w:ascii="Arial" w:hAnsi="Arial" w:cs="Arial"/>
                <w:sz w:val="17"/>
                <w:szCs w:val="17"/>
              </w:rPr>
              <w:t>кодекса</w:t>
            </w:r>
            <w:r w:rsidRPr="00A639B5">
              <w:rPr>
                <w:rFonts w:ascii="Arial" w:hAnsi="Arial" w:cs="Arial"/>
                <w:sz w:val="17"/>
                <w:szCs w:val="17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03015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81670E" w:rsidRPr="006D7252" w:rsidTr="00C52721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947FE2" w:rsidRDefault="0081670E" w:rsidP="00C52721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Alte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cheltuieli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legate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de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activitatea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de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î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ntreprinz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>ă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tor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deduse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î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n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eviden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>ţ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a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contribuabilului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din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fondurile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de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rezerv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ă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create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pe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parcursul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anului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fiscal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(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art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.31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alin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.(2)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din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Codul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fiscal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>)</w:t>
            </w:r>
          </w:p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Другие расходы, связанные с предпринимательской деятельностью, которые были вычтены в учете налогоплательщика из резервных фондов, образованных в течение налогового года (ч.(2) ст.31 Налогового кодекса)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03016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81670E" w:rsidRPr="006D7252" w:rsidTr="00C52721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947FE2" w:rsidRDefault="0081670E" w:rsidP="00C52721">
            <w:pPr>
              <w:rPr>
                <w:rFonts w:ascii="Arial" w:hAnsi="Arial" w:cs="Arial"/>
                <w:b/>
                <w:bCs/>
                <w:i/>
                <w:iCs/>
                <w:sz w:val="17"/>
                <w:szCs w:val="17"/>
              </w:rPr>
            </w:pP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Defalc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>ă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ri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î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n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fondul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de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risc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(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art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.31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alin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.(3)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din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Codul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fiscal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) </w:t>
            </w:r>
            <w:r w:rsidRPr="00947FE2">
              <w:rPr>
                <w:rFonts w:ascii="Arial" w:hAnsi="Arial" w:cs="Arial"/>
                <w:b/>
                <w:bCs/>
                <w:i/>
                <w:iCs/>
                <w:sz w:val="17"/>
                <w:szCs w:val="17"/>
              </w:rPr>
              <w:t>(</w:t>
            </w:r>
            <w:r w:rsidRPr="00A639B5">
              <w:rPr>
                <w:rFonts w:ascii="Arial" w:hAnsi="Arial" w:cs="Arial"/>
                <w:b/>
                <w:bCs/>
                <w:i/>
                <w:iCs/>
                <w:sz w:val="17"/>
                <w:szCs w:val="17"/>
                <w:lang w:val="en-US"/>
              </w:rPr>
              <w:t>se</w:t>
            </w:r>
            <w:r w:rsidRPr="00947FE2">
              <w:rPr>
                <w:rFonts w:ascii="Arial" w:hAnsi="Arial" w:cs="Arial"/>
                <w:b/>
                <w:bCs/>
                <w:i/>
                <w:i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i/>
                <w:iCs/>
                <w:sz w:val="17"/>
                <w:szCs w:val="17"/>
                <w:lang w:val="en-US"/>
              </w:rPr>
              <w:t>completeaz</w:t>
            </w:r>
            <w:r w:rsidRPr="00947FE2">
              <w:rPr>
                <w:rFonts w:ascii="Arial" w:hAnsi="Arial" w:cs="Arial"/>
                <w:b/>
                <w:bCs/>
                <w:i/>
                <w:iCs/>
                <w:sz w:val="17"/>
                <w:szCs w:val="17"/>
              </w:rPr>
              <w:t xml:space="preserve">ă </w:t>
            </w:r>
            <w:r w:rsidRPr="00A639B5">
              <w:rPr>
                <w:rFonts w:ascii="Arial" w:hAnsi="Arial" w:cs="Arial"/>
                <w:b/>
                <w:bCs/>
                <w:i/>
                <w:iCs/>
                <w:sz w:val="17"/>
                <w:szCs w:val="17"/>
                <w:lang w:val="en-US"/>
              </w:rPr>
              <w:t>de</w:t>
            </w:r>
            <w:r w:rsidRPr="00947FE2">
              <w:rPr>
                <w:rFonts w:ascii="Arial" w:hAnsi="Arial" w:cs="Arial"/>
                <w:b/>
                <w:bCs/>
                <w:i/>
                <w:i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i/>
                <w:iCs/>
                <w:sz w:val="17"/>
                <w:szCs w:val="17"/>
                <w:lang w:val="en-US"/>
              </w:rPr>
              <w:t>institu</w:t>
            </w:r>
            <w:r w:rsidRPr="00947FE2">
              <w:rPr>
                <w:rFonts w:ascii="Arial" w:hAnsi="Arial" w:cs="Arial"/>
                <w:b/>
                <w:bCs/>
                <w:i/>
                <w:iCs/>
                <w:sz w:val="17"/>
                <w:szCs w:val="17"/>
              </w:rPr>
              <w:t>ţ</w:t>
            </w:r>
            <w:r w:rsidRPr="00A639B5">
              <w:rPr>
                <w:rFonts w:ascii="Arial" w:hAnsi="Arial" w:cs="Arial"/>
                <w:b/>
                <w:bCs/>
                <w:i/>
                <w:iCs/>
                <w:sz w:val="17"/>
                <w:szCs w:val="17"/>
                <w:lang w:val="en-US"/>
              </w:rPr>
              <w:t>iile</w:t>
            </w:r>
            <w:r w:rsidRPr="00947FE2">
              <w:rPr>
                <w:rFonts w:ascii="Arial" w:hAnsi="Arial" w:cs="Arial"/>
                <w:b/>
                <w:bCs/>
                <w:i/>
                <w:i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i/>
                <w:iCs/>
                <w:sz w:val="17"/>
                <w:szCs w:val="17"/>
                <w:lang w:val="en-US"/>
              </w:rPr>
              <w:t>financiare</w:t>
            </w:r>
            <w:r w:rsidRPr="00947FE2">
              <w:rPr>
                <w:rFonts w:ascii="Arial" w:hAnsi="Arial" w:cs="Arial"/>
                <w:b/>
                <w:bCs/>
                <w:i/>
                <w:iCs/>
                <w:sz w:val="17"/>
                <w:szCs w:val="17"/>
              </w:rPr>
              <w:t>)</w:t>
            </w:r>
          </w:p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 xml:space="preserve">Отчисления в фонд риска (ч.(3) ст.31 Налогового кодекса) </w:t>
            </w:r>
            <w:r w:rsidRPr="006D7252">
              <w:rPr>
                <w:rFonts w:ascii="Arial" w:hAnsi="Arial" w:cs="Arial"/>
                <w:i/>
                <w:iCs/>
                <w:sz w:val="17"/>
                <w:szCs w:val="17"/>
              </w:rPr>
              <w:t>(заполняется финансовыми учреждениями)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03017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81670E" w:rsidRPr="006D7252" w:rsidTr="00C52721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947FE2" w:rsidRDefault="0081670E" w:rsidP="00C52721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Cheltuielile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legate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de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formarea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rezervelor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de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c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>ă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tre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agen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>ţ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ii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economici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din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domeniul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asigur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>ă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rilor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(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art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.50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alin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.(3)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din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Codul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fiscal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>)</w:t>
            </w:r>
          </w:p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Расходы, связанные с формированием резервов хозяйствующими субъектами в области страхования (ч.(3) ст.50 Налогового кодекса)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03018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81670E" w:rsidRPr="006D7252" w:rsidTr="00C52721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947FE2" w:rsidRDefault="0081670E" w:rsidP="00C52721">
            <w:pPr>
              <w:rPr>
                <w:rFonts w:ascii="Arial" w:hAnsi="Arial" w:cs="Arial"/>
                <w:b/>
                <w:bCs/>
                <w:sz w:val="17"/>
                <w:szCs w:val="17"/>
                <w:lang w:val="it-IT"/>
              </w:rPr>
            </w:pPr>
            <w:r w:rsidRPr="00947FE2">
              <w:rPr>
                <w:rFonts w:ascii="Arial" w:hAnsi="Arial" w:cs="Arial"/>
                <w:b/>
                <w:bCs/>
                <w:sz w:val="17"/>
                <w:szCs w:val="17"/>
                <w:lang w:val="it-IT"/>
              </w:rPr>
              <w:t>Penalităţi, amenzi şi alte sancţiuni aplicate pentru încălcarea actelor normative (art.30 alin.(1) din Codul fiscal)</w:t>
            </w:r>
          </w:p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Пени, штрафы и другие санкции, наложенные за несоблюдение нормативных актов (ч.(1) ст.30 Налогового кодекса)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03019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81670E" w:rsidRPr="006D7252" w:rsidTr="00C52721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Default="0081670E" w:rsidP="00A639B5">
            <w:pPr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</w:pP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Pierderi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din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v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</w:rPr>
              <w:t>î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nzarea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mijloacelor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fixe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,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inclusiv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î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n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cazul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efectu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</w:rPr>
              <w:t>ă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rii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dona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</w:rPr>
              <w:t>ţ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iei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</w:p>
          <w:p w:rsidR="0081670E" w:rsidRPr="006D7252" w:rsidRDefault="0081670E" w:rsidP="00A639B5">
            <w:pPr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 xml:space="preserve">Убытки от реализации основных средств, в том числе при осуществлении дарений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03020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81670E" w:rsidRPr="006D7252" w:rsidTr="00C52721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947FE2" w:rsidRDefault="0081670E" w:rsidP="00C52721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Pierderi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din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alte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ie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>ş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iri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ale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mijloacelor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fixe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dec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>î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t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cele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indicate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î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n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r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>î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ndul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03020 (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art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.24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alin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.(1)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din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Codul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fiscal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>)</w:t>
            </w:r>
          </w:p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Убытки от выбытий основных средств, не указанных в стр.03020 (ч.(1) ст.24 Налогового кодекса)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03021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81670E" w:rsidRPr="006D7252" w:rsidTr="00C52721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947FE2" w:rsidRDefault="0081670E" w:rsidP="00C52721">
            <w:pPr>
              <w:rPr>
                <w:rFonts w:ascii="Arial" w:hAnsi="Arial" w:cs="Arial"/>
                <w:sz w:val="17"/>
                <w:szCs w:val="17"/>
                <w:lang w:val="it-IT"/>
              </w:rPr>
            </w:pPr>
            <w:r w:rsidRPr="00947FE2">
              <w:rPr>
                <w:rFonts w:ascii="Arial" w:hAnsi="Arial" w:cs="Arial"/>
                <w:b/>
                <w:bCs/>
                <w:sz w:val="17"/>
                <w:szCs w:val="17"/>
                <w:lang w:val="it-IT"/>
              </w:rPr>
              <w:t>Amortizarea proprietăţii nemateriale (art.28 din Codul fiscal)</w:t>
            </w:r>
            <w:r w:rsidRPr="00947FE2">
              <w:rPr>
                <w:rFonts w:ascii="Arial" w:hAnsi="Arial" w:cs="Arial"/>
                <w:sz w:val="17"/>
                <w:szCs w:val="17"/>
                <w:lang w:val="it-IT"/>
              </w:rPr>
              <w:t xml:space="preserve"> </w:t>
            </w:r>
          </w:p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Амортизация нематериальной собственности (ст.28 Налогового кодекса)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03022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81670E" w:rsidRPr="006D7252" w:rsidTr="00C52721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947FE2" w:rsidRDefault="0081670E" w:rsidP="00C52721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Cheltuieli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legate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de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extrac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>ţ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ia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resurselor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naturale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irecuperabile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(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art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.29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din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Codul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fiscal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>)</w:t>
            </w:r>
          </w:p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Расходы, связанные с добычей невосполнимых природных ресурсов (ст.29 Налогового кодекса)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03023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81670E" w:rsidRPr="006D7252" w:rsidTr="00C52721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947FE2" w:rsidRDefault="0081670E" w:rsidP="00C52721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Cheltuieli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de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investi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>ţ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ii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(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art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.36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alin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.(4)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lit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>.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b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)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din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Codul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fiscal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>)</w:t>
            </w:r>
          </w:p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Расходы, связанные с инвестированием (п.b) ч.(4) ст.36 Налогового кодекса)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03024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81670E" w:rsidRPr="006D7252" w:rsidTr="00C52721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947FE2" w:rsidRDefault="0081670E" w:rsidP="00C52721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Suma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contribu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>ţ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iilor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b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>ă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ne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>ş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ti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efectuate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î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n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scopuri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filantropice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ş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i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de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sponsorizare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(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art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.36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alin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.(1)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din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Codul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fiscal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>)</w:t>
            </w:r>
          </w:p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Сумма денежных пожертвований на благотворительные и спонсорские цели (ч.(1) ст.36 Налогового кодекса)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03025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81670E" w:rsidRPr="006D7252" w:rsidTr="00C52721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947FE2" w:rsidRDefault="0081670E" w:rsidP="00C52721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Suma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cheltuielilor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neconfirmate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documentar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(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art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.24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alin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.(10)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din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Codul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fiscal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>)</w:t>
            </w:r>
          </w:p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Сумма фактических расходов, не подтвержденных документально (ч.(10) ст.24 Налогового кодекса)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03026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81670E" w:rsidRPr="006D7252" w:rsidTr="00C52721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947FE2" w:rsidRDefault="0081670E" w:rsidP="00C52721">
            <w:pPr>
              <w:rPr>
                <w:rFonts w:ascii="Arial" w:hAnsi="Arial" w:cs="Arial"/>
                <w:b/>
                <w:bCs/>
                <w:sz w:val="17"/>
                <w:szCs w:val="17"/>
                <w:lang w:val="it-IT"/>
              </w:rPr>
            </w:pPr>
            <w:r w:rsidRPr="00947FE2">
              <w:rPr>
                <w:rFonts w:ascii="Arial" w:hAnsi="Arial" w:cs="Arial"/>
                <w:b/>
                <w:bCs/>
                <w:sz w:val="17"/>
                <w:szCs w:val="17"/>
                <w:lang w:val="it-IT"/>
              </w:rPr>
              <w:t>Cheltuieli viitoare pentru recultivarea terenurilor (art.29 alin.(4) din Codul fiscal)</w:t>
            </w:r>
          </w:p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Предстоящие расходы на рекультивацию земель (ч.(4) ст.29 Налогового кодекса)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03027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81670E" w:rsidRPr="006D7252" w:rsidTr="00C52721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947FE2" w:rsidRDefault="0081670E" w:rsidP="00C52721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Cheltuieli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viitoare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privind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recuperarea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pierderilor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produc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>ţ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iei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agricole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î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n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cazul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atribuirii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terenurilor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prin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hot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>ă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r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>î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rea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de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Guvern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(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art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.29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alin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.(5)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din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Codul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fiscal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>)</w:t>
            </w:r>
          </w:p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Предстоящие расходы по возмещению потерь сельскохозяйственного производства при отводе земель по решению Правительства (ч.(5) ст.29 Налогового кодекса)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03028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81670E" w:rsidRPr="006D7252" w:rsidTr="00C52721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947FE2" w:rsidRDefault="0081670E" w:rsidP="00C52721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Cheltuieli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legate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de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efectuarea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pl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>ăţ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ilor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î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n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favoarea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salaria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>ţ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ilor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care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nu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pot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fi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calificate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ca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pl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>ăţ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i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salariale</w:t>
            </w:r>
          </w:p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Расходы, связанные с осуществлением выплат в пользу работников, которые не могут быть квалифицированы как платежи по заработной плате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03029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81670E" w:rsidRPr="006D7252" w:rsidTr="00C52721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947FE2" w:rsidRDefault="0081670E" w:rsidP="00C52721">
            <w:pPr>
              <w:rPr>
                <w:rFonts w:ascii="Arial" w:hAnsi="Arial" w:cs="Arial"/>
                <w:b/>
                <w:bCs/>
                <w:sz w:val="17"/>
                <w:szCs w:val="17"/>
                <w:lang w:val="pt-BR"/>
              </w:rPr>
            </w:pPr>
            <w:r w:rsidRPr="00947FE2">
              <w:rPr>
                <w:rFonts w:ascii="Arial" w:hAnsi="Arial" w:cs="Arial"/>
                <w:b/>
                <w:bCs/>
                <w:sz w:val="17"/>
                <w:szCs w:val="17"/>
                <w:lang w:val="pt-BR"/>
              </w:rPr>
              <w:t>Cheltuieli aferente titularilor patentelor de întreprinzător (art.24 alin.(11) din Codul fiscal)</w:t>
            </w:r>
          </w:p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Расходы, относящиеся к обладателям предпринимательского патента (ч.(11) ст.24 Налогового кодекса)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03030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81670E" w:rsidRPr="006D7252" w:rsidTr="00C52721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947FE2" w:rsidRDefault="0081670E" w:rsidP="00C52721">
            <w:pPr>
              <w:rPr>
                <w:rFonts w:ascii="Arial" w:hAnsi="Arial" w:cs="Arial"/>
                <w:b/>
                <w:bCs/>
                <w:sz w:val="17"/>
                <w:szCs w:val="17"/>
                <w:lang w:val="it-IT"/>
              </w:rPr>
            </w:pPr>
            <w:r w:rsidRPr="00947FE2">
              <w:rPr>
                <w:rFonts w:ascii="Arial" w:hAnsi="Arial" w:cs="Arial"/>
                <w:b/>
                <w:bCs/>
                <w:sz w:val="17"/>
                <w:szCs w:val="17"/>
                <w:lang w:val="it-IT"/>
              </w:rPr>
              <w:t>Pierderi din reziduuri, deşeuri, rebut şi perisabilitate (art.24 alin.(13) din Codul fiscal)</w:t>
            </w:r>
          </w:p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Убытки от остатков, отходов, брака, испарения, усушки (ч.(13) ст.24 Налогового кодекса)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03031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81670E" w:rsidRPr="006D7252" w:rsidTr="00C52721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947FE2" w:rsidRDefault="0081670E" w:rsidP="00C52721">
            <w:pPr>
              <w:rPr>
                <w:rFonts w:ascii="Arial" w:hAnsi="Arial" w:cs="Arial"/>
                <w:b/>
                <w:bCs/>
                <w:sz w:val="17"/>
                <w:szCs w:val="17"/>
                <w:lang w:val="it-IT"/>
              </w:rPr>
            </w:pPr>
            <w:r w:rsidRPr="00947FE2">
              <w:rPr>
                <w:rFonts w:ascii="Arial" w:hAnsi="Arial" w:cs="Arial"/>
                <w:b/>
                <w:bCs/>
                <w:sz w:val="17"/>
                <w:szCs w:val="17"/>
                <w:lang w:val="it-IT"/>
              </w:rPr>
              <w:t>Pierderi rezultate de la evaluarea stocurilor de mărfuri şi materiale la valoarea realizabilă netă în conformitate cu Standardele Naţionale de Contabilitate sau Standardele Internaţionale de Raportare Financiară</w:t>
            </w:r>
          </w:p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Убытки, полученные от оценки товарно-материальных запасов по чистой стоимости реализации в соответствии с Национальными стандартами бухгалтерского учета или Международными стандартами финансовой отчетности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03032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81670E" w:rsidRPr="006D7252" w:rsidTr="00C52721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947FE2" w:rsidRDefault="0081670E" w:rsidP="00C52721">
            <w:pPr>
              <w:rPr>
                <w:rFonts w:ascii="Arial" w:hAnsi="Arial" w:cs="Arial"/>
                <w:b/>
                <w:bCs/>
                <w:sz w:val="17"/>
                <w:szCs w:val="17"/>
                <w:lang w:val="it-IT"/>
              </w:rPr>
            </w:pPr>
            <w:r w:rsidRPr="00947FE2">
              <w:rPr>
                <w:rFonts w:ascii="Arial" w:hAnsi="Arial" w:cs="Arial"/>
                <w:b/>
                <w:bCs/>
                <w:sz w:val="17"/>
                <w:szCs w:val="17"/>
                <w:lang w:val="it-IT"/>
              </w:rPr>
              <w:t>Pierderi rezultate din evaluarea investiţiilor pe termen scurt la valoarea de piaţă în conformitate cu Standardele Naţionale de Contabilitate sau Standardele Internaţionale de Raportare Financiară</w:t>
            </w:r>
          </w:p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Убытки, полученные от оценки краткосрочных инвестиций по рыночной стоимости в соответствии Национальными стандартами бухгалтерского учета или Международными стандартами финансовой отчетности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03033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81670E" w:rsidRPr="006D7252" w:rsidTr="00C52721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947FE2" w:rsidRDefault="0081670E" w:rsidP="00C52721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Cheltuieli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aferente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repara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>ţ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iei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mijloacelor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fixe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utilizate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conform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contractului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de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arend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>ă (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loca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>ţ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iune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>) (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art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.27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alin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.(9)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lit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>.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b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)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din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Codul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fiscal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>)</w:t>
            </w:r>
          </w:p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Расходы, связанные с ремонтом основных средств, используемых на основании договора об аренде (имущественном найме) (п.b) ч.(9) ст.27 Налогового кодекса)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03034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81670E" w:rsidRPr="006D7252" w:rsidTr="00C52721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947FE2" w:rsidRDefault="0081670E" w:rsidP="00C52721">
            <w:pPr>
              <w:rPr>
                <w:rFonts w:ascii="Arial" w:hAnsi="Arial" w:cs="Arial"/>
                <w:b/>
                <w:bCs/>
                <w:sz w:val="17"/>
                <w:szCs w:val="17"/>
                <w:lang w:val="it-IT"/>
              </w:rPr>
            </w:pPr>
            <w:r w:rsidRPr="00947FE2">
              <w:rPr>
                <w:rFonts w:ascii="Arial" w:hAnsi="Arial" w:cs="Arial"/>
                <w:b/>
                <w:bCs/>
                <w:sz w:val="17"/>
                <w:szCs w:val="17"/>
                <w:lang w:val="it-IT"/>
              </w:rPr>
              <w:t>Sumele plătite la procurarea proprietăţii la care se calculează amortizarea</w:t>
            </w:r>
            <w:bookmarkStart w:id="0" w:name="_GoBack"/>
            <w:bookmarkEnd w:id="0"/>
            <w:r w:rsidRPr="00947FE2">
              <w:rPr>
                <w:rFonts w:ascii="Arial" w:hAnsi="Arial" w:cs="Arial"/>
                <w:b/>
                <w:bCs/>
                <w:sz w:val="17"/>
                <w:szCs w:val="17"/>
                <w:lang w:val="it-IT"/>
              </w:rPr>
              <w:t xml:space="preserve"> (art.24 alin.(6) din Codul fiscal)</w:t>
            </w:r>
          </w:p>
          <w:p w:rsidR="0081670E" w:rsidRPr="006D7252" w:rsidRDefault="0081670E" w:rsidP="00CF223C">
            <w:pPr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Суммы, уплаченные за приобретение собственности, на которую начисляется амортизация (ч.(6) ст.24 Налогового кодекса)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03035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81670E" w:rsidRPr="006D7252" w:rsidTr="00C52721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CF223C" w:rsidRDefault="0081670E" w:rsidP="00C52721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Cheltuielile</w:t>
            </w:r>
            <w:r w:rsidRPr="00CF223C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aferente</w:t>
            </w:r>
            <w:r w:rsidRPr="00CF223C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form</w:t>
            </w:r>
            <w:r w:rsidRPr="00CF223C">
              <w:rPr>
                <w:rFonts w:ascii="Arial" w:hAnsi="Arial" w:cs="Arial"/>
                <w:b/>
                <w:bCs/>
                <w:sz w:val="17"/>
                <w:szCs w:val="17"/>
              </w:rPr>
              <w:t>ă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rii</w:t>
            </w:r>
            <w:r w:rsidRPr="00CF223C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provizioanelor</w:t>
            </w:r>
            <w:r w:rsidRPr="00CF223C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c</w:t>
            </w:r>
            <w:r w:rsidRPr="00CF223C">
              <w:rPr>
                <w:rFonts w:ascii="Arial" w:hAnsi="Arial" w:cs="Arial"/>
                <w:b/>
                <w:bCs/>
                <w:sz w:val="17"/>
                <w:szCs w:val="17"/>
              </w:rPr>
              <w:t>î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t</w:t>
            </w:r>
            <w:r w:rsidRPr="00CF223C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ş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i</w:t>
            </w:r>
            <w:r w:rsidRPr="00CF223C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pentru</w:t>
            </w:r>
            <w:r w:rsidRPr="00CF223C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prime</w:t>
            </w:r>
            <w:r w:rsidRPr="00CF223C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de</w:t>
            </w:r>
            <w:r w:rsidRPr="00CF223C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asigurare</w:t>
            </w:r>
            <w:r w:rsidRPr="00CF223C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(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art</w:t>
            </w:r>
            <w:r w:rsidRPr="00CF223C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.24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alin</w:t>
            </w:r>
            <w:r w:rsidRPr="00CF223C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.(16)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din</w:t>
            </w:r>
            <w:r w:rsidRPr="00CF223C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Codul</w:t>
            </w:r>
            <w:r w:rsidRPr="00CF223C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fiscal</w:t>
            </w:r>
            <w:r w:rsidRPr="00CF223C">
              <w:rPr>
                <w:rFonts w:ascii="Arial" w:hAnsi="Arial" w:cs="Arial"/>
                <w:b/>
                <w:bCs/>
                <w:sz w:val="17"/>
                <w:szCs w:val="17"/>
              </w:rPr>
              <w:t>)</w:t>
            </w:r>
          </w:p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Расходы, связанные с формированием резервов а также на страховые взносы (ч.(16) ст.24 Налогового кодекса)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03036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81670E" w:rsidRPr="006D7252" w:rsidTr="00C52721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947FE2" w:rsidRDefault="0081670E" w:rsidP="00C52721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Suma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contribu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>ţ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iilor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b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>ă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ne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>ş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ti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efectuate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î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n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scopuri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filantropice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ş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i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de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sponsorizare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î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n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form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ă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nemonetar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>ă (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art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.36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alin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.(1)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din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Codul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fiscal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>)</w:t>
            </w:r>
          </w:p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Сумма денежных пожертвований на благотворительные и спонсорские цели в неденежной форме (ч.(1) ст.36 Налогового кодекса)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03037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81670E" w:rsidRPr="006D7252" w:rsidTr="00C52721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947FE2" w:rsidRDefault="0081670E" w:rsidP="00C52721">
            <w:pPr>
              <w:rPr>
                <w:rFonts w:ascii="Arial" w:hAnsi="Arial" w:cs="Arial"/>
                <w:sz w:val="17"/>
                <w:szCs w:val="17"/>
                <w:lang w:val="pt-BR"/>
              </w:rPr>
            </w:pPr>
            <w:r w:rsidRPr="00947FE2">
              <w:rPr>
                <w:rFonts w:ascii="Arial" w:hAnsi="Arial" w:cs="Arial"/>
                <w:b/>
                <w:bCs/>
                <w:sz w:val="17"/>
                <w:szCs w:val="17"/>
                <w:lang w:val="pt-BR"/>
              </w:rPr>
              <w:t>Suma contribuţiilor băneşti efectuate sub formă de donaţie</w:t>
            </w:r>
            <w:r w:rsidRPr="00947FE2">
              <w:rPr>
                <w:rFonts w:ascii="Arial" w:hAnsi="Arial" w:cs="Arial"/>
                <w:sz w:val="17"/>
                <w:szCs w:val="17"/>
                <w:lang w:val="pt-BR"/>
              </w:rPr>
              <w:t xml:space="preserve"> </w:t>
            </w:r>
          </w:p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Сумма денежных пожертвований на осуществление дарений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03038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81670E" w:rsidRPr="006D7252" w:rsidTr="00C52721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947FE2" w:rsidRDefault="0081670E" w:rsidP="00C52721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Cheltuielile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aferente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elimin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>ă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rilor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supranormative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de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substan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>ţ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e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poluante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î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n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mediul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î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nconjur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>ă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tor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ş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i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folosirea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supralimit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ă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a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resurselor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naturale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(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art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.24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alin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.(12)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din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Codul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fiscal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>)</w:t>
            </w:r>
          </w:p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Расходы на сверхнормативный выброс загрязняющих веществ в окружающую среду и за сверхлимитное потребление природных ресурсов (ч.(12) ст.24 Налогового кодекса)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03039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81670E" w:rsidRPr="006D7252" w:rsidTr="00C52721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947FE2" w:rsidRDefault="0081670E" w:rsidP="00C52721">
            <w:pPr>
              <w:rPr>
                <w:rFonts w:ascii="Arial" w:hAnsi="Arial" w:cs="Arial"/>
                <w:b/>
                <w:bCs/>
                <w:sz w:val="17"/>
                <w:szCs w:val="17"/>
                <w:lang w:val="pt-BR"/>
              </w:rPr>
            </w:pPr>
            <w:r w:rsidRPr="00947FE2">
              <w:rPr>
                <w:rFonts w:ascii="Arial" w:hAnsi="Arial" w:cs="Arial"/>
                <w:b/>
                <w:bCs/>
                <w:sz w:val="17"/>
                <w:szCs w:val="17"/>
                <w:lang w:val="pt-BR"/>
              </w:rPr>
              <w:t>Cheltuielile aferente taxelor de aderare şi cotizaţiilor de membru destinate activităţii patronatelor (art.24 alin.(15) din Codul fiscal)</w:t>
            </w:r>
          </w:p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Расходы по вступительным и членским взносам, связанные с деятельностью патронатов (ч.(15) ст.24 Налогового кодекса)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03040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81670E" w:rsidRPr="006D7252" w:rsidTr="00C52721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A639B5" w:rsidRDefault="0081670E" w:rsidP="00C52721">
            <w:pPr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</w:pP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Cheltuielile din reevaluarea mijloacelor fixe şi a altor active (art.24 alin.(18) din Codul fiscal)</w:t>
            </w:r>
          </w:p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Расходы от переоценки основных средств и других активов (ч.(18) ст.24 Налогового кодекса)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03041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81670E" w:rsidRPr="006D7252" w:rsidTr="00C52721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947FE2" w:rsidRDefault="0081670E" w:rsidP="00C52721">
            <w:pPr>
              <w:rPr>
                <w:rFonts w:ascii="Arial" w:hAnsi="Arial" w:cs="Arial"/>
                <w:b/>
                <w:bCs/>
                <w:sz w:val="17"/>
                <w:szCs w:val="17"/>
                <w:lang w:val="it-IT"/>
              </w:rPr>
            </w:pPr>
            <w:r w:rsidRPr="00947FE2">
              <w:rPr>
                <w:rFonts w:ascii="Arial" w:hAnsi="Arial" w:cs="Arial"/>
                <w:b/>
                <w:bCs/>
                <w:sz w:val="17"/>
                <w:szCs w:val="17"/>
                <w:lang w:val="it-IT"/>
              </w:rPr>
              <w:t>Cheltuielile pentru formarea provizioanelor (art.31 alin.(4) din Codul fiscal)</w:t>
            </w:r>
          </w:p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Расходы, связанные с формированием резервов (ч.(4) ст.31 Налогового кодекса)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03042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81670E" w:rsidRPr="006D7252" w:rsidTr="00C52721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947FE2" w:rsidRDefault="0081670E" w:rsidP="00C52721">
            <w:pPr>
              <w:rPr>
                <w:rFonts w:ascii="Arial" w:hAnsi="Arial" w:cs="Arial"/>
                <w:sz w:val="17"/>
                <w:szCs w:val="17"/>
                <w:lang w:val="it-IT"/>
              </w:rPr>
            </w:pPr>
            <w:r w:rsidRPr="00947FE2">
              <w:rPr>
                <w:rFonts w:ascii="Arial" w:hAnsi="Arial" w:cs="Arial"/>
                <w:b/>
                <w:bCs/>
                <w:sz w:val="17"/>
                <w:szCs w:val="17"/>
                <w:lang w:val="it-IT"/>
              </w:rPr>
              <w:t>Cheltuieli pentru formarea provizioanelor (art.31 alin.(6) din Codul fiscal)</w:t>
            </w:r>
            <w:r w:rsidRPr="00947FE2">
              <w:rPr>
                <w:rFonts w:ascii="Arial" w:hAnsi="Arial" w:cs="Arial"/>
                <w:sz w:val="17"/>
                <w:szCs w:val="17"/>
                <w:lang w:val="it-IT"/>
              </w:rPr>
              <w:t xml:space="preserve"> </w:t>
            </w:r>
          </w:p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Расходы, связанные с формированием резервов (ч.(6) ст.31 Налогового кодекса)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03043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81670E" w:rsidRPr="006D7252" w:rsidTr="00C52721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947FE2" w:rsidRDefault="0081670E" w:rsidP="00C52721">
            <w:pPr>
              <w:rPr>
                <w:rFonts w:ascii="Arial" w:hAnsi="Arial" w:cs="Arial"/>
                <w:b/>
                <w:bCs/>
                <w:sz w:val="17"/>
                <w:szCs w:val="17"/>
                <w:lang w:val="it-IT"/>
              </w:rPr>
            </w:pPr>
            <w:r w:rsidRPr="00947FE2">
              <w:rPr>
                <w:rFonts w:ascii="Arial" w:hAnsi="Arial" w:cs="Arial"/>
                <w:b/>
                <w:bCs/>
                <w:sz w:val="17"/>
                <w:szCs w:val="17"/>
                <w:lang w:val="it-IT"/>
              </w:rPr>
              <w:t>Cheltuieli din trecerea de la Standardele Naţionale de Contabilitate la Standardele Internaţionale de Raportare Financiară (art.44 alin.(9) din Codul fiscal)</w:t>
            </w:r>
          </w:p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Расходы при переходе от Национальных стандартов бухгалтерского учета и Международным стандартам финансовой отчетности (ч.(9) ст.44 Налогового кодекса)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03044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81670E" w:rsidRPr="006D7252" w:rsidTr="00C52721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947FE2" w:rsidRDefault="0081670E" w:rsidP="00C52721">
            <w:pPr>
              <w:rPr>
                <w:rFonts w:ascii="Arial" w:hAnsi="Arial" w:cs="Arial"/>
                <w:b/>
                <w:bCs/>
                <w:sz w:val="17"/>
                <w:szCs w:val="17"/>
                <w:lang w:val="it-IT"/>
              </w:rPr>
            </w:pPr>
            <w:r w:rsidRPr="00947FE2">
              <w:rPr>
                <w:rFonts w:ascii="Arial" w:hAnsi="Arial" w:cs="Arial"/>
                <w:b/>
                <w:bCs/>
                <w:sz w:val="17"/>
                <w:szCs w:val="17"/>
                <w:lang w:val="it-IT"/>
              </w:rPr>
              <w:t>Alte cheltuieli din trecerea de la Standardele Naţionale de Contabilitate la Standardele Internaţionale de Raportare Financiară permise la deducere</w:t>
            </w:r>
          </w:p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Другие вычитаемые расходы при переходе от Национальных стандартов бухгалтерского учета и Международным стандартам финансовой отчетности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03045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81670E" w:rsidRPr="006D7252" w:rsidTr="00C52721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947FE2" w:rsidRDefault="0081670E" w:rsidP="00C52721">
            <w:pPr>
              <w:rPr>
                <w:rFonts w:ascii="Arial" w:hAnsi="Arial" w:cs="Arial"/>
                <w:b/>
                <w:bCs/>
                <w:sz w:val="17"/>
                <w:szCs w:val="17"/>
                <w:lang w:val="fr-FR"/>
              </w:rPr>
            </w:pPr>
            <w:r w:rsidRPr="00947FE2">
              <w:rPr>
                <w:rFonts w:ascii="Arial" w:hAnsi="Arial" w:cs="Arial"/>
                <w:b/>
                <w:bCs/>
                <w:sz w:val="17"/>
                <w:szCs w:val="17"/>
                <w:lang w:val="fr-FR"/>
              </w:rPr>
              <w:t>Alte cheltuieli ce nu ţin de activitatea de întreprinzător (se indică)</w:t>
            </w:r>
          </w:p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Другие расходы, не связанные с предпринимательской деятельностью (указать)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03046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81670E" w:rsidRPr="006D7252" w:rsidTr="00C52721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b/>
                <w:bCs/>
                <w:sz w:val="17"/>
                <w:szCs w:val="17"/>
              </w:rPr>
              <w:t>TOTAL/</w:t>
            </w:r>
            <w:r w:rsidRPr="006D7252">
              <w:rPr>
                <w:rFonts w:ascii="Arial" w:hAnsi="Arial" w:cs="Arial"/>
                <w:sz w:val="17"/>
                <w:szCs w:val="17"/>
              </w:rPr>
              <w:t xml:space="preserve">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030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b/>
                <w:bCs/>
                <w:sz w:val="17"/>
                <w:szCs w:val="17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b/>
                <w:bCs/>
                <w:sz w:val="17"/>
                <w:szCs w:val="17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</w:tbl>
    <w:p w:rsidR="0081670E" w:rsidRDefault="0081670E" w:rsidP="005A156A">
      <w:pPr>
        <w:pStyle w:val="NormalWeb"/>
        <w:rPr>
          <w:rFonts w:ascii="Arial" w:hAnsi="Arial" w:cs="Arial"/>
          <w:sz w:val="17"/>
          <w:szCs w:val="17"/>
          <w:lang w:val="en-US"/>
        </w:rPr>
      </w:pPr>
      <w:r w:rsidRPr="006D7252">
        <w:rPr>
          <w:rFonts w:ascii="Arial" w:hAnsi="Arial" w:cs="Arial"/>
          <w:sz w:val="17"/>
          <w:szCs w:val="17"/>
        </w:rPr>
        <w:t xml:space="preserve">  </w:t>
      </w:r>
    </w:p>
    <w:p w:rsidR="0081670E" w:rsidRDefault="0081670E" w:rsidP="005A156A">
      <w:pPr>
        <w:pStyle w:val="NormalWeb"/>
        <w:rPr>
          <w:rFonts w:ascii="Arial" w:hAnsi="Arial" w:cs="Arial"/>
          <w:sz w:val="17"/>
          <w:szCs w:val="17"/>
          <w:lang w:val="en-US"/>
        </w:rPr>
      </w:pPr>
    </w:p>
    <w:p w:rsidR="0081670E" w:rsidRDefault="0081670E" w:rsidP="005A156A">
      <w:pPr>
        <w:pStyle w:val="NormalWeb"/>
        <w:rPr>
          <w:rFonts w:ascii="Arial" w:hAnsi="Arial" w:cs="Arial"/>
          <w:sz w:val="17"/>
          <w:szCs w:val="17"/>
          <w:lang w:val="en-US"/>
        </w:rPr>
      </w:pPr>
    </w:p>
    <w:p w:rsidR="0081670E" w:rsidRDefault="0081670E" w:rsidP="005A156A">
      <w:pPr>
        <w:pStyle w:val="NormalWeb"/>
        <w:rPr>
          <w:rFonts w:ascii="Arial" w:hAnsi="Arial" w:cs="Arial"/>
          <w:sz w:val="17"/>
          <w:szCs w:val="17"/>
          <w:lang w:val="en-US"/>
        </w:rPr>
      </w:pPr>
    </w:p>
    <w:p w:rsidR="0081670E" w:rsidRDefault="0081670E" w:rsidP="005A156A">
      <w:pPr>
        <w:pStyle w:val="NormalWeb"/>
        <w:rPr>
          <w:rFonts w:ascii="Arial" w:hAnsi="Arial" w:cs="Arial"/>
          <w:sz w:val="17"/>
          <w:szCs w:val="17"/>
          <w:lang w:val="en-US"/>
        </w:rPr>
      </w:pPr>
    </w:p>
    <w:p w:rsidR="0081670E" w:rsidRDefault="0081670E" w:rsidP="005A156A">
      <w:pPr>
        <w:pStyle w:val="NormalWeb"/>
        <w:rPr>
          <w:rFonts w:ascii="Arial" w:hAnsi="Arial" w:cs="Arial"/>
          <w:sz w:val="17"/>
          <w:szCs w:val="17"/>
          <w:lang w:val="en-US"/>
        </w:rPr>
      </w:pPr>
    </w:p>
    <w:p w:rsidR="0081670E" w:rsidRDefault="0081670E" w:rsidP="005A156A">
      <w:pPr>
        <w:pStyle w:val="NormalWeb"/>
        <w:rPr>
          <w:rFonts w:ascii="Arial" w:hAnsi="Arial" w:cs="Arial"/>
          <w:sz w:val="17"/>
          <w:szCs w:val="17"/>
          <w:lang w:val="en-US"/>
        </w:rPr>
      </w:pPr>
    </w:p>
    <w:p w:rsidR="0081670E" w:rsidRDefault="0081670E" w:rsidP="005A156A">
      <w:pPr>
        <w:pStyle w:val="NormalWeb"/>
        <w:rPr>
          <w:rFonts w:ascii="Arial" w:hAnsi="Arial" w:cs="Arial"/>
          <w:sz w:val="17"/>
          <w:szCs w:val="17"/>
          <w:lang w:val="en-US"/>
        </w:rPr>
      </w:pPr>
    </w:p>
    <w:p w:rsidR="0081670E" w:rsidRDefault="0081670E" w:rsidP="005A156A">
      <w:pPr>
        <w:pStyle w:val="NormalWeb"/>
        <w:rPr>
          <w:rFonts w:ascii="Arial" w:hAnsi="Arial" w:cs="Arial"/>
          <w:sz w:val="17"/>
          <w:szCs w:val="17"/>
          <w:lang w:val="en-US"/>
        </w:rPr>
      </w:pPr>
    </w:p>
    <w:p w:rsidR="0081670E" w:rsidRDefault="0081670E" w:rsidP="005A156A">
      <w:pPr>
        <w:pStyle w:val="NormalWeb"/>
        <w:rPr>
          <w:rFonts w:ascii="Arial" w:hAnsi="Arial" w:cs="Arial"/>
          <w:sz w:val="17"/>
          <w:szCs w:val="17"/>
          <w:lang w:val="en-US"/>
        </w:rPr>
      </w:pPr>
    </w:p>
    <w:p w:rsidR="0081670E" w:rsidRDefault="0081670E" w:rsidP="005A156A">
      <w:pPr>
        <w:pStyle w:val="NormalWeb"/>
        <w:rPr>
          <w:rFonts w:ascii="Arial" w:hAnsi="Arial" w:cs="Arial"/>
          <w:sz w:val="17"/>
          <w:szCs w:val="17"/>
          <w:lang w:val="en-US"/>
        </w:rPr>
      </w:pPr>
    </w:p>
    <w:p w:rsidR="0081670E" w:rsidRDefault="0081670E" w:rsidP="005A156A">
      <w:pPr>
        <w:pStyle w:val="NormalWeb"/>
        <w:rPr>
          <w:rFonts w:ascii="Arial" w:hAnsi="Arial" w:cs="Arial"/>
          <w:sz w:val="17"/>
          <w:szCs w:val="17"/>
          <w:lang w:val="en-US"/>
        </w:rPr>
      </w:pPr>
    </w:p>
    <w:p w:rsidR="0081670E" w:rsidRDefault="0081670E" w:rsidP="005A156A">
      <w:pPr>
        <w:pStyle w:val="NormalWeb"/>
        <w:rPr>
          <w:rFonts w:ascii="Arial" w:hAnsi="Arial" w:cs="Arial"/>
          <w:sz w:val="17"/>
          <w:szCs w:val="17"/>
          <w:lang w:val="en-US"/>
        </w:rPr>
      </w:pPr>
    </w:p>
    <w:p w:rsidR="0081670E" w:rsidRDefault="0081670E" w:rsidP="005A156A">
      <w:pPr>
        <w:pStyle w:val="NormalWeb"/>
        <w:rPr>
          <w:rFonts w:ascii="Arial" w:hAnsi="Arial" w:cs="Arial"/>
          <w:sz w:val="17"/>
          <w:szCs w:val="17"/>
          <w:lang w:val="en-US"/>
        </w:rPr>
      </w:pPr>
    </w:p>
    <w:p w:rsidR="0081670E" w:rsidRDefault="0081670E" w:rsidP="005A156A">
      <w:pPr>
        <w:pStyle w:val="NormalWeb"/>
        <w:rPr>
          <w:rFonts w:ascii="Arial" w:hAnsi="Arial" w:cs="Arial"/>
          <w:sz w:val="17"/>
          <w:szCs w:val="17"/>
          <w:lang w:val="en-US"/>
        </w:rPr>
      </w:pPr>
    </w:p>
    <w:p w:rsidR="0081670E" w:rsidRDefault="0081670E" w:rsidP="005A156A">
      <w:pPr>
        <w:pStyle w:val="NormalWeb"/>
        <w:rPr>
          <w:rFonts w:ascii="Arial" w:hAnsi="Arial" w:cs="Arial"/>
          <w:sz w:val="17"/>
          <w:szCs w:val="17"/>
          <w:lang w:val="en-US"/>
        </w:rPr>
      </w:pPr>
    </w:p>
    <w:p w:rsidR="0081670E" w:rsidRDefault="0081670E" w:rsidP="005A156A">
      <w:pPr>
        <w:pStyle w:val="NormalWeb"/>
        <w:rPr>
          <w:rFonts w:ascii="Arial" w:hAnsi="Arial" w:cs="Arial"/>
          <w:sz w:val="17"/>
          <w:szCs w:val="17"/>
          <w:lang w:val="en-US"/>
        </w:rPr>
      </w:pPr>
    </w:p>
    <w:p w:rsidR="0081670E" w:rsidRDefault="0081670E" w:rsidP="005A156A">
      <w:pPr>
        <w:pStyle w:val="NormalWeb"/>
        <w:rPr>
          <w:rFonts w:ascii="Arial" w:hAnsi="Arial" w:cs="Arial"/>
          <w:sz w:val="17"/>
          <w:szCs w:val="17"/>
          <w:lang w:val="en-US"/>
        </w:rPr>
      </w:pPr>
    </w:p>
    <w:p w:rsidR="0081670E" w:rsidRDefault="0081670E" w:rsidP="005A156A">
      <w:pPr>
        <w:pStyle w:val="NormalWeb"/>
        <w:rPr>
          <w:rFonts w:ascii="Arial" w:hAnsi="Arial" w:cs="Arial"/>
          <w:sz w:val="17"/>
          <w:szCs w:val="17"/>
          <w:lang w:val="en-US"/>
        </w:rPr>
      </w:pPr>
    </w:p>
    <w:p w:rsidR="0081670E" w:rsidRDefault="0081670E" w:rsidP="005A156A">
      <w:pPr>
        <w:pStyle w:val="NormalWeb"/>
        <w:rPr>
          <w:rFonts w:ascii="Arial" w:hAnsi="Arial" w:cs="Arial"/>
          <w:sz w:val="17"/>
          <w:szCs w:val="17"/>
          <w:lang w:val="en-US"/>
        </w:rPr>
      </w:pPr>
    </w:p>
    <w:p w:rsidR="0081670E" w:rsidRDefault="0081670E" w:rsidP="005A156A">
      <w:pPr>
        <w:pStyle w:val="NormalWeb"/>
        <w:rPr>
          <w:rFonts w:ascii="Arial" w:hAnsi="Arial" w:cs="Arial"/>
          <w:sz w:val="17"/>
          <w:szCs w:val="17"/>
          <w:lang w:val="en-US"/>
        </w:rPr>
      </w:pPr>
    </w:p>
    <w:p w:rsidR="0081670E" w:rsidRDefault="0081670E" w:rsidP="005A156A">
      <w:pPr>
        <w:pStyle w:val="NormalWeb"/>
        <w:rPr>
          <w:rFonts w:ascii="Arial" w:hAnsi="Arial" w:cs="Arial"/>
          <w:sz w:val="17"/>
          <w:szCs w:val="17"/>
          <w:lang w:val="en-US"/>
        </w:rPr>
      </w:pPr>
    </w:p>
    <w:p w:rsidR="0081670E" w:rsidRDefault="0081670E" w:rsidP="005A156A">
      <w:pPr>
        <w:pStyle w:val="NormalWeb"/>
        <w:rPr>
          <w:rFonts w:ascii="Arial" w:hAnsi="Arial" w:cs="Arial"/>
          <w:sz w:val="17"/>
          <w:szCs w:val="17"/>
          <w:lang w:val="en-US"/>
        </w:rPr>
      </w:pPr>
    </w:p>
    <w:p w:rsidR="0081670E" w:rsidRDefault="0081670E" w:rsidP="005A156A">
      <w:pPr>
        <w:pStyle w:val="NormalWeb"/>
        <w:rPr>
          <w:rFonts w:ascii="Arial" w:hAnsi="Arial" w:cs="Arial"/>
          <w:sz w:val="17"/>
          <w:szCs w:val="17"/>
          <w:lang w:val="en-US"/>
        </w:rPr>
      </w:pPr>
    </w:p>
    <w:p w:rsidR="0081670E" w:rsidRDefault="0081670E" w:rsidP="005A156A">
      <w:pPr>
        <w:pStyle w:val="NormalWeb"/>
        <w:rPr>
          <w:rFonts w:ascii="Arial" w:hAnsi="Arial" w:cs="Arial"/>
          <w:sz w:val="17"/>
          <w:szCs w:val="17"/>
          <w:lang w:val="en-US"/>
        </w:rPr>
      </w:pPr>
    </w:p>
    <w:p w:rsidR="0081670E" w:rsidRDefault="0081670E" w:rsidP="005A156A">
      <w:pPr>
        <w:pStyle w:val="NormalWeb"/>
        <w:rPr>
          <w:rFonts w:ascii="Arial" w:hAnsi="Arial" w:cs="Arial"/>
          <w:sz w:val="17"/>
          <w:szCs w:val="17"/>
          <w:lang w:val="en-US"/>
        </w:rPr>
      </w:pPr>
    </w:p>
    <w:p w:rsidR="0081670E" w:rsidRDefault="0081670E" w:rsidP="005A156A">
      <w:pPr>
        <w:pStyle w:val="NormalWeb"/>
        <w:rPr>
          <w:rFonts w:ascii="Arial" w:hAnsi="Arial" w:cs="Arial"/>
          <w:sz w:val="17"/>
          <w:szCs w:val="17"/>
          <w:lang w:val="en-US"/>
        </w:rPr>
      </w:pPr>
    </w:p>
    <w:p w:rsidR="0081670E" w:rsidRPr="00A91E16" w:rsidRDefault="0081670E" w:rsidP="005A156A">
      <w:pPr>
        <w:pStyle w:val="NormalWeb"/>
        <w:rPr>
          <w:rFonts w:ascii="Arial" w:hAnsi="Arial" w:cs="Arial"/>
          <w:sz w:val="17"/>
          <w:szCs w:val="17"/>
          <w:lang w:val="en-US"/>
        </w:rPr>
      </w:pPr>
    </w:p>
    <w:tbl>
      <w:tblPr>
        <w:tblW w:w="10500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7428"/>
        <w:gridCol w:w="688"/>
        <w:gridCol w:w="657"/>
        <w:gridCol w:w="1058"/>
        <w:gridCol w:w="669"/>
      </w:tblGrid>
      <w:tr w:rsidR="0081670E" w:rsidRPr="006D7252" w:rsidTr="00C52721">
        <w:trPr>
          <w:tblCellSpacing w:w="0" w:type="dxa"/>
          <w:jc w:val="center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Default="0081670E" w:rsidP="00C52721">
            <w:pPr>
              <w:pStyle w:val="rg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b/>
                <w:bCs/>
                <w:sz w:val="17"/>
                <w:szCs w:val="17"/>
              </w:rPr>
              <w:t>Anexa 2.1D/</w:t>
            </w:r>
            <w:r w:rsidRPr="006D7252"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  <w:p w:rsidR="0081670E" w:rsidRPr="006D7252" w:rsidRDefault="0081670E" w:rsidP="00C52721">
            <w:pPr>
              <w:pStyle w:val="rg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 xml:space="preserve">Приложение 2.1D </w:t>
            </w:r>
          </w:p>
          <w:p w:rsidR="0081670E" w:rsidRPr="006D7252" w:rsidRDefault="0081670E" w:rsidP="00C52721">
            <w:pPr>
              <w:pStyle w:val="NormalWeb"/>
              <w:ind w:firstLine="0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b/>
                <w:bCs/>
                <w:sz w:val="17"/>
                <w:szCs w:val="17"/>
              </w:rPr>
              <w:t>Notă la rîndul 0304/</w:t>
            </w:r>
            <w:r w:rsidRPr="006D7252">
              <w:rPr>
                <w:rFonts w:ascii="Arial" w:hAnsi="Arial" w:cs="Arial"/>
                <w:sz w:val="17"/>
                <w:szCs w:val="17"/>
              </w:rPr>
              <w:t xml:space="preserve"> Справка к строке 0304 </w:t>
            </w:r>
          </w:p>
          <w:p w:rsidR="0081670E" w:rsidRPr="006D7252" w:rsidRDefault="0081670E" w:rsidP="00C52721">
            <w:pPr>
              <w:pStyle w:val="NormalWeb"/>
              <w:ind w:firstLine="0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b/>
                <w:bCs/>
                <w:sz w:val="17"/>
                <w:szCs w:val="17"/>
              </w:rPr>
              <w:t>Сheltuieli de reprezentanţă/</w:t>
            </w:r>
            <w:r w:rsidRPr="006D7252">
              <w:rPr>
                <w:rFonts w:ascii="Arial" w:hAnsi="Arial" w:cs="Arial"/>
                <w:sz w:val="17"/>
                <w:szCs w:val="17"/>
              </w:rPr>
              <w:t xml:space="preserve"> Представительские расходы  </w:t>
            </w:r>
          </w:p>
        </w:tc>
      </w:tr>
      <w:tr w:rsidR="0081670E" w:rsidRPr="006D7252" w:rsidTr="00C52721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b/>
                <w:bCs/>
                <w:sz w:val="17"/>
                <w:szCs w:val="17"/>
              </w:rPr>
              <w:t>Indicatori/</w:t>
            </w:r>
            <w:r w:rsidRPr="006D7252">
              <w:rPr>
                <w:rFonts w:ascii="Arial" w:hAnsi="Arial" w:cs="Arial"/>
                <w:sz w:val="17"/>
                <w:szCs w:val="17"/>
              </w:rPr>
              <w:t xml:space="preserve"> Показатели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Default="0081670E" w:rsidP="00C5272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b/>
                <w:bCs/>
                <w:sz w:val="17"/>
                <w:szCs w:val="17"/>
              </w:rPr>
              <w:t>Cod</w:t>
            </w:r>
            <w:r w:rsidRPr="006D7252"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  <w:p w:rsidR="0081670E" w:rsidRPr="006D7252" w:rsidRDefault="0081670E" w:rsidP="00C5272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Код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Default="0081670E" w:rsidP="00C5272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b/>
                <w:bCs/>
                <w:sz w:val="17"/>
                <w:szCs w:val="17"/>
              </w:rPr>
              <w:t>Suma</w:t>
            </w:r>
            <w:r w:rsidRPr="006D7252"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  <w:p w:rsidR="0081670E" w:rsidRPr="006D7252" w:rsidRDefault="0081670E" w:rsidP="00C5272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Сумма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947FE2" w:rsidRDefault="0081670E" w:rsidP="00C52721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pt-BR"/>
              </w:rPr>
            </w:pPr>
            <w:r w:rsidRPr="00947FE2">
              <w:rPr>
                <w:rFonts w:ascii="Arial" w:hAnsi="Arial" w:cs="Arial"/>
                <w:b/>
                <w:bCs/>
                <w:sz w:val="17"/>
                <w:szCs w:val="17"/>
                <w:lang w:val="pt-BR"/>
              </w:rPr>
              <w:t>Suma-</w:t>
            </w:r>
          </w:p>
          <w:p w:rsidR="0081670E" w:rsidRPr="00947FE2" w:rsidRDefault="0081670E" w:rsidP="00C52721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pt-BR"/>
              </w:rPr>
            </w:pPr>
            <w:r w:rsidRPr="00947FE2">
              <w:rPr>
                <w:rFonts w:ascii="Arial" w:hAnsi="Arial" w:cs="Arial"/>
                <w:b/>
                <w:bCs/>
                <w:sz w:val="17"/>
                <w:szCs w:val="17"/>
                <w:lang w:val="pt-BR"/>
              </w:rPr>
              <w:t xml:space="preserve">limită a </w:t>
            </w:r>
          </w:p>
          <w:p w:rsidR="0081670E" w:rsidRPr="00947FE2" w:rsidRDefault="0081670E" w:rsidP="00C52721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pt-BR"/>
              </w:rPr>
            </w:pPr>
            <w:r w:rsidRPr="00947FE2">
              <w:rPr>
                <w:rFonts w:ascii="Arial" w:hAnsi="Arial" w:cs="Arial"/>
                <w:b/>
                <w:bCs/>
                <w:sz w:val="17"/>
                <w:szCs w:val="17"/>
                <w:lang w:val="pt-BR"/>
              </w:rPr>
              <w:t>chel-</w:t>
            </w:r>
          </w:p>
          <w:p w:rsidR="0081670E" w:rsidRPr="00947FE2" w:rsidRDefault="0081670E" w:rsidP="00C52721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pt-BR"/>
              </w:rPr>
            </w:pPr>
            <w:r w:rsidRPr="00947FE2">
              <w:rPr>
                <w:rFonts w:ascii="Arial" w:hAnsi="Arial" w:cs="Arial"/>
                <w:b/>
                <w:bCs/>
                <w:sz w:val="17"/>
                <w:szCs w:val="17"/>
                <w:lang w:val="pt-BR"/>
              </w:rPr>
              <w:t>tuielilor</w:t>
            </w:r>
          </w:p>
          <w:p w:rsidR="0081670E" w:rsidRPr="00947FE2" w:rsidRDefault="0081670E" w:rsidP="00C52721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pt-BR"/>
              </w:rPr>
            </w:pPr>
            <w:r w:rsidRPr="00947FE2">
              <w:rPr>
                <w:rFonts w:ascii="Arial" w:hAnsi="Arial" w:cs="Arial"/>
                <w:b/>
                <w:bCs/>
                <w:sz w:val="17"/>
                <w:szCs w:val="17"/>
                <w:lang w:val="pt-BR"/>
              </w:rPr>
              <w:t>de repre-</w:t>
            </w:r>
          </w:p>
          <w:p w:rsidR="0081670E" w:rsidRDefault="0081670E" w:rsidP="00C52721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D7252">
              <w:rPr>
                <w:rFonts w:ascii="Arial" w:hAnsi="Arial" w:cs="Arial"/>
                <w:b/>
                <w:bCs/>
                <w:sz w:val="17"/>
                <w:szCs w:val="17"/>
              </w:rPr>
              <w:t>zentanţă, %</w:t>
            </w:r>
          </w:p>
          <w:p w:rsidR="0081670E" w:rsidRDefault="0081670E" w:rsidP="00C5272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Предель-</w:t>
            </w:r>
          </w:p>
          <w:p w:rsidR="0081670E" w:rsidRDefault="0081670E" w:rsidP="00C5272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 xml:space="preserve">ная сумма </w:t>
            </w:r>
          </w:p>
          <w:p w:rsidR="0081670E" w:rsidRDefault="0081670E" w:rsidP="00C5272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представи-</w:t>
            </w:r>
          </w:p>
          <w:p w:rsidR="0081670E" w:rsidRDefault="0081670E" w:rsidP="00C5272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 xml:space="preserve">тельских </w:t>
            </w:r>
          </w:p>
          <w:p w:rsidR="0081670E" w:rsidRPr="006D7252" w:rsidRDefault="0081670E" w:rsidP="00C5272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расходов, 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947FE2" w:rsidRDefault="0081670E" w:rsidP="00C52721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Suma</w:t>
            </w:r>
          </w:p>
          <w:p w:rsidR="0081670E" w:rsidRPr="00947FE2" w:rsidRDefault="0081670E" w:rsidP="00C52721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chel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>-</w:t>
            </w:r>
          </w:p>
          <w:p w:rsidR="0081670E" w:rsidRPr="00947FE2" w:rsidRDefault="0081670E" w:rsidP="00C52721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tuie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>-</w:t>
            </w:r>
          </w:p>
          <w:p w:rsidR="0081670E" w:rsidRPr="00947FE2" w:rsidRDefault="0081670E" w:rsidP="00C52721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lilor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de</w:t>
            </w:r>
          </w:p>
          <w:p w:rsidR="0081670E" w:rsidRPr="00947FE2" w:rsidRDefault="0081670E" w:rsidP="00C52721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repre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>-</w:t>
            </w:r>
          </w:p>
          <w:p w:rsidR="0081670E" w:rsidRDefault="0081670E" w:rsidP="00C52721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D7252">
              <w:rPr>
                <w:rFonts w:ascii="Arial" w:hAnsi="Arial" w:cs="Arial"/>
                <w:b/>
                <w:bCs/>
                <w:sz w:val="17"/>
                <w:szCs w:val="17"/>
              </w:rPr>
              <w:t>zen-</w:t>
            </w:r>
          </w:p>
          <w:p w:rsidR="0081670E" w:rsidRDefault="0081670E" w:rsidP="00C5272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b/>
                <w:bCs/>
                <w:sz w:val="17"/>
                <w:szCs w:val="17"/>
              </w:rPr>
              <w:t>tanţă</w:t>
            </w:r>
            <w:r w:rsidRPr="006D7252"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  <w:p w:rsidR="0081670E" w:rsidRDefault="0081670E" w:rsidP="00C5272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 xml:space="preserve">Сумма </w:t>
            </w:r>
          </w:p>
          <w:p w:rsidR="0081670E" w:rsidRDefault="0081670E" w:rsidP="00C5272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пред-</w:t>
            </w:r>
          </w:p>
          <w:p w:rsidR="0081670E" w:rsidRDefault="0081670E" w:rsidP="00C5272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стави-</w:t>
            </w:r>
          </w:p>
          <w:p w:rsidR="0081670E" w:rsidRDefault="0081670E" w:rsidP="00C5272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тель-</w:t>
            </w:r>
          </w:p>
          <w:p w:rsidR="0081670E" w:rsidRDefault="0081670E" w:rsidP="00C5272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 xml:space="preserve">ских </w:t>
            </w:r>
          </w:p>
          <w:p w:rsidR="0081670E" w:rsidRDefault="0081670E" w:rsidP="00C5272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рас-</w:t>
            </w:r>
          </w:p>
          <w:p w:rsidR="0081670E" w:rsidRPr="006D7252" w:rsidRDefault="0081670E" w:rsidP="00C5272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ходов</w:t>
            </w:r>
          </w:p>
        </w:tc>
      </w:tr>
      <w:tr w:rsidR="0081670E" w:rsidRPr="006D7252" w:rsidTr="00C52721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D7252">
              <w:rPr>
                <w:rFonts w:ascii="Arial" w:hAnsi="Arial" w:cs="Arial"/>
                <w:b/>
                <w:bCs/>
                <w:sz w:val="17"/>
                <w:szCs w:val="17"/>
              </w:rPr>
              <w:t>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D7252">
              <w:rPr>
                <w:rFonts w:ascii="Arial" w:hAnsi="Arial" w:cs="Arial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D7252">
              <w:rPr>
                <w:rFonts w:ascii="Arial" w:hAnsi="Arial" w:cs="Arial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D7252">
              <w:rPr>
                <w:rFonts w:ascii="Arial" w:hAnsi="Arial" w:cs="Arial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D7252">
              <w:rPr>
                <w:rFonts w:ascii="Arial" w:hAnsi="Arial" w:cs="Arial"/>
                <w:b/>
                <w:bCs/>
                <w:sz w:val="17"/>
                <w:szCs w:val="17"/>
              </w:rPr>
              <w:t>4</w:t>
            </w:r>
          </w:p>
        </w:tc>
      </w:tr>
      <w:tr w:rsidR="0081670E" w:rsidRPr="006D7252" w:rsidTr="00C52721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947FE2" w:rsidRDefault="0081670E" w:rsidP="00C52721">
            <w:pPr>
              <w:rPr>
                <w:rFonts w:ascii="Arial" w:hAnsi="Arial" w:cs="Arial"/>
                <w:b/>
                <w:bCs/>
                <w:sz w:val="17"/>
                <w:szCs w:val="17"/>
                <w:lang w:val="it-IT"/>
              </w:rPr>
            </w:pPr>
            <w:r w:rsidRPr="00947FE2">
              <w:rPr>
                <w:rFonts w:ascii="Arial" w:hAnsi="Arial" w:cs="Arial"/>
                <w:b/>
                <w:bCs/>
                <w:sz w:val="17"/>
                <w:szCs w:val="17"/>
                <w:lang w:val="it-IT"/>
              </w:rPr>
              <w:t>Venitul conform datelor contabilităţii financiare (suma clasei “Venituri”)</w:t>
            </w:r>
          </w:p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Доход по данным бухгалтерского учета (сумма класса “Доходы”)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03041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X</w:t>
            </w:r>
          </w:p>
        </w:tc>
      </w:tr>
      <w:tr w:rsidR="0081670E" w:rsidRPr="006D7252" w:rsidTr="00C52721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947FE2" w:rsidRDefault="0081670E" w:rsidP="00C52721">
            <w:pPr>
              <w:rPr>
                <w:rFonts w:ascii="Arial" w:hAnsi="Arial" w:cs="Arial"/>
                <w:b/>
                <w:bCs/>
                <w:sz w:val="17"/>
                <w:szCs w:val="17"/>
                <w:lang w:val="pt-BR"/>
              </w:rPr>
            </w:pPr>
            <w:r w:rsidRPr="00947FE2">
              <w:rPr>
                <w:rFonts w:ascii="Arial" w:hAnsi="Arial" w:cs="Arial"/>
                <w:b/>
                <w:bCs/>
                <w:sz w:val="17"/>
                <w:szCs w:val="17"/>
                <w:lang w:val="pt-BR"/>
              </w:rPr>
              <w:t>Suma ajustărilor (majorărilor/ micşorărilor) veniturilor (rîndul 020 din Declaraţie)</w:t>
            </w:r>
          </w:p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Сумма корректировок (увеличений/ уменьшений) (стр.020 Декларации)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03042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81670E" w:rsidRPr="006D7252" w:rsidTr="00C52721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947FE2" w:rsidRDefault="0081670E" w:rsidP="00C52721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Suma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venitului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brut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(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r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>î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ndul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03041 +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r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>î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ndul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03042)</w:t>
            </w:r>
          </w:p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Сумма валового дохода (стр.03041 + стр.03042)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03043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81670E" w:rsidRPr="006D7252" w:rsidTr="00C52721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pStyle w:val="NormalWeb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b/>
                <w:bCs/>
                <w:sz w:val="17"/>
                <w:szCs w:val="17"/>
              </w:rPr>
              <w:t>inclusiv:/</w:t>
            </w:r>
            <w:r w:rsidRPr="006D7252">
              <w:rPr>
                <w:rFonts w:ascii="Arial" w:hAnsi="Arial" w:cs="Arial"/>
                <w:sz w:val="17"/>
                <w:szCs w:val="17"/>
              </w:rPr>
              <w:t xml:space="preserve"> в 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81670E" w:rsidRPr="006D7252" w:rsidTr="00C52721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pStyle w:val="NormalWeb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b/>
                <w:bCs/>
                <w:sz w:val="17"/>
                <w:szCs w:val="17"/>
              </w:rPr>
              <w:t>din vînzarea mărfurilor</w:t>
            </w:r>
            <w:r w:rsidRPr="006D7252"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  <w:p w:rsidR="0081670E" w:rsidRPr="006D7252" w:rsidRDefault="0081670E" w:rsidP="00C52721">
            <w:pPr>
              <w:pStyle w:val="NormalWeb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от реализации товаров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030431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81670E" w:rsidRPr="006D7252" w:rsidTr="00C52721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pStyle w:val="NormalWeb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b/>
                <w:bCs/>
                <w:sz w:val="17"/>
                <w:szCs w:val="17"/>
              </w:rPr>
              <w:t>alte venituri (rîndul 03043 – rîndul 030431)</w:t>
            </w:r>
            <w:r w:rsidRPr="006D7252"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  <w:p w:rsidR="0081670E" w:rsidRPr="006D7252" w:rsidRDefault="0081670E" w:rsidP="00C52721">
            <w:pPr>
              <w:pStyle w:val="NormalWeb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другие доходы (стр.03043 – стр.030431)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030432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1,0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81670E" w:rsidRPr="006D7252" w:rsidTr="00C52721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947FE2" w:rsidRDefault="0081670E" w:rsidP="00C52721">
            <w:pPr>
              <w:rPr>
                <w:rFonts w:ascii="Arial" w:hAnsi="Arial" w:cs="Arial"/>
                <w:b/>
                <w:bCs/>
                <w:sz w:val="17"/>
                <w:szCs w:val="17"/>
                <w:lang w:val="pt-BR"/>
              </w:rPr>
            </w:pPr>
            <w:r w:rsidRPr="00947FE2">
              <w:rPr>
                <w:rFonts w:ascii="Arial" w:hAnsi="Arial" w:cs="Arial"/>
                <w:b/>
                <w:bCs/>
                <w:sz w:val="17"/>
                <w:szCs w:val="17"/>
                <w:lang w:val="pt-BR"/>
              </w:rPr>
              <w:t>Total suma-limită a cheltuielilor de reprezentanţă (rîndul 030431 + rîndul 030432)</w:t>
            </w:r>
          </w:p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Всего сумма представительских расходов (стр.030431 + стр.030432)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03044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81670E" w:rsidRPr="006D7252" w:rsidTr="00C52721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947FE2" w:rsidRDefault="0081670E" w:rsidP="00C52721">
            <w:pPr>
              <w:rPr>
                <w:rFonts w:ascii="Arial" w:hAnsi="Arial" w:cs="Arial"/>
                <w:b/>
                <w:bCs/>
                <w:sz w:val="17"/>
                <w:szCs w:val="17"/>
                <w:lang w:val="pt-BR"/>
              </w:rPr>
            </w:pPr>
            <w:r w:rsidRPr="00947FE2">
              <w:rPr>
                <w:rFonts w:ascii="Arial" w:hAnsi="Arial" w:cs="Arial"/>
                <w:b/>
                <w:bCs/>
                <w:sz w:val="17"/>
                <w:szCs w:val="17"/>
                <w:lang w:val="pt-BR"/>
              </w:rPr>
              <w:t>Suma cheltuielilor efective de reprezentanţă (se reflectă în anexa 2D, rîndul 0304, coloana 2)</w:t>
            </w:r>
          </w:p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Сумма фактических представительских расходов (отражается в приложении 2D, стр.0304, гр.2)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03045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81670E" w:rsidRPr="006D7252" w:rsidTr="00C52721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947FE2" w:rsidRDefault="0081670E" w:rsidP="00C52721">
            <w:pPr>
              <w:rPr>
                <w:rFonts w:ascii="Arial" w:hAnsi="Arial" w:cs="Arial"/>
                <w:b/>
                <w:bCs/>
                <w:i/>
                <w:iCs/>
                <w:sz w:val="17"/>
                <w:szCs w:val="17"/>
              </w:rPr>
            </w:pP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Cheltuieli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de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reprezentan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ţă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permise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spre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deducere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(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r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>î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ndul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03045,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dar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nu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mai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mult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dec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>î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t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r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>î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ndul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03044 </w:t>
            </w:r>
            <w:r w:rsidRPr="00947FE2">
              <w:rPr>
                <w:rFonts w:ascii="Arial" w:hAnsi="Arial" w:cs="Arial"/>
                <w:b/>
                <w:bCs/>
                <w:i/>
                <w:iCs/>
                <w:sz w:val="17"/>
                <w:szCs w:val="17"/>
              </w:rPr>
              <w:t>(</w:t>
            </w:r>
            <w:r w:rsidRPr="00A639B5">
              <w:rPr>
                <w:rFonts w:ascii="Arial" w:hAnsi="Arial" w:cs="Arial"/>
                <w:b/>
                <w:bCs/>
                <w:i/>
                <w:iCs/>
                <w:sz w:val="17"/>
                <w:szCs w:val="17"/>
                <w:lang w:val="en-US"/>
              </w:rPr>
              <w:t>se</w:t>
            </w:r>
            <w:r w:rsidRPr="00947FE2">
              <w:rPr>
                <w:rFonts w:ascii="Arial" w:hAnsi="Arial" w:cs="Arial"/>
                <w:b/>
                <w:bCs/>
                <w:i/>
                <w:i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i/>
                <w:iCs/>
                <w:sz w:val="17"/>
                <w:szCs w:val="17"/>
                <w:lang w:val="en-US"/>
              </w:rPr>
              <w:t>reflect</w:t>
            </w:r>
            <w:r w:rsidRPr="00947FE2">
              <w:rPr>
                <w:rFonts w:ascii="Arial" w:hAnsi="Arial" w:cs="Arial"/>
                <w:b/>
                <w:bCs/>
                <w:i/>
                <w:iCs/>
                <w:sz w:val="17"/>
                <w:szCs w:val="17"/>
              </w:rPr>
              <w:t>ă î</w:t>
            </w:r>
            <w:r w:rsidRPr="00A639B5">
              <w:rPr>
                <w:rFonts w:ascii="Arial" w:hAnsi="Arial" w:cs="Arial"/>
                <w:b/>
                <w:bCs/>
                <w:i/>
                <w:iCs/>
                <w:sz w:val="17"/>
                <w:szCs w:val="17"/>
                <w:lang w:val="en-US"/>
              </w:rPr>
              <w:t>n</w:t>
            </w:r>
            <w:r w:rsidRPr="00947FE2">
              <w:rPr>
                <w:rFonts w:ascii="Arial" w:hAnsi="Arial" w:cs="Arial"/>
                <w:b/>
                <w:bCs/>
                <w:i/>
                <w:i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i/>
                <w:iCs/>
                <w:sz w:val="17"/>
                <w:szCs w:val="17"/>
                <w:lang w:val="en-US"/>
              </w:rPr>
              <w:t>anexa</w:t>
            </w:r>
            <w:r w:rsidRPr="00947FE2">
              <w:rPr>
                <w:rFonts w:ascii="Arial" w:hAnsi="Arial" w:cs="Arial"/>
                <w:b/>
                <w:bCs/>
                <w:i/>
                <w:iCs/>
                <w:sz w:val="17"/>
                <w:szCs w:val="17"/>
              </w:rPr>
              <w:t xml:space="preserve"> 2</w:t>
            </w:r>
            <w:r w:rsidRPr="00A639B5">
              <w:rPr>
                <w:rFonts w:ascii="Arial" w:hAnsi="Arial" w:cs="Arial"/>
                <w:b/>
                <w:bCs/>
                <w:i/>
                <w:iCs/>
                <w:sz w:val="17"/>
                <w:szCs w:val="17"/>
                <w:lang w:val="en-US"/>
              </w:rPr>
              <w:t>D</w:t>
            </w:r>
            <w:r w:rsidRPr="00947FE2">
              <w:rPr>
                <w:rFonts w:ascii="Arial" w:hAnsi="Arial" w:cs="Arial"/>
                <w:b/>
                <w:bCs/>
                <w:i/>
                <w:iCs/>
                <w:sz w:val="17"/>
                <w:szCs w:val="17"/>
              </w:rPr>
              <w:t xml:space="preserve">, </w:t>
            </w:r>
            <w:r w:rsidRPr="00A639B5">
              <w:rPr>
                <w:rFonts w:ascii="Arial" w:hAnsi="Arial" w:cs="Arial"/>
                <w:b/>
                <w:bCs/>
                <w:i/>
                <w:iCs/>
                <w:sz w:val="17"/>
                <w:szCs w:val="17"/>
                <w:lang w:val="en-US"/>
              </w:rPr>
              <w:t>r</w:t>
            </w:r>
            <w:r w:rsidRPr="00947FE2">
              <w:rPr>
                <w:rFonts w:ascii="Arial" w:hAnsi="Arial" w:cs="Arial"/>
                <w:b/>
                <w:bCs/>
                <w:i/>
                <w:iCs/>
                <w:sz w:val="17"/>
                <w:szCs w:val="17"/>
              </w:rPr>
              <w:t>î</w:t>
            </w:r>
            <w:r w:rsidRPr="00A639B5">
              <w:rPr>
                <w:rFonts w:ascii="Arial" w:hAnsi="Arial" w:cs="Arial"/>
                <w:b/>
                <w:bCs/>
                <w:i/>
                <w:iCs/>
                <w:sz w:val="17"/>
                <w:szCs w:val="17"/>
                <w:lang w:val="en-US"/>
              </w:rPr>
              <w:t>ndul</w:t>
            </w:r>
            <w:r w:rsidRPr="00947FE2">
              <w:rPr>
                <w:rFonts w:ascii="Arial" w:hAnsi="Arial" w:cs="Arial"/>
                <w:b/>
                <w:bCs/>
                <w:i/>
                <w:iCs/>
                <w:sz w:val="17"/>
                <w:szCs w:val="17"/>
              </w:rPr>
              <w:t xml:space="preserve"> 0304, </w:t>
            </w:r>
            <w:r w:rsidRPr="00A639B5">
              <w:rPr>
                <w:rFonts w:ascii="Arial" w:hAnsi="Arial" w:cs="Arial"/>
                <w:b/>
                <w:bCs/>
                <w:i/>
                <w:iCs/>
                <w:sz w:val="17"/>
                <w:szCs w:val="17"/>
                <w:lang w:val="en-US"/>
              </w:rPr>
              <w:t>coloana</w:t>
            </w:r>
            <w:r w:rsidRPr="00947FE2">
              <w:rPr>
                <w:rFonts w:ascii="Arial" w:hAnsi="Arial" w:cs="Arial"/>
                <w:b/>
                <w:bCs/>
                <w:i/>
                <w:iCs/>
                <w:sz w:val="17"/>
                <w:szCs w:val="17"/>
              </w:rPr>
              <w:t xml:space="preserve"> 3)</w:t>
            </w:r>
          </w:p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 xml:space="preserve">Представительские расходы, разрешенные к вычету (стр.03045, но не больше стр.03044 </w:t>
            </w:r>
            <w:r w:rsidRPr="006D7252">
              <w:rPr>
                <w:rFonts w:ascii="Arial" w:hAnsi="Arial" w:cs="Arial"/>
                <w:i/>
                <w:iCs/>
                <w:sz w:val="17"/>
                <w:szCs w:val="17"/>
              </w:rPr>
              <w:t>(отражаются в приложении 2D, стр.0304, гр.3)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03046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</w:tbl>
    <w:p w:rsidR="0081670E" w:rsidRDefault="0081670E" w:rsidP="005A156A">
      <w:pPr>
        <w:pStyle w:val="NormalWeb"/>
        <w:rPr>
          <w:rFonts w:ascii="Arial" w:hAnsi="Arial" w:cs="Arial"/>
          <w:sz w:val="17"/>
          <w:szCs w:val="17"/>
          <w:lang w:val="en-US"/>
        </w:rPr>
      </w:pPr>
      <w:r w:rsidRPr="006D7252">
        <w:rPr>
          <w:rFonts w:ascii="Arial" w:hAnsi="Arial" w:cs="Arial"/>
          <w:sz w:val="17"/>
          <w:szCs w:val="17"/>
        </w:rPr>
        <w:t xml:space="preserve">  </w:t>
      </w:r>
    </w:p>
    <w:p w:rsidR="0081670E" w:rsidRDefault="0081670E" w:rsidP="005A156A">
      <w:pPr>
        <w:pStyle w:val="NormalWeb"/>
        <w:rPr>
          <w:rFonts w:ascii="Arial" w:hAnsi="Arial" w:cs="Arial"/>
          <w:sz w:val="17"/>
          <w:szCs w:val="17"/>
          <w:lang w:val="en-US"/>
        </w:rPr>
      </w:pPr>
    </w:p>
    <w:p w:rsidR="0081670E" w:rsidRDefault="0081670E" w:rsidP="005A156A">
      <w:pPr>
        <w:pStyle w:val="NormalWeb"/>
        <w:rPr>
          <w:rFonts w:ascii="Arial" w:hAnsi="Arial" w:cs="Arial"/>
          <w:sz w:val="17"/>
          <w:szCs w:val="17"/>
          <w:lang w:val="en-US"/>
        </w:rPr>
      </w:pPr>
    </w:p>
    <w:p w:rsidR="0081670E" w:rsidRDefault="0081670E" w:rsidP="005A156A">
      <w:pPr>
        <w:pStyle w:val="NormalWeb"/>
        <w:rPr>
          <w:rFonts w:ascii="Arial" w:hAnsi="Arial" w:cs="Arial"/>
          <w:sz w:val="17"/>
          <w:szCs w:val="17"/>
          <w:lang w:val="en-US"/>
        </w:rPr>
      </w:pPr>
    </w:p>
    <w:p w:rsidR="0081670E" w:rsidRDefault="0081670E" w:rsidP="005A156A">
      <w:pPr>
        <w:pStyle w:val="NormalWeb"/>
        <w:rPr>
          <w:rFonts w:ascii="Arial" w:hAnsi="Arial" w:cs="Arial"/>
          <w:sz w:val="17"/>
          <w:szCs w:val="17"/>
          <w:lang w:val="en-US"/>
        </w:rPr>
      </w:pPr>
    </w:p>
    <w:p w:rsidR="0081670E" w:rsidRDefault="0081670E" w:rsidP="005A156A">
      <w:pPr>
        <w:pStyle w:val="NormalWeb"/>
        <w:rPr>
          <w:rFonts w:ascii="Arial" w:hAnsi="Arial" w:cs="Arial"/>
          <w:sz w:val="17"/>
          <w:szCs w:val="17"/>
          <w:lang w:val="en-US"/>
        </w:rPr>
      </w:pPr>
    </w:p>
    <w:p w:rsidR="0081670E" w:rsidRPr="00A91E16" w:rsidRDefault="0081670E" w:rsidP="005A156A">
      <w:pPr>
        <w:pStyle w:val="NormalWeb"/>
        <w:rPr>
          <w:rFonts w:ascii="Arial" w:hAnsi="Arial" w:cs="Arial"/>
          <w:sz w:val="17"/>
          <w:szCs w:val="17"/>
          <w:lang w:val="en-US"/>
        </w:rPr>
      </w:pPr>
    </w:p>
    <w:tbl>
      <w:tblPr>
        <w:tblW w:w="10500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50"/>
        <w:gridCol w:w="1424"/>
        <w:gridCol w:w="1487"/>
        <w:gridCol w:w="1540"/>
        <w:gridCol w:w="1464"/>
        <w:gridCol w:w="276"/>
        <w:gridCol w:w="309"/>
        <w:gridCol w:w="276"/>
        <w:gridCol w:w="455"/>
        <w:gridCol w:w="366"/>
        <w:gridCol w:w="366"/>
        <w:gridCol w:w="2087"/>
      </w:tblGrid>
      <w:tr w:rsidR="0081670E" w:rsidRPr="006D7252" w:rsidTr="00C52721">
        <w:trPr>
          <w:tblCellSpacing w:w="0" w:type="dxa"/>
          <w:jc w:val="center"/>
        </w:trPr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pStyle w:val="rg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b/>
                <w:bCs/>
                <w:sz w:val="17"/>
                <w:szCs w:val="17"/>
              </w:rPr>
              <w:t>Anexa 3D/</w:t>
            </w:r>
            <w:r w:rsidRPr="006D7252"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  <w:p w:rsidR="0081670E" w:rsidRPr="006D7252" w:rsidRDefault="0081670E" w:rsidP="00C52721">
            <w:pPr>
              <w:pStyle w:val="rg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 xml:space="preserve">Приложение 3D </w:t>
            </w:r>
          </w:p>
          <w:p w:rsidR="0081670E" w:rsidRPr="006D7252" w:rsidRDefault="0081670E" w:rsidP="00C52721">
            <w:pPr>
              <w:pStyle w:val="NormalWeb"/>
              <w:ind w:firstLine="0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b/>
                <w:bCs/>
                <w:sz w:val="17"/>
                <w:szCs w:val="17"/>
              </w:rPr>
              <w:t>Notă la rîndul 0701/</w:t>
            </w:r>
            <w:r w:rsidRPr="006D7252">
              <w:rPr>
                <w:rFonts w:ascii="Arial" w:hAnsi="Arial" w:cs="Arial"/>
                <w:sz w:val="17"/>
                <w:szCs w:val="17"/>
              </w:rPr>
              <w:t xml:space="preserve"> Справка к строке 0701 </w:t>
            </w:r>
          </w:p>
          <w:p w:rsidR="0081670E" w:rsidRPr="006D7252" w:rsidRDefault="0081670E" w:rsidP="00C52721">
            <w:pPr>
              <w:pStyle w:val="NormalWeb"/>
              <w:ind w:firstLine="0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b/>
                <w:bCs/>
                <w:sz w:val="17"/>
                <w:szCs w:val="17"/>
              </w:rPr>
              <w:t>Suma scutirilor/</w:t>
            </w:r>
            <w:r w:rsidRPr="006D7252">
              <w:rPr>
                <w:rFonts w:ascii="Arial" w:hAnsi="Arial" w:cs="Arial"/>
                <w:sz w:val="17"/>
                <w:szCs w:val="17"/>
              </w:rPr>
              <w:t xml:space="preserve"> Сумма освобождений  </w:t>
            </w:r>
          </w:p>
        </w:tc>
      </w:tr>
      <w:tr w:rsidR="0081670E" w:rsidRPr="006D7252" w:rsidTr="00C52721">
        <w:trPr>
          <w:tblCellSpacing w:w="0" w:type="dxa"/>
          <w:jc w:val="center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Default="0081670E" w:rsidP="00C52721">
            <w:pPr>
              <w:pStyle w:val="cn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D7252">
              <w:rPr>
                <w:rFonts w:ascii="Arial" w:hAnsi="Arial" w:cs="Arial"/>
                <w:b/>
                <w:bCs/>
                <w:sz w:val="17"/>
                <w:szCs w:val="17"/>
              </w:rPr>
              <w:t>Nr. d/o</w:t>
            </w:r>
          </w:p>
          <w:p w:rsidR="0081670E" w:rsidRPr="006D7252" w:rsidRDefault="0081670E" w:rsidP="00C52721">
            <w:pPr>
              <w:pStyle w:val="cn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947FE2" w:rsidRDefault="0081670E" w:rsidP="00C52721">
            <w:pPr>
              <w:pStyle w:val="cn"/>
              <w:rPr>
                <w:rFonts w:ascii="Arial" w:hAnsi="Arial" w:cs="Arial"/>
                <w:b/>
                <w:bCs/>
                <w:sz w:val="17"/>
                <w:szCs w:val="17"/>
                <w:lang w:val="it-IT"/>
              </w:rPr>
            </w:pPr>
            <w:r w:rsidRPr="00947FE2">
              <w:rPr>
                <w:rFonts w:ascii="Arial" w:hAnsi="Arial" w:cs="Arial"/>
                <w:b/>
                <w:bCs/>
                <w:sz w:val="17"/>
                <w:szCs w:val="17"/>
                <w:lang w:val="it-IT"/>
              </w:rPr>
              <w:t>Codul fiscal al fondatorilor</w:t>
            </w:r>
          </w:p>
          <w:p w:rsidR="0081670E" w:rsidRPr="00947FE2" w:rsidRDefault="0081670E" w:rsidP="00C52721">
            <w:pPr>
              <w:pStyle w:val="cn"/>
              <w:rPr>
                <w:rFonts w:ascii="Arial" w:hAnsi="Arial" w:cs="Arial"/>
                <w:sz w:val="17"/>
                <w:szCs w:val="17"/>
                <w:lang w:val="it-IT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Фискальный</w:t>
            </w:r>
            <w:r w:rsidRPr="00947FE2">
              <w:rPr>
                <w:rFonts w:ascii="Arial" w:hAnsi="Arial" w:cs="Arial"/>
                <w:sz w:val="17"/>
                <w:szCs w:val="17"/>
                <w:lang w:val="it-IT"/>
              </w:rPr>
              <w:t xml:space="preserve"> </w:t>
            </w:r>
            <w:r w:rsidRPr="006D7252">
              <w:rPr>
                <w:rFonts w:ascii="Arial" w:hAnsi="Arial" w:cs="Arial"/>
                <w:sz w:val="17"/>
                <w:szCs w:val="17"/>
              </w:rPr>
              <w:t>код</w:t>
            </w:r>
            <w:r w:rsidRPr="00947FE2">
              <w:rPr>
                <w:rFonts w:ascii="Arial" w:hAnsi="Arial" w:cs="Arial"/>
                <w:sz w:val="17"/>
                <w:szCs w:val="17"/>
                <w:lang w:val="it-IT"/>
              </w:rPr>
              <w:t xml:space="preserve"> </w:t>
            </w:r>
            <w:r w:rsidRPr="006D7252">
              <w:rPr>
                <w:rFonts w:ascii="Arial" w:hAnsi="Arial" w:cs="Arial"/>
                <w:sz w:val="17"/>
                <w:szCs w:val="17"/>
              </w:rPr>
              <w:t>учредителей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947FE2" w:rsidRDefault="0081670E" w:rsidP="00C52721">
            <w:pPr>
              <w:pStyle w:val="cn"/>
              <w:rPr>
                <w:rFonts w:ascii="Arial" w:hAnsi="Arial" w:cs="Arial"/>
                <w:b/>
                <w:bCs/>
                <w:sz w:val="17"/>
                <w:szCs w:val="17"/>
                <w:lang w:val="it-IT"/>
              </w:rPr>
            </w:pPr>
            <w:r w:rsidRPr="00947FE2">
              <w:rPr>
                <w:rFonts w:ascii="Arial" w:hAnsi="Arial" w:cs="Arial"/>
                <w:b/>
                <w:bCs/>
                <w:sz w:val="17"/>
                <w:szCs w:val="17"/>
                <w:lang w:val="it-IT"/>
              </w:rPr>
              <w:t>Numele şi prenumele fondatorului</w:t>
            </w:r>
          </w:p>
          <w:p w:rsidR="0081670E" w:rsidRPr="00947FE2" w:rsidRDefault="0081670E" w:rsidP="00C52721">
            <w:pPr>
              <w:pStyle w:val="cn"/>
              <w:rPr>
                <w:rFonts w:ascii="Arial" w:hAnsi="Arial" w:cs="Arial"/>
                <w:sz w:val="17"/>
                <w:szCs w:val="17"/>
                <w:lang w:val="it-IT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Фамилия</w:t>
            </w:r>
            <w:r w:rsidRPr="00947FE2">
              <w:rPr>
                <w:rFonts w:ascii="Arial" w:hAnsi="Arial" w:cs="Arial"/>
                <w:sz w:val="17"/>
                <w:szCs w:val="17"/>
                <w:lang w:val="it-IT"/>
              </w:rPr>
              <w:t xml:space="preserve"> </w:t>
            </w:r>
            <w:r w:rsidRPr="006D7252">
              <w:rPr>
                <w:rFonts w:ascii="Arial" w:hAnsi="Arial" w:cs="Arial"/>
                <w:sz w:val="17"/>
                <w:szCs w:val="17"/>
              </w:rPr>
              <w:t>и</w:t>
            </w:r>
            <w:r w:rsidRPr="00947FE2">
              <w:rPr>
                <w:rFonts w:ascii="Arial" w:hAnsi="Arial" w:cs="Arial"/>
                <w:sz w:val="17"/>
                <w:szCs w:val="17"/>
                <w:lang w:val="it-IT"/>
              </w:rPr>
              <w:t xml:space="preserve"> </w:t>
            </w:r>
            <w:r w:rsidRPr="006D7252">
              <w:rPr>
                <w:rFonts w:ascii="Arial" w:hAnsi="Arial" w:cs="Arial"/>
                <w:sz w:val="17"/>
                <w:szCs w:val="17"/>
              </w:rPr>
              <w:t>имя</w:t>
            </w:r>
            <w:r w:rsidRPr="00947FE2">
              <w:rPr>
                <w:rFonts w:ascii="Arial" w:hAnsi="Arial" w:cs="Arial"/>
                <w:sz w:val="17"/>
                <w:szCs w:val="17"/>
                <w:lang w:val="it-IT"/>
              </w:rPr>
              <w:t xml:space="preserve"> </w:t>
            </w:r>
            <w:r w:rsidRPr="006D7252">
              <w:rPr>
                <w:rFonts w:ascii="Arial" w:hAnsi="Arial" w:cs="Arial"/>
                <w:sz w:val="17"/>
                <w:szCs w:val="17"/>
              </w:rPr>
              <w:t>учредителя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947FE2" w:rsidRDefault="0081670E" w:rsidP="00C52721">
            <w:pPr>
              <w:pStyle w:val="cn"/>
              <w:rPr>
                <w:rFonts w:ascii="Arial" w:hAnsi="Arial" w:cs="Arial"/>
                <w:b/>
                <w:bCs/>
                <w:sz w:val="17"/>
                <w:szCs w:val="17"/>
                <w:lang w:val="it-IT"/>
              </w:rPr>
            </w:pPr>
            <w:r w:rsidRPr="00947FE2">
              <w:rPr>
                <w:rFonts w:ascii="Arial" w:hAnsi="Arial" w:cs="Arial"/>
                <w:b/>
                <w:bCs/>
                <w:sz w:val="17"/>
                <w:szCs w:val="17"/>
                <w:lang w:val="it-IT"/>
              </w:rPr>
              <w:t>Codul fiscal al persoanelor întreţinute</w:t>
            </w:r>
          </w:p>
          <w:p w:rsidR="0081670E" w:rsidRPr="00947FE2" w:rsidRDefault="0081670E" w:rsidP="00C52721">
            <w:pPr>
              <w:pStyle w:val="cn"/>
              <w:rPr>
                <w:rFonts w:ascii="Arial" w:hAnsi="Arial" w:cs="Arial"/>
                <w:sz w:val="17"/>
                <w:szCs w:val="17"/>
                <w:lang w:val="it-IT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Фискальный</w:t>
            </w:r>
            <w:r w:rsidRPr="00947FE2">
              <w:rPr>
                <w:rFonts w:ascii="Arial" w:hAnsi="Arial" w:cs="Arial"/>
                <w:sz w:val="17"/>
                <w:szCs w:val="17"/>
                <w:lang w:val="it-IT"/>
              </w:rPr>
              <w:t xml:space="preserve"> </w:t>
            </w:r>
            <w:r w:rsidRPr="006D7252">
              <w:rPr>
                <w:rFonts w:ascii="Arial" w:hAnsi="Arial" w:cs="Arial"/>
                <w:sz w:val="17"/>
                <w:szCs w:val="17"/>
              </w:rPr>
              <w:t>код</w:t>
            </w:r>
            <w:r w:rsidRPr="00947FE2">
              <w:rPr>
                <w:rFonts w:ascii="Arial" w:hAnsi="Arial" w:cs="Arial"/>
                <w:sz w:val="17"/>
                <w:szCs w:val="17"/>
                <w:lang w:val="it-IT"/>
              </w:rPr>
              <w:t xml:space="preserve"> </w:t>
            </w:r>
            <w:r w:rsidRPr="006D7252">
              <w:rPr>
                <w:rFonts w:ascii="Arial" w:hAnsi="Arial" w:cs="Arial"/>
                <w:sz w:val="17"/>
                <w:szCs w:val="17"/>
              </w:rPr>
              <w:t>иждивенцев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947FE2" w:rsidRDefault="0081670E" w:rsidP="00C52721">
            <w:pPr>
              <w:pStyle w:val="cn"/>
              <w:rPr>
                <w:rFonts w:ascii="Arial" w:hAnsi="Arial" w:cs="Arial"/>
                <w:b/>
                <w:bCs/>
                <w:sz w:val="17"/>
                <w:szCs w:val="17"/>
                <w:lang w:val="it-IT"/>
              </w:rPr>
            </w:pPr>
            <w:r w:rsidRPr="00947FE2">
              <w:rPr>
                <w:rFonts w:ascii="Arial" w:hAnsi="Arial" w:cs="Arial"/>
                <w:b/>
                <w:bCs/>
                <w:sz w:val="17"/>
                <w:szCs w:val="17"/>
                <w:lang w:val="it-IT"/>
              </w:rPr>
              <w:t>Codul fiscal al soţiei (soţului)</w:t>
            </w:r>
          </w:p>
          <w:p w:rsidR="0081670E" w:rsidRPr="006D7252" w:rsidRDefault="0081670E" w:rsidP="00C52721">
            <w:pPr>
              <w:pStyle w:val="cn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Фискальный код супруги (супруга)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Default="0081670E" w:rsidP="00C52721">
            <w:pPr>
              <w:pStyle w:val="cn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D7252">
              <w:rPr>
                <w:rFonts w:ascii="Arial" w:hAnsi="Arial" w:cs="Arial"/>
                <w:b/>
                <w:bCs/>
                <w:sz w:val="17"/>
                <w:szCs w:val="17"/>
              </w:rPr>
              <w:t>Suma scutirilor utilizate/</w:t>
            </w:r>
          </w:p>
          <w:p w:rsidR="0081670E" w:rsidRPr="006D7252" w:rsidRDefault="0081670E" w:rsidP="00C52721">
            <w:pPr>
              <w:pStyle w:val="cn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Сумма использованных освобождений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947FE2" w:rsidRDefault="0081670E" w:rsidP="00C52721">
            <w:pPr>
              <w:pStyle w:val="cn"/>
              <w:rPr>
                <w:rFonts w:ascii="Arial" w:hAnsi="Arial" w:cs="Arial"/>
                <w:b/>
                <w:bCs/>
                <w:sz w:val="17"/>
                <w:szCs w:val="17"/>
                <w:lang w:val="pt-BR"/>
              </w:rPr>
            </w:pPr>
            <w:r w:rsidRPr="00947FE2">
              <w:rPr>
                <w:rFonts w:ascii="Arial" w:hAnsi="Arial" w:cs="Arial"/>
                <w:b/>
                <w:bCs/>
                <w:sz w:val="17"/>
                <w:szCs w:val="17"/>
                <w:lang w:val="pt-BR"/>
              </w:rPr>
              <w:t>Suma totală a scutirilor</w:t>
            </w:r>
          </w:p>
          <w:p w:rsidR="0081670E" w:rsidRPr="00947FE2" w:rsidRDefault="0081670E" w:rsidP="00C52721">
            <w:pPr>
              <w:pStyle w:val="cn"/>
              <w:rPr>
                <w:rFonts w:ascii="Arial" w:hAnsi="Arial" w:cs="Arial"/>
                <w:sz w:val="17"/>
                <w:szCs w:val="17"/>
                <w:lang w:val="pt-BR"/>
              </w:rPr>
            </w:pPr>
            <w:r w:rsidRPr="00947FE2">
              <w:rPr>
                <w:rFonts w:ascii="Arial" w:hAnsi="Arial" w:cs="Arial"/>
                <w:b/>
                <w:bCs/>
                <w:sz w:val="17"/>
                <w:szCs w:val="17"/>
                <w:lang w:val="pt-BR"/>
              </w:rPr>
              <w:t>(coloana 6 sau 7 + coloana 8 sau 9 + coloana 10 + coloana 11)</w:t>
            </w:r>
          </w:p>
          <w:p w:rsidR="0081670E" w:rsidRDefault="0081670E" w:rsidP="00C52721">
            <w:pPr>
              <w:pStyle w:val="cn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Общая сумма освобождений</w:t>
            </w:r>
          </w:p>
          <w:p w:rsidR="0081670E" w:rsidRDefault="0081670E" w:rsidP="00C52721">
            <w:pPr>
              <w:pStyle w:val="cn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(гр. 6 или 7 + 8</w:t>
            </w:r>
          </w:p>
          <w:p w:rsidR="0081670E" w:rsidRPr="006D7252" w:rsidRDefault="0081670E" w:rsidP="00C52721">
            <w:pPr>
              <w:pStyle w:val="cn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или 9 + 10 + 11)</w:t>
            </w:r>
          </w:p>
        </w:tc>
      </w:tr>
      <w:tr w:rsidR="0081670E" w:rsidRPr="006D7252" w:rsidTr="00C52721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b/>
                <w:bCs/>
                <w:sz w:val="17"/>
                <w:szCs w:val="17"/>
              </w:rPr>
              <w:t>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b/>
                <w:bCs/>
                <w:sz w:val="17"/>
                <w:szCs w:val="17"/>
              </w:rPr>
              <w:t>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b/>
                <w:bCs/>
                <w:sz w:val="17"/>
                <w:szCs w:val="17"/>
              </w:rPr>
              <w:t>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b/>
                <w:bCs/>
                <w:sz w:val="17"/>
                <w:szCs w:val="17"/>
              </w:rPr>
              <w:t>Sm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b/>
                <w:bCs/>
                <w:sz w:val="17"/>
                <w:szCs w:val="17"/>
              </w:rPr>
              <w:t>H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81670E" w:rsidRPr="006D7252" w:rsidTr="00C52721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D7252">
              <w:rPr>
                <w:rFonts w:ascii="Arial" w:hAnsi="Arial" w:cs="Arial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D7252">
              <w:rPr>
                <w:rFonts w:ascii="Arial" w:hAnsi="Arial" w:cs="Arial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D7252">
              <w:rPr>
                <w:rFonts w:ascii="Arial" w:hAnsi="Arial" w:cs="Arial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D7252">
              <w:rPr>
                <w:rFonts w:ascii="Arial" w:hAnsi="Arial" w:cs="Arial"/>
                <w:b/>
                <w:bCs/>
                <w:sz w:val="17"/>
                <w:szCs w:val="17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D7252">
              <w:rPr>
                <w:rFonts w:ascii="Arial" w:hAnsi="Arial" w:cs="Arial"/>
                <w:b/>
                <w:bCs/>
                <w:sz w:val="17"/>
                <w:szCs w:val="17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D7252">
              <w:rPr>
                <w:rFonts w:ascii="Arial" w:hAnsi="Arial" w:cs="Arial"/>
                <w:b/>
                <w:bCs/>
                <w:sz w:val="17"/>
                <w:szCs w:val="17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D7252">
              <w:rPr>
                <w:rFonts w:ascii="Arial" w:hAnsi="Arial" w:cs="Arial"/>
                <w:b/>
                <w:bCs/>
                <w:sz w:val="17"/>
                <w:szCs w:val="17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D7252">
              <w:rPr>
                <w:rFonts w:ascii="Arial" w:hAnsi="Arial" w:cs="Arial"/>
                <w:b/>
                <w:bCs/>
                <w:sz w:val="17"/>
                <w:szCs w:val="17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D7252">
              <w:rPr>
                <w:rFonts w:ascii="Arial" w:hAnsi="Arial" w:cs="Arial"/>
                <w:b/>
                <w:bCs/>
                <w:sz w:val="17"/>
                <w:szCs w:val="17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D7252">
              <w:rPr>
                <w:rFonts w:ascii="Arial" w:hAnsi="Arial" w:cs="Arial"/>
                <w:b/>
                <w:bCs/>
                <w:sz w:val="17"/>
                <w:szCs w:val="17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D7252">
              <w:rPr>
                <w:rFonts w:ascii="Arial" w:hAnsi="Arial" w:cs="Arial"/>
                <w:b/>
                <w:bCs/>
                <w:sz w:val="17"/>
                <w:szCs w:val="17"/>
              </w:rPr>
              <w:t>12</w:t>
            </w:r>
          </w:p>
        </w:tc>
      </w:tr>
      <w:tr w:rsidR="0081670E" w:rsidRPr="006D7252" w:rsidTr="00C52721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81670E" w:rsidRPr="006D7252" w:rsidTr="00C52721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81670E" w:rsidRPr="006D7252" w:rsidTr="00C52721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81670E" w:rsidRPr="006D7252" w:rsidTr="00C52721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b/>
                <w:bCs/>
                <w:sz w:val="17"/>
                <w:szCs w:val="17"/>
              </w:rPr>
              <w:t>TOTAL</w:t>
            </w:r>
            <w:r w:rsidRPr="006D7252">
              <w:rPr>
                <w:rFonts w:ascii="Arial" w:hAnsi="Arial" w:cs="Arial"/>
                <w:sz w:val="17"/>
                <w:szCs w:val="17"/>
              </w:rPr>
              <w:t>/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pStyle w:val="cn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</w:tbl>
    <w:p w:rsidR="0081670E" w:rsidRDefault="0081670E" w:rsidP="005A156A">
      <w:pPr>
        <w:pStyle w:val="NormalWeb"/>
        <w:rPr>
          <w:rFonts w:ascii="Arial" w:hAnsi="Arial" w:cs="Arial"/>
          <w:sz w:val="17"/>
          <w:szCs w:val="17"/>
          <w:lang w:val="en-US"/>
        </w:rPr>
      </w:pPr>
      <w:r w:rsidRPr="006D7252">
        <w:rPr>
          <w:rFonts w:ascii="Arial" w:hAnsi="Arial" w:cs="Arial"/>
          <w:sz w:val="17"/>
          <w:szCs w:val="17"/>
        </w:rPr>
        <w:t xml:space="preserve">  </w:t>
      </w:r>
    </w:p>
    <w:p w:rsidR="0081670E" w:rsidRDefault="0081670E" w:rsidP="005A156A">
      <w:pPr>
        <w:pStyle w:val="NormalWeb"/>
        <w:rPr>
          <w:rFonts w:ascii="Arial" w:hAnsi="Arial" w:cs="Arial"/>
          <w:sz w:val="17"/>
          <w:szCs w:val="17"/>
          <w:lang w:val="en-US"/>
        </w:rPr>
      </w:pPr>
    </w:p>
    <w:p w:rsidR="0081670E" w:rsidRDefault="0081670E" w:rsidP="005A156A">
      <w:pPr>
        <w:pStyle w:val="NormalWeb"/>
        <w:rPr>
          <w:rFonts w:ascii="Arial" w:hAnsi="Arial" w:cs="Arial"/>
          <w:sz w:val="17"/>
          <w:szCs w:val="17"/>
          <w:lang w:val="en-US"/>
        </w:rPr>
      </w:pPr>
    </w:p>
    <w:p w:rsidR="0081670E" w:rsidRDefault="0081670E" w:rsidP="005A156A">
      <w:pPr>
        <w:pStyle w:val="NormalWeb"/>
        <w:rPr>
          <w:rFonts w:ascii="Arial" w:hAnsi="Arial" w:cs="Arial"/>
          <w:sz w:val="17"/>
          <w:szCs w:val="17"/>
          <w:lang w:val="en-US"/>
        </w:rPr>
      </w:pPr>
    </w:p>
    <w:p w:rsidR="0081670E" w:rsidRPr="00A91E16" w:rsidRDefault="0081670E" w:rsidP="005A156A">
      <w:pPr>
        <w:pStyle w:val="NormalWeb"/>
        <w:rPr>
          <w:rFonts w:ascii="Arial" w:hAnsi="Arial" w:cs="Arial"/>
          <w:sz w:val="17"/>
          <w:szCs w:val="17"/>
          <w:lang w:val="en-US"/>
        </w:rPr>
      </w:pPr>
    </w:p>
    <w:tbl>
      <w:tblPr>
        <w:tblW w:w="10500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45"/>
        <w:gridCol w:w="2629"/>
        <w:gridCol w:w="3121"/>
        <w:gridCol w:w="3505"/>
      </w:tblGrid>
      <w:tr w:rsidR="0081670E" w:rsidRPr="006D7252" w:rsidTr="00C52721">
        <w:trPr>
          <w:tblCellSpacing w:w="0" w:type="dxa"/>
          <w:jc w:val="center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pStyle w:val="rg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b/>
                <w:bCs/>
                <w:sz w:val="17"/>
                <w:szCs w:val="17"/>
              </w:rPr>
              <w:t>Anexa 4D/</w:t>
            </w:r>
            <w:r w:rsidRPr="006D7252"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  <w:p w:rsidR="0081670E" w:rsidRPr="006D7252" w:rsidRDefault="0081670E" w:rsidP="00C52721">
            <w:pPr>
              <w:pStyle w:val="rg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 xml:space="preserve">Приложение 4D </w:t>
            </w:r>
          </w:p>
          <w:p w:rsidR="0081670E" w:rsidRPr="006D7252" w:rsidRDefault="0081670E" w:rsidP="00C52721">
            <w:pPr>
              <w:pStyle w:val="NormalWeb"/>
              <w:ind w:firstLine="0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b/>
                <w:bCs/>
                <w:sz w:val="17"/>
                <w:szCs w:val="17"/>
              </w:rPr>
              <w:t>Notă la rîndul 0902/</w:t>
            </w:r>
            <w:r w:rsidRPr="006D7252">
              <w:rPr>
                <w:rFonts w:ascii="Arial" w:hAnsi="Arial" w:cs="Arial"/>
                <w:sz w:val="17"/>
                <w:szCs w:val="17"/>
              </w:rPr>
              <w:t xml:space="preserve"> Справка к строке 0902 </w:t>
            </w:r>
          </w:p>
          <w:p w:rsidR="0081670E" w:rsidRPr="006D7252" w:rsidRDefault="0081670E" w:rsidP="00C52721">
            <w:pPr>
              <w:pStyle w:val="NormalWeb"/>
              <w:ind w:firstLine="0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b/>
                <w:bCs/>
                <w:sz w:val="17"/>
                <w:szCs w:val="17"/>
              </w:rPr>
              <w:t>Suma venitului scutit de impozit/</w:t>
            </w:r>
            <w:r w:rsidRPr="006D7252">
              <w:rPr>
                <w:rFonts w:ascii="Arial" w:hAnsi="Arial" w:cs="Arial"/>
                <w:sz w:val="17"/>
                <w:szCs w:val="17"/>
              </w:rPr>
              <w:t xml:space="preserve"> Сумма дохода, освобожденного от налогообложения  </w:t>
            </w:r>
          </w:p>
        </w:tc>
      </w:tr>
      <w:tr w:rsidR="0081670E" w:rsidRPr="00A639B5" w:rsidTr="00C52721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947FE2" w:rsidRDefault="0081670E" w:rsidP="00C52721">
            <w:pPr>
              <w:pStyle w:val="cn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D7252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Codul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6D7252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facilit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>ăţ</w:t>
            </w:r>
            <w:r w:rsidRPr="006D7252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ilor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6D7252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fiscale</w:t>
            </w:r>
          </w:p>
          <w:p w:rsidR="0081670E" w:rsidRPr="00947FE2" w:rsidRDefault="0081670E" w:rsidP="00C52721">
            <w:pPr>
              <w:pStyle w:val="cn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Код</w:t>
            </w:r>
            <w:r w:rsidRPr="00947FE2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6D7252">
              <w:rPr>
                <w:rFonts w:ascii="Arial" w:hAnsi="Arial" w:cs="Arial"/>
                <w:sz w:val="17"/>
                <w:szCs w:val="17"/>
              </w:rPr>
              <w:t>налоговых</w:t>
            </w:r>
            <w:r w:rsidRPr="00947FE2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6D7252">
              <w:rPr>
                <w:rFonts w:ascii="Arial" w:hAnsi="Arial" w:cs="Arial"/>
                <w:sz w:val="17"/>
                <w:szCs w:val="17"/>
              </w:rPr>
              <w:t>льгот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947FE2" w:rsidRDefault="0081670E" w:rsidP="00C52721">
            <w:pPr>
              <w:pStyle w:val="cn"/>
              <w:rPr>
                <w:rFonts w:ascii="Arial" w:hAnsi="Arial" w:cs="Arial"/>
                <w:b/>
                <w:bCs/>
                <w:sz w:val="17"/>
                <w:szCs w:val="17"/>
                <w:lang w:val="it-IT"/>
              </w:rPr>
            </w:pPr>
            <w:r w:rsidRPr="00947FE2">
              <w:rPr>
                <w:rFonts w:ascii="Arial" w:hAnsi="Arial" w:cs="Arial"/>
                <w:b/>
                <w:bCs/>
                <w:sz w:val="17"/>
                <w:szCs w:val="17"/>
                <w:lang w:val="it-IT"/>
              </w:rPr>
              <w:t>Numărul şi data legii ce prevede acordarea facilităţii fiscale</w:t>
            </w:r>
          </w:p>
          <w:p w:rsidR="0081670E" w:rsidRPr="00A639B5" w:rsidRDefault="0081670E" w:rsidP="00C52721">
            <w:pPr>
              <w:pStyle w:val="cn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Номер</w:t>
            </w:r>
            <w:r w:rsidRPr="00A639B5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6D7252">
              <w:rPr>
                <w:rFonts w:ascii="Arial" w:hAnsi="Arial" w:cs="Arial"/>
                <w:sz w:val="17"/>
                <w:szCs w:val="17"/>
              </w:rPr>
              <w:t>и</w:t>
            </w:r>
            <w:r w:rsidRPr="00A639B5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6D7252">
              <w:rPr>
                <w:rFonts w:ascii="Arial" w:hAnsi="Arial" w:cs="Arial"/>
                <w:sz w:val="17"/>
                <w:szCs w:val="17"/>
              </w:rPr>
              <w:t>дата</w:t>
            </w:r>
            <w:r w:rsidRPr="00A639B5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6D7252">
              <w:rPr>
                <w:rFonts w:ascii="Arial" w:hAnsi="Arial" w:cs="Arial"/>
                <w:sz w:val="17"/>
                <w:szCs w:val="17"/>
              </w:rPr>
              <w:t>закона</w:t>
            </w:r>
            <w:r w:rsidRPr="00A639B5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6D7252">
              <w:rPr>
                <w:rFonts w:ascii="Arial" w:hAnsi="Arial" w:cs="Arial"/>
                <w:sz w:val="17"/>
                <w:szCs w:val="17"/>
              </w:rPr>
              <w:t>предусматривающего</w:t>
            </w:r>
            <w:r w:rsidRPr="00A639B5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6D7252">
              <w:rPr>
                <w:rFonts w:ascii="Arial" w:hAnsi="Arial" w:cs="Arial"/>
                <w:sz w:val="17"/>
                <w:szCs w:val="17"/>
              </w:rPr>
              <w:t>налоговые</w:t>
            </w:r>
            <w:r w:rsidRPr="00A639B5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6D7252">
              <w:rPr>
                <w:rFonts w:ascii="Arial" w:hAnsi="Arial" w:cs="Arial"/>
                <w:sz w:val="17"/>
                <w:szCs w:val="17"/>
              </w:rPr>
              <w:t>льготы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947FE2" w:rsidRDefault="0081670E" w:rsidP="00C52721">
            <w:pPr>
              <w:pStyle w:val="cn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D7252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Suma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6D7252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venitului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6D7252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scutit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6D7252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de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6D7252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impozit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î</w:t>
            </w:r>
            <w:r w:rsidRPr="006D7252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n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6D7252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limitele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6D7252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indicatorului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6D7252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din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6D7252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r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>î</w:t>
            </w:r>
            <w:r w:rsidRPr="006D7252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ndul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0901 </w:t>
            </w:r>
            <w:r w:rsidRPr="006D7252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al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6D7252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Declara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>ţ</w:t>
            </w:r>
            <w:r w:rsidRPr="006D7252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iei</w:t>
            </w:r>
          </w:p>
          <w:p w:rsidR="0081670E" w:rsidRPr="00A639B5" w:rsidRDefault="0081670E" w:rsidP="00C52721">
            <w:pPr>
              <w:pStyle w:val="cn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Сумма</w:t>
            </w:r>
            <w:r w:rsidRPr="00A639B5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6D7252">
              <w:rPr>
                <w:rFonts w:ascii="Arial" w:hAnsi="Arial" w:cs="Arial"/>
                <w:sz w:val="17"/>
                <w:szCs w:val="17"/>
              </w:rPr>
              <w:t>дохода</w:t>
            </w:r>
            <w:r w:rsidRPr="00A639B5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6D7252">
              <w:rPr>
                <w:rFonts w:ascii="Arial" w:hAnsi="Arial" w:cs="Arial"/>
                <w:sz w:val="17"/>
                <w:szCs w:val="17"/>
              </w:rPr>
              <w:t>освобожденного</w:t>
            </w:r>
            <w:r w:rsidRPr="00A639B5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6D7252">
              <w:rPr>
                <w:rFonts w:ascii="Arial" w:hAnsi="Arial" w:cs="Arial"/>
                <w:sz w:val="17"/>
                <w:szCs w:val="17"/>
              </w:rPr>
              <w:t>от</w:t>
            </w:r>
            <w:r w:rsidRPr="00A639B5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6D7252">
              <w:rPr>
                <w:rFonts w:ascii="Arial" w:hAnsi="Arial" w:cs="Arial"/>
                <w:sz w:val="17"/>
                <w:szCs w:val="17"/>
              </w:rPr>
              <w:t>налогообложения</w:t>
            </w:r>
            <w:r w:rsidRPr="00A639B5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6D7252">
              <w:rPr>
                <w:rFonts w:ascii="Arial" w:hAnsi="Arial" w:cs="Arial"/>
                <w:sz w:val="17"/>
                <w:szCs w:val="17"/>
              </w:rPr>
              <w:t>в</w:t>
            </w:r>
            <w:r w:rsidRPr="00A639B5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6D7252">
              <w:rPr>
                <w:rFonts w:ascii="Arial" w:hAnsi="Arial" w:cs="Arial"/>
                <w:sz w:val="17"/>
                <w:szCs w:val="17"/>
              </w:rPr>
              <w:t>пределах</w:t>
            </w:r>
            <w:r w:rsidRPr="00A639B5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6D7252">
              <w:rPr>
                <w:rFonts w:ascii="Arial" w:hAnsi="Arial" w:cs="Arial"/>
                <w:sz w:val="17"/>
                <w:szCs w:val="17"/>
              </w:rPr>
              <w:t>показателя</w:t>
            </w:r>
            <w:r w:rsidRPr="00A639B5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6D7252">
              <w:rPr>
                <w:rFonts w:ascii="Arial" w:hAnsi="Arial" w:cs="Arial"/>
                <w:sz w:val="17"/>
                <w:szCs w:val="17"/>
              </w:rPr>
              <w:t>стр</w:t>
            </w:r>
            <w:r w:rsidRPr="00A639B5">
              <w:rPr>
                <w:rFonts w:ascii="Arial" w:hAnsi="Arial" w:cs="Arial"/>
                <w:sz w:val="17"/>
                <w:szCs w:val="17"/>
              </w:rPr>
              <w:t xml:space="preserve">.0901 </w:t>
            </w:r>
            <w:r w:rsidRPr="006D7252">
              <w:rPr>
                <w:rFonts w:ascii="Arial" w:hAnsi="Arial" w:cs="Arial"/>
                <w:sz w:val="17"/>
                <w:szCs w:val="17"/>
              </w:rPr>
              <w:t>Декларации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947FE2" w:rsidRDefault="0081670E" w:rsidP="00C52721">
            <w:pPr>
              <w:pStyle w:val="cn"/>
              <w:rPr>
                <w:rFonts w:ascii="Arial" w:hAnsi="Arial" w:cs="Arial"/>
                <w:b/>
                <w:bCs/>
                <w:sz w:val="17"/>
                <w:szCs w:val="17"/>
                <w:lang w:val="pt-BR"/>
              </w:rPr>
            </w:pPr>
            <w:r w:rsidRPr="00947FE2">
              <w:rPr>
                <w:rFonts w:ascii="Arial" w:hAnsi="Arial" w:cs="Arial"/>
                <w:b/>
                <w:bCs/>
                <w:sz w:val="17"/>
                <w:szCs w:val="17"/>
                <w:lang w:val="pt-BR"/>
              </w:rPr>
              <w:t>Suma facilităţilor fiscale acordate sub formă de scutire de impozitul pe venitul reflectat în rîndul 0902</w:t>
            </w:r>
          </w:p>
          <w:p w:rsidR="0081670E" w:rsidRPr="00947FE2" w:rsidRDefault="0081670E" w:rsidP="00C52721">
            <w:pPr>
              <w:pStyle w:val="cn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>(</w:t>
            </w:r>
            <w:r w:rsidRPr="006D7252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coloana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3 × </w:t>
            </w:r>
            <w:r w:rsidRPr="006D7252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cota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6D7252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stabilit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>ă)</w:t>
            </w:r>
          </w:p>
          <w:p w:rsidR="0081670E" w:rsidRPr="00947FE2" w:rsidRDefault="0081670E" w:rsidP="00C52721">
            <w:pPr>
              <w:pStyle w:val="cn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>(</w:t>
            </w:r>
            <w:r w:rsidRPr="006D7252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totalul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6D7252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se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6D7252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indic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>ă î</w:t>
            </w:r>
            <w:r w:rsidRPr="006D7252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n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6D7252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r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>î</w:t>
            </w:r>
            <w:r w:rsidRPr="006D7252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ndul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140 </w:t>
            </w:r>
            <w:r w:rsidRPr="006D7252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din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6D7252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Declara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>ţ</w:t>
            </w:r>
            <w:r w:rsidRPr="006D7252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ie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>)</w:t>
            </w:r>
          </w:p>
          <w:p w:rsidR="0081670E" w:rsidRPr="00A639B5" w:rsidRDefault="0081670E" w:rsidP="00C52721">
            <w:pPr>
              <w:pStyle w:val="cn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Сумма</w:t>
            </w:r>
            <w:r w:rsidRPr="00A639B5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6D7252">
              <w:rPr>
                <w:rFonts w:ascii="Arial" w:hAnsi="Arial" w:cs="Arial"/>
                <w:sz w:val="17"/>
                <w:szCs w:val="17"/>
              </w:rPr>
              <w:t>налоговых</w:t>
            </w:r>
            <w:r w:rsidRPr="00A639B5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6D7252">
              <w:rPr>
                <w:rFonts w:ascii="Arial" w:hAnsi="Arial" w:cs="Arial"/>
                <w:sz w:val="17"/>
                <w:szCs w:val="17"/>
              </w:rPr>
              <w:t>льгот</w:t>
            </w:r>
            <w:r w:rsidRPr="00A639B5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6D7252">
              <w:rPr>
                <w:rFonts w:ascii="Arial" w:hAnsi="Arial" w:cs="Arial"/>
                <w:sz w:val="17"/>
                <w:szCs w:val="17"/>
              </w:rPr>
              <w:t>предоставленных</w:t>
            </w:r>
            <w:r w:rsidRPr="00A639B5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6D7252">
              <w:rPr>
                <w:rFonts w:ascii="Arial" w:hAnsi="Arial" w:cs="Arial"/>
                <w:sz w:val="17"/>
                <w:szCs w:val="17"/>
              </w:rPr>
              <w:t>в</w:t>
            </w:r>
            <w:r w:rsidRPr="00A639B5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6D7252">
              <w:rPr>
                <w:rFonts w:ascii="Arial" w:hAnsi="Arial" w:cs="Arial"/>
                <w:sz w:val="17"/>
                <w:szCs w:val="17"/>
              </w:rPr>
              <w:t>связи</w:t>
            </w:r>
            <w:r w:rsidRPr="00A639B5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6D7252">
              <w:rPr>
                <w:rFonts w:ascii="Arial" w:hAnsi="Arial" w:cs="Arial"/>
                <w:sz w:val="17"/>
                <w:szCs w:val="17"/>
              </w:rPr>
              <w:t>с</w:t>
            </w:r>
            <w:r w:rsidRPr="00A639B5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6D7252">
              <w:rPr>
                <w:rFonts w:ascii="Arial" w:hAnsi="Arial" w:cs="Arial"/>
                <w:sz w:val="17"/>
                <w:szCs w:val="17"/>
              </w:rPr>
              <w:t>освобождением</w:t>
            </w:r>
            <w:r w:rsidRPr="00A639B5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6D7252">
              <w:rPr>
                <w:rFonts w:ascii="Arial" w:hAnsi="Arial" w:cs="Arial"/>
                <w:sz w:val="17"/>
                <w:szCs w:val="17"/>
              </w:rPr>
              <w:t>от</w:t>
            </w:r>
            <w:r w:rsidRPr="00A639B5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6D7252">
              <w:rPr>
                <w:rFonts w:ascii="Arial" w:hAnsi="Arial" w:cs="Arial"/>
                <w:sz w:val="17"/>
                <w:szCs w:val="17"/>
              </w:rPr>
              <w:t>налогообложения</w:t>
            </w:r>
            <w:r w:rsidRPr="00A639B5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6D7252">
              <w:rPr>
                <w:rFonts w:ascii="Arial" w:hAnsi="Arial" w:cs="Arial"/>
                <w:sz w:val="17"/>
                <w:szCs w:val="17"/>
              </w:rPr>
              <w:t>дохода</w:t>
            </w:r>
            <w:r w:rsidRPr="00A639B5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6D7252">
              <w:rPr>
                <w:rFonts w:ascii="Arial" w:hAnsi="Arial" w:cs="Arial"/>
                <w:sz w:val="17"/>
                <w:szCs w:val="17"/>
              </w:rPr>
              <w:t>указанного</w:t>
            </w:r>
            <w:r w:rsidRPr="00A639B5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6D7252">
              <w:rPr>
                <w:rFonts w:ascii="Arial" w:hAnsi="Arial" w:cs="Arial"/>
                <w:sz w:val="17"/>
                <w:szCs w:val="17"/>
              </w:rPr>
              <w:t>в</w:t>
            </w:r>
            <w:r w:rsidRPr="00A639B5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6D7252">
              <w:rPr>
                <w:rFonts w:ascii="Arial" w:hAnsi="Arial" w:cs="Arial"/>
                <w:sz w:val="17"/>
                <w:szCs w:val="17"/>
              </w:rPr>
              <w:t>стр</w:t>
            </w:r>
            <w:r w:rsidRPr="00A639B5">
              <w:rPr>
                <w:rFonts w:ascii="Arial" w:hAnsi="Arial" w:cs="Arial"/>
                <w:sz w:val="17"/>
                <w:szCs w:val="17"/>
              </w:rPr>
              <w:t>.0902</w:t>
            </w:r>
          </w:p>
          <w:p w:rsidR="0081670E" w:rsidRPr="00A639B5" w:rsidRDefault="0081670E" w:rsidP="00C52721">
            <w:pPr>
              <w:pStyle w:val="cn"/>
              <w:rPr>
                <w:rFonts w:ascii="Arial" w:hAnsi="Arial" w:cs="Arial"/>
                <w:sz w:val="17"/>
                <w:szCs w:val="17"/>
              </w:rPr>
            </w:pPr>
            <w:r w:rsidRPr="00A639B5">
              <w:rPr>
                <w:rFonts w:ascii="Arial" w:hAnsi="Arial" w:cs="Arial"/>
                <w:sz w:val="17"/>
                <w:szCs w:val="17"/>
              </w:rPr>
              <w:t>(</w:t>
            </w:r>
            <w:r w:rsidRPr="006D7252">
              <w:rPr>
                <w:rFonts w:ascii="Arial" w:hAnsi="Arial" w:cs="Arial"/>
                <w:sz w:val="17"/>
                <w:szCs w:val="17"/>
              </w:rPr>
              <w:t>гр</w:t>
            </w:r>
            <w:r w:rsidRPr="00A639B5">
              <w:rPr>
                <w:rFonts w:ascii="Arial" w:hAnsi="Arial" w:cs="Arial"/>
                <w:sz w:val="17"/>
                <w:szCs w:val="17"/>
              </w:rPr>
              <w:t xml:space="preserve">.3 × </w:t>
            </w:r>
            <w:r w:rsidRPr="006D7252">
              <w:rPr>
                <w:rFonts w:ascii="Arial" w:hAnsi="Arial" w:cs="Arial"/>
                <w:sz w:val="17"/>
                <w:szCs w:val="17"/>
              </w:rPr>
              <w:t>предусмотренную</w:t>
            </w:r>
            <w:r w:rsidRPr="00A639B5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6D7252">
              <w:rPr>
                <w:rFonts w:ascii="Arial" w:hAnsi="Arial" w:cs="Arial"/>
                <w:sz w:val="17"/>
                <w:szCs w:val="17"/>
              </w:rPr>
              <w:t>ставку</w:t>
            </w:r>
            <w:r w:rsidRPr="00A639B5">
              <w:rPr>
                <w:rFonts w:ascii="Arial" w:hAnsi="Arial" w:cs="Arial"/>
                <w:sz w:val="17"/>
                <w:szCs w:val="17"/>
              </w:rPr>
              <w:t xml:space="preserve">) </w:t>
            </w:r>
          </w:p>
          <w:p w:rsidR="0081670E" w:rsidRPr="00A639B5" w:rsidRDefault="0081670E" w:rsidP="00C52721">
            <w:pPr>
              <w:pStyle w:val="cn"/>
              <w:rPr>
                <w:rFonts w:ascii="Arial" w:hAnsi="Arial" w:cs="Arial"/>
                <w:sz w:val="17"/>
                <w:szCs w:val="17"/>
              </w:rPr>
            </w:pPr>
            <w:r w:rsidRPr="00A639B5">
              <w:rPr>
                <w:rFonts w:ascii="Arial" w:hAnsi="Arial" w:cs="Arial"/>
                <w:sz w:val="17"/>
                <w:szCs w:val="17"/>
              </w:rPr>
              <w:t>(</w:t>
            </w:r>
            <w:r w:rsidRPr="006D7252">
              <w:rPr>
                <w:rFonts w:ascii="Arial" w:hAnsi="Arial" w:cs="Arial"/>
                <w:sz w:val="17"/>
                <w:szCs w:val="17"/>
              </w:rPr>
              <w:t>итог</w:t>
            </w:r>
            <w:r w:rsidRPr="00A639B5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6D7252">
              <w:rPr>
                <w:rFonts w:ascii="Arial" w:hAnsi="Arial" w:cs="Arial"/>
                <w:sz w:val="17"/>
                <w:szCs w:val="17"/>
              </w:rPr>
              <w:t>переносится</w:t>
            </w:r>
            <w:r w:rsidRPr="00A639B5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6D7252">
              <w:rPr>
                <w:rFonts w:ascii="Arial" w:hAnsi="Arial" w:cs="Arial"/>
                <w:sz w:val="17"/>
                <w:szCs w:val="17"/>
              </w:rPr>
              <w:t>в</w:t>
            </w:r>
            <w:r w:rsidRPr="00A639B5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6D7252">
              <w:rPr>
                <w:rFonts w:ascii="Arial" w:hAnsi="Arial" w:cs="Arial"/>
                <w:sz w:val="17"/>
                <w:szCs w:val="17"/>
              </w:rPr>
              <w:t>стр</w:t>
            </w:r>
            <w:r w:rsidRPr="00A639B5">
              <w:rPr>
                <w:rFonts w:ascii="Arial" w:hAnsi="Arial" w:cs="Arial"/>
                <w:sz w:val="17"/>
                <w:szCs w:val="17"/>
              </w:rPr>
              <w:t xml:space="preserve">.140 </w:t>
            </w:r>
            <w:r w:rsidRPr="006D7252">
              <w:rPr>
                <w:rFonts w:ascii="Arial" w:hAnsi="Arial" w:cs="Arial"/>
                <w:sz w:val="17"/>
                <w:szCs w:val="17"/>
              </w:rPr>
              <w:t>Декларации</w:t>
            </w:r>
            <w:r w:rsidRPr="00A639B5">
              <w:rPr>
                <w:rFonts w:ascii="Arial" w:hAnsi="Arial" w:cs="Arial"/>
                <w:sz w:val="17"/>
                <w:szCs w:val="17"/>
              </w:rPr>
              <w:t>)</w:t>
            </w:r>
          </w:p>
        </w:tc>
      </w:tr>
      <w:tr w:rsidR="0081670E" w:rsidRPr="006D7252" w:rsidTr="00C52721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D7252">
              <w:rPr>
                <w:rFonts w:ascii="Arial" w:hAnsi="Arial" w:cs="Arial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D7252">
              <w:rPr>
                <w:rFonts w:ascii="Arial" w:hAnsi="Arial" w:cs="Arial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D7252">
              <w:rPr>
                <w:rFonts w:ascii="Arial" w:hAnsi="Arial" w:cs="Arial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D7252">
              <w:rPr>
                <w:rFonts w:ascii="Arial" w:hAnsi="Arial" w:cs="Arial"/>
                <w:b/>
                <w:bCs/>
                <w:sz w:val="17"/>
                <w:szCs w:val="17"/>
              </w:rPr>
              <w:t>4</w:t>
            </w:r>
          </w:p>
        </w:tc>
      </w:tr>
      <w:tr w:rsidR="0081670E" w:rsidRPr="006D7252" w:rsidTr="00C52721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81670E" w:rsidRPr="006D7252" w:rsidTr="00C52721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81670E" w:rsidRPr="006D7252" w:rsidTr="00C52721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81670E" w:rsidRPr="006D7252" w:rsidTr="00C52721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b/>
                <w:bCs/>
                <w:sz w:val="17"/>
                <w:szCs w:val="17"/>
              </w:rPr>
              <w:t>TOTAL/</w:t>
            </w:r>
            <w:r w:rsidRPr="006D7252">
              <w:rPr>
                <w:rFonts w:ascii="Arial" w:hAnsi="Arial" w:cs="Arial"/>
                <w:sz w:val="17"/>
                <w:szCs w:val="17"/>
              </w:rPr>
              <w:t xml:space="preserve">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</w:tbl>
    <w:p w:rsidR="0081670E" w:rsidRDefault="0081670E" w:rsidP="005A156A">
      <w:pPr>
        <w:pStyle w:val="NormalWeb"/>
        <w:rPr>
          <w:rFonts w:ascii="Arial" w:hAnsi="Arial" w:cs="Arial"/>
          <w:sz w:val="17"/>
          <w:szCs w:val="17"/>
          <w:lang w:val="en-US"/>
        </w:rPr>
      </w:pPr>
      <w:r w:rsidRPr="006D7252">
        <w:rPr>
          <w:rFonts w:ascii="Arial" w:hAnsi="Arial" w:cs="Arial"/>
          <w:sz w:val="17"/>
          <w:szCs w:val="17"/>
        </w:rPr>
        <w:t xml:space="preserve">  </w:t>
      </w:r>
    </w:p>
    <w:p w:rsidR="0081670E" w:rsidRDefault="0081670E" w:rsidP="005A156A">
      <w:pPr>
        <w:pStyle w:val="NormalWeb"/>
        <w:rPr>
          <w:rFonts w:ascii="Arial" w:hAnsi="Arial" w:cs="Arial"/>
          <w:sz w:val="17"/>
          <w:szCs w:val="17"/>
          <w:lang w:val="en-US"/>
        </w:rPr>
      </w:pPr>
    </w:p>
    <w:p w:rsidR="0081670E" w:rsidRDefault="0081670E" w:rsidP="005A156A">
      <w:pPr>
        <w:pStyle w:val="NormalWeb"/>
        <w:rPr>
          <w:rFonts w:ascii="Arial" w:hAnsi="Arial" w:cs="Arial"/>
          <w:sz w:val="17"/>
          <w:szCs w:val="17"/>
          <w:lang w:val="en-US"/>
        </w:rPr>
      </w:pPr>
    </w:p>
    <w:p w:rsidR="0081670E" w:rsidRDefault="0081670E" w:rsidP="005A156A">
      <w:pPr>
        <w:pStyle w:val="NormalWeb"/>
        <w:rPr>
          <w:rFonts w:ascii="Arial" w:hAnsi="Arial" w:cs="Arial"/>
          <w:sz w:val="17"/>
          <w:szCs w:val="17"/>
          <w:lang w:val="en-US"/>
        </w:rPr>
      </w:pPr>
    </w:p>
    <w:p w:rsidR="0081670E" w:rsidRDefault="0081670E" w:rsidP="005A156A">
      <w:pPr>
        <w:pStyle w:val="NormalWeb"/>
        <w:rPr>
          <w:rFonts w:ascii="Arial" w:hAnsi="Arial" w:cs="Arial"/>
          <w:sz w:val="17"/>
          <w:szCs w:val="17"/>
          <w:lang w:val="en-US"/>
        </w:rPr>
      </w:pPr>
    </w:p>
    <w:p w:rsidR="0081670E" w:rsidRDefault="0081670E" w:rsidP="005A156A">
      <w:pPr>
        <w:pStyle w:val="NormalWeb"/>
        <w:rPr>
          <w:rFonts w:ascii="Arial" w:hAnsi="Arial" w:cs="Arial"/>
          <w:sz w:val="17"/>
          <w:szCs w:val="17"/>
          <w:lang w:val="en-US"/>
        </w:rPr>
      </w:pPr>
    </w:p>
    <w:p w:rsidR="0081670E" w:rsidRDefault="0081670E" w:rsidP="005A156A">
      <w:pPr>
        <w:pStyle w:val="NormalWeb"/>
        <w:rPr>
          <w:rFonts w:ascii="Arial" w:hAnsi="Arial" w:cs="Arial"/>
          <w:sz w:val="17"/>
          <w:szCs w:val="17"/>
          <w:lang w:val="en-US"/>
        </w:rPr>
      </w:pPr>
    </w:p>
    <w:p w:rsidR="0081670E" w:rsidRDefault="0081670E" w:rsidP="005A156A">
      <w:pPr>
        <w:pStyle w:val="NormalWeb"/>
        <w:rPr>
          <w:rFonts w:ascii="Arial" w:hAnsi="Arial" w:cs="Arial"/>
          <w:sz w:val="17"/>
          <w:szCs w:val="17"/>
          <w:lang w:val="en-US"/>
        </w:rPr>
      </w:pPr>
    </w:p>
    <w:p w:rsidR="0081670E" w:rsidRDefault="0081670E" w:rsidP="005A156A">
      <w:pPr>
        <w:pStyle w:val="NormalWeb"/>
        <w:rPr>
          <w:rFonts w:ascii="Arial" w:hAnsi="Arial" w:cs="Arial"/>
          <w:sz w:val="17"/>
          <w:szCs w:val="17"/>
          <w:lang w:val="en-US"/>
        </w:rPr>
      </w:pPr>
    </w:p>
    <w:p w:rsidR="0081670E" w:rsidRDefault="0081670E" w:rsidP="005A156A">
      <w:pPr>
        <w:pStyle w:val="NormalWeb"/>
        <w:rPr>
          <w:rFonts w:ascii="Arial" w:hAnsi="Arial" w:cs="Arial"/>
          <w:sz w:val="17"/>
          <w:szCs w:val="17"/>
          <w:lang w:val="en-US"/>
        </w:rPr>
      </w:pPr>
    </w:p>
    <w:p w:rsidR="0081670E" w:rsidRPr="00A91E16" w:rsidRDefault="0081670E" w:rsidP="005A156A">
      <w:pPr>
        <w:pStyle w:val="NormalWeb"/>
        <w:rPr>
          <w:rFonts w:ascii="Arial" w:hAnsi="Arial" w:cs="Arial"/>
          <w:sz w:val="17"/>
          <w:szCs w:val="17"/>
          <w:lang w:val="en-US"/>
        </w:rPr>
      </w:pPr>
    </w:p>
    <w:tbl>
      <w:tblPr>
        <w:tblW w:w="10500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99"/>
        <w:gridCol w:w="3462"/>
        <w:gridCol w:w="4115"/>
        <w:gridCol w:w="2424"/>
      </w:tblGrid>
      <w:tr w:rsidR="0081670E" w:rsidRPr="006D7252" w:rsidTr="00C52721">
        <w:trPr>
          <w:tblCellSpacing w:w="0" w:type="dxa"/>
          <w:jc w:val="center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pStyle w:val="rg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b/>
                <w:bCs/>
                <w:sz w:val="17"/>
                <w:szCs w:val="17"/>
              </w:rPr>
              <w:t>Anexa 5D/</w:t>
            </w:r>
            <w:r w:rsidRPr="006D7252"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  <w:p w:rsidR="0081670E" w:rsidRPr="006D7252" w:rsidRDefault="0081670E" w:rsidP="00C52721">
            <w:pPr>
              <w:pStyle w:val="rg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 xml:space="preserve">Приложение 5D </w:t>
            </w:r>
          </w:p>
          <w:p w:rsidR="0081670E" w:rsidRPr="006D7252" w:rsidRDefault="0081670E" w:rsidP="00C52721">
            <w:pPr>
              <w:pStyle w:val="NormalWeb"/>
              <w:ind w:firstLine="0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b/>
                <w:bCs/>
                <w:sz w:val="17"/>
                <w:szCs w:val="17"/>
              </w:rPr>
              <w:t>Notă la rîndul 120/</w:t>
            </w:r>
            <w:r w:rsidRPr="006D7252">
              <w:rPr>
                <w:rFonts w:ascii="Arial" w:hAnsi="Arial" w:cs="Arial"/>
                <w:sz w:val="17"/>
                <w:szCs w:val="17"/>
              </w:rPr>
              <w:t xml:space="preserve"> Справка к строке 120 </w:t>
            </w:r>
          </w:p>
          <w:p w:rsidR="0081670E" w:rsidRPr="00947FE2" w:rsidRDefault="0081670E" w:rsidP="00C52721">
            <w:pPr>
              <w:pStyle w:val="NormalWeb"/>
              <w:ind w:firstLine="0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Suma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6D7252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impozitului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6D7252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pe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6D7252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venit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6D7252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calculat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6D7252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de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6D7252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contribuabilii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6D7252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cu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6D7252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statut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6D7252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de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6D7252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persoan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ă </w:t>
            </w:r>
            <w:r w:rsidRPr="006D7252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fizic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>ă</w:t>
            </w:r>
            <w:r w:rsidRPr="00947FE2">
              <w:rPr>
                <w:rFonts w:ascii="Arial" w:hAnsi="Arial" w:cs="Arial"/>
                <w:sz w:val="17"/>
                <w:szCs w:val="17"/>
              </w:rPr>
              <w:t>/</w:t>
            </w:r>
          </w:p>
          <w:p w:rsidR="0081670E" w:rsidRPr="006D7252" w:rsidRDefault="0081670E" w:rsidP="00C52721">
            <w:pPr>
              <w:pStyle w:val="NormalWeb"/>
              <w:ind w:firstLine="0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Сумма подоходного налога, рассчитанного налогоплательщиком со статусом физического лица  </w:t>
            </w:r>
          </w:p>
        </w:tc>
      </w:tr>
      <w:tr w:rsidR="0081670E" w:rsidRPr="006D7252" w:rsidTr="00C52721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Default="0081670E" w:rsidP="00C52721">
            <w:pPr>
              <w:pStyle w:val="cn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D7252">
              <w:rPr>
                <w:rFonts w:ascii="Arial" w:hAnsi="Arial" w:cs="Arial"/>
                <w:b/>
                <w:bCs/>
                <w:sz w:val="17"/>
                <w:szCs w:val="17"/>
              </w:rPr>
              <w:t>Cod</w:t>
            </w:r>
          </w:p>
          <w:p w:rsidR="0081670E" w:rsidRPr="006D7252" w:rsidRDefault="0081670E" w:rsidP="00C52721">
            <w:pPr>
              <w:pStyle w:val="cn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Код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947FE2" w:rsidRDefault="0081670E" w:rsidP="00C52721">
            <w:pPr>
              <w:pStyle w:val="cn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Suma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venitului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supus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impozit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>ă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rii</w:t>
            </w:r>
          </w:p>
          <w:p w:rsidR="0081670E" w:rsidRPr="00947FE2" w:rsidRDefault="0081670E" w:rsidP="00C52721">
            <w:pPr>
              <w:pStyle w:val="cn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>(î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n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conformitate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cu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m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>ă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rimea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venitului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impozabil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specificat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î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n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art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.15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lit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>.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a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)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din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Codul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fiscal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>)</w:t>
            </w:r>
          </w:p>
          <w:p w:rsidR="0081670E" w:rsidRPr="006D7252" w:rsidRDefault="0081670E" w:rsidP="00C52721">
            <w:pPr>
              <w:pStyle w:val="cn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Сумма дохода, подлежащего налогообложению (в соответствии с размерами облагаемого дохода, приведенными в п.а) статьи 15 Налогового кодекса)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947FE2" w:rsidRDefault="0081670E" w:rsidP="00C52721">
            <w:pPr>
              <w:pStyle w:val="cn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Cota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impozitului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pe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venit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î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n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func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>ţ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ie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de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m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>ă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rimea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venitului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impozabil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specificat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î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n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art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.15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lit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>.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a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)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din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Codul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fiscal</w:t>
            </w:r>
          </w:p>
          <w:p w:rsidR="0081670E" w:rsidRPr="006D7252" w:rsidRDefault="0081670E" w:rsidP="00C52721">
            <w:pPr>
              <w:pStyle w:val="cn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Ставка подоходного налога в зависимости от размера дохода, подлежащего налогообложению в соответствии с размерами облагаемого дохода, приведенными в п.а) статьи 15 Налогового кодекса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947FE2" w:rsidRDefault="0081670E" w:rsidP="00C52721">
            <w:pPr>
              <w:pStyle w:val="cn"/>
              <w:rPr>
                <w:rFonts w:ascii="Arial" w:hAnsi="Arial" w:cs="Arial"/>
                <w:b/>
                <w:bCs/>
                <w:sz w:val="17"/>
                <w:szCs w:val="17"/>
                <w:lang w:val="it-IT"/>
              </w:rPr>
            </w:pPr>
            <w:r w:rsidRPr="00947FE2">
              <w:rPr>
                <w:rFonts w:ascii="Arial" w:hAnsi="Arial" w:cs="Arial"/>
                <w:b/>
                <w:bCs/>
                <w:sz w:val="17"/>
                <w:szCs w:val="17"/>
                <w:lang w:val="it-IT"/>
              </w:rPr>
              <w:t>Suma impozitului pe venit</w:t>
            </w:r>
          </w:p>
          <w:p w:rsidR="0081670E" w:rsidRPr="00947FE2" w:rsidRDefault="0081670E" w:rsidP="00C52721">
            <w:pPr>
              <w:pStyle w:val="cn"/>
              <w:rPr>
                <w:rFonts w:ascii="Arial" w:hAnsi="Arial" w:cs="Arial"/>
                <w:b/>
                <w:bCs/>
                <w:sz w:val="17"/>
                <w:szCs w:val="17"/>
                <w:lang w:val="it-IT"/>
              </w:rPr>
            </w:pPr>
            <w:r w:rsidRPr="00947FE2">
              <w:rPr>
                <w:rFonts w:ascii="Arial" w:hAnsi="Arial" w:cs="Arial"/>
                <w:b/>
                <w:bCs/>
                <w:sz w:val="17"/>
                <w:szCs w:val="17"/>
                <w:lang w:val="it-IT"/>
              </w:rPr>
              <w:t>(coloana 2 × coloana 3)</w:t>
            </w:r>
          </w:p>
          <w:p w:rsidR="0081670E" w:rsidRPr="00947FE2" w:rsidRDefault="0081670E" w:rsidP="00C52721">
            <w:pPr>
              <w:pStyle w:val="cn"/>
              <w:rPr>
                <w:rFonts w:ascii="Arial" w:hAnsi="Arial" w:cs="Arial"/>
                <w:b/>
                <w:bCs/>
                <w:sz w:val="17"/>
                <w:szCs w:val="17"/>
                <w:lang w:val="it-IT"/>
              </w:rPr>
            </w:pPr>
            <w:r w:rsidRPr="00947FE2">
              <w:rPr>
                <w:rFonts w:ascii="Arial" w:hAnsi="Arial" w:cs="Arial"/>
                <w:b/>
                <w:bCs/>
                <w:sz w:val="17"/>
                <w:szCs w:val="17"/>
                <w:lang w:val="it-IT"/>
              </w:rPr>
              <w:t>(totalul se indică în</w:t>
            </w:r>
          </w:p>
          <w:p w:rsidR="0081670E" w:rsidRPr="00947FE2" w:rsidRDefault="0081670E" w:rsidP="00C52721">
            <w:pPr>
              <w:pStyle w:val="cn"/>
              <w:rPr>
                <w:rFonts w:ascii="Arial" w:hAnsi="Arial" w:cs="Arial"/>
                <w:b/>
                <w:bCs/>
                <w:sz w:val="17"/>
                <w:szCs w:val="17"/>
                <w:lang w:val="it-IT"/>
              </w:rPr>
            </w:pPr>
            <w:r w:rsidRPr="00947FE2">
              <w:rPr>
                <w:rFonts w:ascii="Arial" w:hAnsi="Arial" w:cs="Arial"/>
                <w:b/>
                <w:bCs/>
                <w:sz w:val="17"/>
                <w:szCs w:val="17"/>
                <w:lang w:val="it-IT"/>
              </w:rPr>
              <w:t>rîndul 120 din Declaraţie)</w:t>
            </w:r>
          </w:p>
          <w:p w:rsidR="0081670E" w:rsidRPr="00947FE2" w:rsidRDefault="0081670E" w:rsidP="00C52721">
            <w:pPr>
              <w:pStyle w:val="cn"/>
              <w:rPr>
                <w:rFonts w:ascii="Arial" w:hAnsi="Arial" w:cs="Arial"/>
                <w:sz w:val="17"/>
                <w:szCs w:val="17"/>
                <w:lang w:val="it-IT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Сумма</w:t>
            </w:r>
            <w:r w:rsidRPr="00947FE2">
              <w:rPr>
                <w:rFonts w:ascii="Arial" w:hAnsi="Arial" w:cs="Arial"/>
                <w:sz w:val="17"/>
                <w:szCs w:val="17"/>
                <w:lang w:val="it-IT"/>
              </w:rPr>
              <w:t xml:space="preserve"> </w:t>
            </w:r>
            <w:r w:rsidRPr="006D7252">
              <w:rPr>
                <w:rFonts w:ascii="Arial" w:hAnsi="Arial" w:cs="Arial"/>
                <w:sz w:val="17"/>
                <w:szCs w:val="17"/>
              </w:rPr>
              <w:t>подоходного</w:t>
            </w:r>
            <w:r w:rsidRPr="00947FE2">
              <w:rPr>
                <w:rFonts w:ascii="Arial" w:hAnsi="Arial" w:cs="Arial"/>
                <w:sz w:val="17"/>
                <w:szCs w:val="17"/>
                <w:lang w:val="it-IT"/>
              </w:rPr>
              <w:t xml:space="preserve"> </w:t>
            </w:r>
            <w:r w:rsidRPr="006D7252">
              <w:rPr>
                <w:rFonts w:ascii="Arial" w:hAnsi="Arial" w:cs="Arial"/>
                <w:sz w:val="17"/>
                <w:szCs w:val="17"/>
              </w:rPr>
              <w:t>налога</w:t>
            </w:r>
          </w:p>
          <w:p w:rsidR="0081670E" w:rsidRDefault="0081670E" w:rsidP="00C52721">
            <w:pPr>
              <w:pStyle w:val="cn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(гр.2 × гр.3) (итог отражается</w:t>
            </w:r>
          </w:p>
          <w:p w:rsidR="0081670E" w:rsidRPr="006D7252" w:rsidRDefault="0081670E" w:rsidP="00C52721">
            <w:pPr>
              <w:pStyle w:val="cn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в стр.120 Декларации)</w:t>
            </w:r>
          </w:p>
        </w:tc>
      </w:tr>
      <w:tr w:rsidR="0081670E" w:rsidRPr="006D7252" w:rsidTr="00C52721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D7252">
              <w:rPr>
                <w:rFonts w:ascii="Arial" w:hAnsi="Arial" w:cs="Arial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D7252">
              <w:rPr>
                <w:rFonts w:ascii="Arial" w:hAnsi="Arial" w:cs="Arial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D7252">
              <w:rPr>
                <w:rFonts w:ascii="Arial" w:hAnsi="Arial" w:cs="Arial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D7252">
              <w:rPr>
                <w:rFonts w:ascii="Arial" w:hAnsi="Arial" w:cs="Arial"/>
                <w:b/>
                <w:bCs/>
                <w:sz w:val="17"/>
                <w:szCs w:val="17"/>
              </w:rPr>
              <w:t>4</w:t>
            </w:r>
          </w:p>
        </w:tc>
      </w:tr>
      <w:tr w:rsidR="0081670E" w:rsidRPr="006D7252" w:rsidTr="00C52721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1201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81670E" w:rsidRPr="006D7252" w:rsidTr="00C52721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1202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81670E" w:rsidRPr="006D7252" w:rsidTr="00C52721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1203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81670E" w:rsidRPr="006D7252" w:rsidTr="00C52721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120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b/>
                <w:bCs/>
                <w:sz w:val="17"/>
                <w:szCs w:val="17"/>
              </w:rPr>
              <w:t>TOTAL/</w:t>
            </w:r>
            <w:r w:rsidRPr="006D7252">
              <w:rPr>
                <w:rFonts w:ascii="Arial" w:hAnsi="Arial" w:cs="Arial"/>
                <w:sz w:val="17"/>
                <w:szCs w:val="17"/>
              </w:rPr>
              <w:t xml:space="preserve">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</w:tbl>
    <w:p w:rsidR="0081670E" w:rsidRDefault="0081670E" w:rsidP="005A156A">
      <w:pPr>
        <w:pStyle w:val="NormalWeb"/>
        <w:rPr>
          <w:rFonts w:ascii="Arial" w:hAnsi="Arial" w:cs="Arial"/>
          <w:sz w:val="17"/>
          <w:szCs w:val="17"/>
          <w:lang w:val="en-US"/>
        </w:rPr>
      </w:pPr>
      <w:r w:rsidRPr="006D7252">
        <w:rPr>
          <w:rFonts w:ascii="Arial" w:hAnsi="Arial" w:cs="Arial"/>
          <w:sz w:val="17"/>
          <w:szCs w:val="17"/>
        </w:rPr>
        <w:t xml:space="preserve">  </w:t>
      </w:r>
    </w:p>
    <w:p w:rsidR="0081670E" w:rsidRDefault="0081670E" w:rsidP="005A156A">
      <w:pPr>
        <w:pStyle w:val="NormalWeb"/>
        <w:rPr>
          <w:rFonts w:ascii="Arial" w:hAnsi="Arial" w:cs="Arial"/>
          <w:sz w:val="17"/>
          <w:szCs w:val="17"/>
          <w:lang w:val="en-US"/>
        </w:rPr>
      </w:pPr>
    </w:p>
    <w:p w:rsidR="0081670E" w:rsidRDefault="0081670E" w:rsidP="005A156A">
      <w:pPr>
        <w:pStyle w:val="NormalWeb"/>
        <w:rPr>
          <w:rFonts w:ascii="Arial" w:hAnsi="Arial" w:cs="Arial"/>
          <w:sz w:val="17"/>
          <w:szCs w:val="17"/>
          <w:lang w:val="en-US"/>
        </w:rPr>
      </w:pPr>
    </w:p>
    <w:p w:rsidR="0081670E" w:rsidRDefault="0081670E" w:rsidP="005A156A">
      <w:pPr>
        <w:pStyle w:val="NormalWeb"/>
        <w:rPr>
          <w:rFonts w:ascii="Arial" w:hAnsi="Arial" w:cs="Arial"/>
          <w:sz w:val="17"/>
          <w:szCs w:val="17"/>
          <w:lang w:val="en-US"/>
        </w:rPr>
      </w:pPr>
    </w:p>
    <w:p w:rsidR="0081670E" w:rsidRDefault="0081670E" w:rsidP="005A156A">
      <w:pPr>
        <w:pStyle w:val="NormalWeb"/>
        <w:rPr>
          <w:rFonts w:ascii="Arial" w:hAnsi="Arial" w:cs="Arial"/>
          <w:sz w:val="17"/>
          <w:szCs w:val="17"/>
          <w:lang w:val="en-US"/>
        </w:rPr>
      </w:pPr>
    </w:p>
    <w:p w:rsidR="0081670E" w:rsidRDefault="0081670E" w:rsidP="005A156A">
      <w:pPr>
        <w:pStyle w:val="NormalWeb"/>
        <w:rPr>
          <w:rFonts w:ascii="Arial" w:hAnsi="Arial" w:cs="Arial"/>
          <w:sz w:val="17"/>
          <w:szCs w:val="17"/>
          <w:lang w:val="en-US"/>
        </w:rPr>
      </w:pPr>
    </w:p>
    <w:p w:rsidR="0081670E" w:rsidRDefault="0081670E" w:rsidP="005A156A">
      <w:pPr>
        <w:pStyle w:val="NormalWeb"/>
        <w:rPr>
          <w:rFonts w:ascii="Arial" w:hAnsi="Arial" w:cs="Arial"/>
          <w:sz w:val="17"/>
          <w:szCs w:val="17"/>
          <w:lang w:val="en-US"/>
        </w:rPr>
      </w:pPr>
    </w:p>
    <w:p w:rsidR="0081670E" w:rsidRDefault="0081670E" w:rsidP="005A156A">
      <w:pPr>
        <w:pStyle w:val="NormalWeb"/>
        <w:rPr>
          <w:rFonts w:ascii="Arial" w:hAnsi="Arial" w:cs="Arial"/>
          <w:sz w:val="17"/>
          <w:szCs w:val="17"/>
          <w:lang w:val="en-US"/>
        </w:rPr>
      </w:pPr>
    </w:p>
    <w:p w:rsidR="0081670E" w:rsidRDefault="0081670E" w:rsidP="005A156A">
      <w:pPr>
        <w:pStyle w:val="NormalWeb"/>
        <w:rPr>
          <w:rFonts w:ascii="Arial" w:hAnsi="Arial" w:cs="Arial"/>
          <w:sz w:val="17"/>
          <w:szCs w:val="17"/>
          <w:lang w:val="en-US"/>
        </w:rPr>
      </w:pPr>
    </w:p>
    <w:p w:rsidR="0081670E" w:rsidRDefault="0081670E" w:rsidP="005A156A">
      <w:pPr>
        <w:pStyle w:val="NormalWeb"/>
        <w:rPr>
          <w:rFonts w:ascii="Arial" w:hAnsi="Arial" w:cs="Arial"/>
          <w:sz w:val="17"/>
          <w:szCs w:val="17"/>
          <w:lang w:val="en-US"/>
        </w:rPr>
      </w:pPr>
    </w:p>
    <w:p w:rsidR="0081670E" w:rsidRDefault="0081670E" w:rsidP="005A156A">
      <w:pPr>
        <w:pStyle w:val="NormalWeb"/>
        <w:rPr>
          <w:rFonts w:ascii="Arial" w:hAnsi="Arial" w:cs="Arial"/>
          <w:sz w:val="17"/>
          <w:szCs w:val="17"/>
          <w:lang w:val="en-US"/>
        </w:rPr>
      </w:pPr>
    </w:p>
    <w:p w:rsidR="0081670E" w:rsidRDefault="0081670E" w:rsidP="005A156A">
      <w:pPr>
        <w:pStyle w:val="NormalWeb"/>
        <w:rPr>
          <w:rFonts w:ascii="Arial" w:hAnsi="Arial" w:cs="Arial"/>
          <w:sz w:val="17"/>
          <w:szCs w:val="17"/>
          <w:lang w:val="en-US"/>
        </w:rPr>
      </w:pPr>
    </w:p>
    <w:p w:rsidR="0081670E" w:rsidRDefault="0081670E" w:rsidP="005A156A">
      <w:pPr>
        <w:pStyle w:val="NormalWeb"/>
        <w:rPr>
          <w:rFonts w:ascii="Arial" w:hAnsi="Arial" w:cs="Arial"/>
          <w:sz w:val="17"/>
          <w:szCs w:val="17"/>
          <w:lang w:val="en-US"/>
        </w:rPr>
      </w:pPr>
    </w:p>
    <w:p w:rsidR="0081670E" w:rsidRDefault="0081670E" w:rsidP="005A156A">
      <w:pPr>
        <w:pStyle w:val="NormalWeb"/>
        <w:rPr>
          <w:rFonts w:ascii="Arial" w:hAnsi="Arial" w:cs="Arial"/>
          <w:sz w:val="17"/>
          <w:szCs w:val="17"/>
          <w:lang w:val="en-US"/>
        </w:rPr>
      </w:pPr>
    </w:p>
    <w:p w:rsidR="0081670E" w:rsidRDefault="0081670E" w:rsidP="005A156A">
      <w:pPr>
        <w:pStyle w:val="NormalWeb"/>
        <w:rPr>
          <w:rFonts w:ascii="Arial" w:hAnsi="Arial" w:cs="Arial"/>
          <w:sz w:val="17"/>
          <w:szCs w:val="17"/>
          <w:lang w:val="en-US"/>
        </w:rPr>
      </w:pPr>
    </w:p>
    <w:p w:rsidR="0081670E" w:rsidRDefault="0081670E" w:rsidP="005A156A">
      <w:pPr>
        <w:pStyle w:val="NormalWeb"/>
        <w:rPr>
          <w:rFonts w:ascii="Arial" w:hAnsi="Arial" w:cs="Arial"/>
          <w:sz w:val="17"/>
          <w:szCs w:val="17"/>
          <w:lang w:val="en-US"/>
        </w:rPr>
      </w:pPr>
    </w:p>
    <w:p w:rsidR="0081670E" w:rsidRDefault="0081670E" w:rsidP="005A156A">
      <w:pPr>
        <w:pStyle w:val="NormalWeb"/>
        <w:rPr>
          <w:rFonts w:ascii="Arial" w:hAnsi="Arial" w:cs="Arial"/>
          <w:sz w:val="17"/>
          <w:szCs w:val="17"/>
          <w:lang w:val="en-US"/>
        </w:rPr>
      </w:pPr>
    </w:p>
    <w:p w:rsidR="0081670E" w:rsidRDefault="0081670E" w:rsidP="005A156A">
      <w:pPr>
        <w:pStyle w:val="NormalWeb"/>
        <w:rPr>
          <w:rFonts w:ascii="Arial" w:hAnsi="Arial" w:cs="Arial"/>
          <w:sz w:val="17"/>
          <w:szCs w:val="17"/>
          <w:lang w:val="en-US"/>
        </w:rPr>
      </w:pPr>
    </w:p>
    <w:p w:rsidR="0081670E" w:rsidRDefault="0081670E" w:rsidP="005A156A">
      <w:pPr>
        <w:pStyle w:val="NormalWeb"/>
        <w:rPr>
          <w:rFonts w:ascii="Arial" w:hAnsi="Arial" w:cs="Arial"/>
          <w:sz w:val="17"/>
          <w:szCs w:val="17"/>
          <w:lang w:val="en-US"/>
        </w:rPr>
      </w:pPr>
    </w:p>
    <w:p w:rsidR="0081670E" w:rsidRDefault="0081670E" w:rsidP="005A156A">
      <w:pPr>
        <w:pStyle w:val="NormalWeb"/>
        <w:rPr>
          <w:rFonts w:ascii="Arial" w:hAnsi="Arial" w:cs="Arial"/>
          <w:sz w:val="17"/>
          <w:szCs w:val="17"/>
          <w:lang w:val="en-US"/>
        </w:rPr>
      </w:pPr>
    </w:p>
    <w:p w:rsidR="0081670E" w:rsidRPr="00A91E16" w:rsidRDefault="0081670E" w:rsidP="005A156A">
      <w:pPr>
        <w:pStyle w:val="NormalWeb"/>
        <w:rPr>
          <w:rFonts w:ascii="Arial" w:hAnsi="Arial" w:cs="Arial"/>
          <w:sz w:val="17"/>
          <w:szCs w:val="17"/>
          <w:lang w:val="en-US"/>
        </w:rPr>
      </w:pPr>
    </w:p>
    <w:tbl>
      <w:tblPr>
        <w:tblW w:w="10500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150"/>
        <w:gridCol w:w="2675"/>
        <w:gridCol w:w="2399"/>
        <w:gridCol w:w="2474"/>
        <w:gridCol w:w="1802"/>
      </w:tblGrid>
      <w:tr w:rsidR="0081670E" w:rsidRPr="006D7252" w:rsidTr="00C52721">
        <w:trPr>
          <w:tblCellSpacing w:w="0" w:type="dxa"/>
          <w:jc w:val="center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pStyle w:val="rg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 </w:t>
            </w:r>
            <w:r w:rsidRPr="006D7252">
              <w:rPr>
                <w:rFonts w:ascii="Arial" w:hAnsi="Arial" w:cs="Arial"/>
                <w:b/>
                <w:bCs/>
                <w:sz w:val="17"/>
                <w:szCs w:val="17"/>
              </w:rPr>
              <w:t>Anexa 6D/</w:t>
            </w:r>
            <w:r w:rsidRPr="006D7252"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  <w:p w:rsidR="0081670E" w:rsidRPr="006D7252" w:rsidRDefault="0081670E" w:rsidP="00C52721">
            <w:pPr>
              <w:pStyle w:val="rg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 xml:space="preserve">Приложение 6D </w:t>
            </w:r>
          </w:p>
          <w:p w:rsidR="0081670E" w:rsidRPr="006D7252" w:rsidRDefault="0081670E" w:rsidP="00C52721">
            <w:pPr>
              <w:pStyle w:val="NormalWeb"/>
              <w:ind w:firstLine="0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b/>
                <w:bCs/>
                <w:sz w:val="17"/>
                <w:szCs w:val="17"/>
              </w:rPr>
              <w:t>Notă la rîndul 130/</w:t>
            </w:r>
            <w:r w:rsidRPr="006D7252">
              <w:rPr>
                <w:rFonts w:ascii="Arial" w:hAnsi="Arial" w:cs="Arial"/>
                <w:sz w:val="17"/>
                <w:szCs w:val="17"/>
              </w:rPr>
              <w:t xml:space="preserve"> Справка к строке 130 </w:t>
            </w:r>
          </w:p>
          <w:p w:rsidR="0081670E" w:rsidRPr="00947FE2" w:rsidRDefault="0081670E" w:rsidP="00C52721">
            <w:pPr>
              <w:pStyle w:val="NormalWeb"/>
              <w:ind w:firstLine="0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Suma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6D7252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facilit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>ăţ</w:t>
            </w:r>
            <w:r w:rsidRPr="006D7252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ilor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6D7252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fiscale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6D7252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acordate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6D7252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din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6D7252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suma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6D7252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calculat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ă </w:t>
            </w:r>
            <w:r w:rsidRPr="006D7252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a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6D7252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impozitului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6D7252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pe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6D7252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venit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>/</w:t>
            </w:r>
            <w:r w:rsidRPr="00947FE2"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  <w:p w:rsidR="0081670E" w:rsidRPr="006D7252" w:rsidRDefault="0081670E" w:rsidP="00C52721">
            <w:pPr>
              <w:pStyle w:val="NormalWeb"/>
              <w:ind w:firstLine="0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Сумма налоговых льгот, предоставленных из суммы начисленного подоходного налога  </w:t>
            </w:r>
          </w:p>
        </w:tc>
      </w:tr>
      <w:tr w:rsidR="0081670E" w:rsidRPr="00A639B5" w:rsidTr="00C52721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947FE2" w:rsidRDefault="0081670E" w:rsidP="00C52721">
            <w:pPr>
              <w:pStyle w:val="cn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D7252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Codul</w:t>
            </w:r>
          </w:p>
          <w:p w:rsidR="0081670E" w:rsidRPr="00947FE2" w:rsidRDefault="0081670E" w:rsidP="00C52721">
            <w:pPr>
              <w:pStyle w:val="cn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D7252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facilit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>ăţ</w:t>
            </w:r>
            <w:r w:rsidRPr="006D7252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ilor</w:t>
            </w:r>
          </w:p>
          <w:p w:rsidR="0081670E" w:rsidRPr="00947FE2" w:rsidRDefault="0081670E" w:rsidP="00C52721">
            <w:pPr>
              <w:pStyle w:val="cn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D7252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fiscale</w:t>
            </w:r>
          </w:p>
          <w:p w:rsidR="0081670E" w:rsidRPr="00947FE2" w:rsidRDefault="0081670E" w:rsidP="00C52721">
            <w:pPr>
              <w:pStyle w:val="cn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Код</w:t>
            </w:r>
            <w:r w:rsidRPr="00947FE2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6D7252">
              <w:rPr>
                <w:rFonts w:ascii="Arial" w:hAnsi="Arial" w:cs="Arial"/>
                <w:sz w:val="17"/>
                <w:szCs w:val="17"/>
              </w:rPr>
              <w:t>налоговых</w:t>
            </w:r>
            <w:r w:rsidRPr="00947FE2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6D7252">
              <w:rPr>
                <w:rFonts w:ascii="Arial" w:hAnsi="Arial" w:cs="Arial"/>
                <w:sz w:val="17"/>
                <w:szCs w:val="17"/>
              </w:rPr>
              <w:t>льгот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947FE2" w:rsidRDefault="0081670E" w:rsidP="00C52721">
            <w:pPr>
              <w:pStyle w:val="cn"/>
              <w:rPr>
                <w:rFonts w:ascii="Arial" w:hAnsi="Arial" w:cs="Arial"/>
                <w:b/>
                <w:bCs/>
                <w:sz w:val="17"/>
                <w:szCs w:val="17"/>
                <w:lang w:val="it-IT"/>
              </w:rPr>
            </w:pPr>
            <w:r w:rsidRPr="00947FE2">
              <w:rPr>
                <w:rFonts w:ascii="Arial" w:hAnsi="Arial" w:cs="Arial"/>
                <w:b/>
                <w:bCs/>
                <w:sz w:val="17"/>
                <w:szCs w:val="17"/>
                <w:lang w:val="it-IT"/>
              </w:rPr>
              <w:t>Numărul şi data legii care prevede acordarea facilităţii fiscale</w:t>
            </w:r>
          </w:p>
          <w:p w:rsidR="0081670E" w:rsidRPr="00A639B5" w:rsidRDefault="0081670E" w:rsidP="00C52721">
            <w:pPr>
              <w:pStyle w:val="cn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Номер</w:t>
            </w:r>
            <w:r w:rsidRPr="00A639B5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6D7252">
              <w:rPr>
                <w:rFonts w:ascii="Arial" w:hAnsi="Arial" w:cs="Arial"/>
                <w:sz w:val="17"/>
                <w:szCs w:val="17"/>
              </w:rPr>
              <w:t>и</w:t>
            </w:r>
            <w:r w:rsidRPr="00A639B5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6D7252">
              <w:rPr>
                <w:rFonts w:ascii="Arial" w:hAnsi="Arial" w:cs="Arial"/>
                <w:sz w:val="17"/>
                <w:szCs w:val="17"/>
              </w:rPr>
              <w:t>дата</w:t>
            </w:r>
            <w:r w:rsidRPr="00A639B5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6D7252">
              <w:rPr>
                <w:rFonts w:ascii="Arial" w:hAnsi="Arial" w:cs="Arial"/>
                <w:sz w:val="17"/>
                <w:szCs w:val="17"/>
              </w:rPr>
              <w:t>закона</w:t>
            </w:r>
            <w:r w:rsidRPr="00A639B5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6D7252">
              <w:rPr>
                <w:rFonts w:ascii="Arial" w:hAnsi="Arial" w:cs="Arial"/>
                <w:sz w:val="17"/>
                <w:szCs w:val="17"/>
              </w:rPr>
              <w:t>предусматривающего</w:t>
            </w:r>
            <w:r w:rsidRPr="00A639B5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6D7252">
              <w:rPr>
                <w:rFonts w:ascii="Arial" w:hAnsi="Arial" w:cs="Arial"/>
                <w:sz w:val="17"/>
                <w:szCs w:val="17"/>
              </w:rPr>
              <w:t>налоговое</w:t>
            </w:r>
            <w:r w:rsidRPr="00A639B5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6D7252">
              <w:rPr>
                <w:rFonts w:ascii="Arial" w:hAnsi="Arial" w:cs="Arial"/>
                <w:sz w:val="17"/>
                <w:szCs w:val="17"/>
              </w:rPr>
              <w:t>освобождение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947FE2" w:rsidRDefault="0081670E" w:rsidP="00C52721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D7252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Suma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6D7252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impozitului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6D7252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pe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6D7252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venit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6D7252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de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6D7252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la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6D7252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care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6D7252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se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6D7252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determin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ă </w:t>
            </w:r>
            <w:r w:rsidRPr="006D7252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facilitatea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6D7252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fiscal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>ă</w:t>
            </w:r>
          </w:p>
          <w:p w:rsidR="0081670E" w:rsidRPr="00A639B5" w:rsidRDefault="0081670E" w:rsidP="00C5272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Сумма</w:t>
            </w:r>
            <w:r w:rsidRPr="00A639B5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6D7252">
              <w:rPr>
                <w:rFonts w:ascii="Arial" w:hAnsi="Arial" w:cs="Arial"/>
                <w:sz w:val="17"/>
                <w:szCs w:val="17"/>
              </w:rPr>
              <w:t>подоходного</w:t>
            </w:r>
            <w:r w:rsidRPr="00A639B5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6D7252">
              <w:rPr>
                <w:rFonts w:ascii="Arial" w:hAnsi="Arial" w:cs="Arial"/>
                <w:sz w:val="17"/>
                <w:szCs w:val="17"/>
              </w:rPr>
              <w:t>налога</w:t>
            </w:r>
            <w:r w:rsidRPr="00A639B5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6D7252">
              <w:rPr>
                <w:rFonts w:ascii="Arial" w:hAnsi="Arial" w:cs="Arial"/>
                <w:sz w:val="17"/>
                <w:szCs w:val="17"/>
              </w:rPr>
              <w:t>от</w:t>
            </w:r>
            <w:r w:rsidRPr="00A639B5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6D7252">
              <w:rPr>
                <w:rFonts w:ascii="Arial" w:hAnsi="Arial" w:cs="Arial"/>
                <w:sz w:val="17"/>
                <w:szCs w:val="17"/>
              </w:rPr>
              <w:t>которого</w:t>
            </w:r>
            <w:r w:rsidRPr="00A639B5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6D7252">
              <w:rPr>
                <w:rFonts w:ascii="Arial" w:hAnsi="Arial" w:cs="Arial"/>
                <w:sz w:val="17"/>
                <w:szCs w:val="17"/>
              </w:rPr>
              <w:t>определяется</w:t>
            </w:r>
            <w:r w:rsidRPr="00A639B5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6D7252">
              <w:rPr>
                <w:rFonts w:ascii="Arial" w:hAnsi="Arial" w:cs="Arial"/>
                <w:sz w:val="17"/>
                <w:szCs w:val="17"/>
              </w:rPr>
              <w:t>налоговое</w:t>
            </w:r>
            <w:r w:rsidRPr="00A639B5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6D7252">
              <w:rPr>
                <w:rFonts w:ascii="Arial" w:hAnsi="Arial" w:cs="Arial"/>
                <w:sz w:val="17"/>
                <w:szCs w:val="17"/>
              </w:rPr>
              <w:t>освобождение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947FE2" w:rsidRDefault="0081670E" w:rsidP="00C52721">
            <w:pPr>
              <w:pStyle w:val="cn"/>
              <w:rPr>
                <w:rFonts w:ascii="Arial" w:hAnsi="Arial" w:cs="Arial"/>
                <w:b/>
                <w:bCs/>
                <w:sz w:val="17"/>
                <w:szCs w:val="17"/>
                <w:lang w:val="it-IT"/>
              </w:rPr>
            </w:pPr>
            <w:r w:rsidRPr="00947FE2">
              <w:rPr>
                <w:rFonts w:ascii="Arial" w:hAnsi="Arial" w:cs="Arial"/>
                <w:b/>
                <w:bCs/>
                <w:sz w:val="17"/>
                <w:szCs w:val="17"/>
                <w:lang w:val="it-IT"/>
              </w:rPr>
              <w:t>% facilităţii fiscale care se acordă din impozitul pe venit</w:t>
            </w:r>
          </w:p>
          <w:p w:rsidR="0081670E" w:rsidRPr="00A639B5" w:rsidRDefault="0081670E" w:rsidP="00C52721">
            <w:pPr>
              <w:pStyle w:val="cn"/>
              <w:rPr>
                <w:rFonts w:ascii="Arial" w:hAnsi="Arial" w:cs="Arial"/>
                <w:sz w:val="17"/>
                <w:szCs w:val="17"/>
              </w:rPr>
            </w:pPr>
            <w:r w:rsidRPr="00A639B5">
              <w:rPr>
                <w:rFonts w:ascii="Arial" w:hAnsi="Arial" w:cs="Arial"/>
                <w:sz w:val="17"/>
                <w:szCs w:val="17"/>
              </w:rPr>
              <w:t xml:space="preserve">% </w:t>
            </w:r>
            <w:r w:rsidRPr="006D7252">
              <w:rPr>
                <w:rFonts w:ascii="Arial" w:hAnsi="Arial" w:cs="Arial"/>
                <w:sz w:val="17"/>
                <w:szCs w:val="17"/>
              </w:rPr>
              <w:t>налогового</w:t>
            </w:r>
            <w:r w:rsidRPr="00A639B5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6D7252">
              <w:rPr>
                <w:rFonts w:ascii="Arial" w:hAnsi="Arial" w:cs="Arial"/>
                <w:sz w:val="17"/>
                <w:szCs w:val="17"/>
              </w:rPr>
              <w:t>освобождения</w:t>
            </w:r>
            <w:r w:rsidRPr="00A639B5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6D7252">
              <w:rPr>
                <w:rFonts w:ascii="Arial" w:hAnsi="Arial" w:cs="Arial"/>
                <w:sz w:val="17"/>
                <w:szCs w:val="17"/>
              </w:rPr>
              <w:t>предоставляемый</w:t>
            </w:r>
            <w:r w:rsidRPr="00A639B5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6D7252">
              <w:rPr>
                <w:rFonts w:ascii="Arial" w:hAnsi="Arial" w:cs="Arial"/>
                <w:sz w:val="17"/>
                <w:szCs w:val="17"/>
              </w:rPr>
              <w:t>из</w:t>
            </w:r>
            <w:r w:rsidRPr="00A639B5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6D7252">
              <w:rPr>
                <w:rFonts w:ascii="Arial" w:hAnsi="Arial" w:cs="Arial"/>
                <w:sz w:val="17"/>
                <w:szCs w:val="17"/>
              </w:rPr>
              <w:t>подоходного</w:t>
            </w:r>
            <w:r w:rsidRPr="00A639B5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6D7252">
              <w:rPr>
                <w:rFonts w:ascii="Arial" w:hAnsi="Arial" w:cs="Arial"/>
                <w:sz w:val="17"/>
                <w:szCs w:val="17"/>
              </w:rPr>
              <w:t>налога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947FE2" w:rsidRDefault="0081670E" w:rsidP="00C52721">
            <w:pPr>
              <w:pStyle w:val="cn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D7252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Suma</w:t>
            </w:r>
          </w:p>
          <w:p w:rsidR="0081670E" w:rsidRPr="00947FE2" w:rsidRDefault="0081670E" w:rsidP="00C52721">
            <w:pPr>
              <w:pStyle w:val="cn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D7252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impozitului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6D7252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pe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6D7252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venit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6D7252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nesupus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ă </w:t>
            </w:r>
            <w:r w:rsidRPr="006D7252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achit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>ă</w:t>
            </w:r>
            <w:r w:rsidRPr="006D7252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rii</w:t>
            </w:r>
          </w:p>
          <w:p w:rsidR="0081670E" w:rsidRPr="00A639B5" w:rsidRDefault="0081670E" w:rsidP="00C52721">
            <w:pPr>
              <w:pStyle w:val="cn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A639B5">
              <w:rPr>
                <w:rFonts w:ascii="Arial" w:hAnsi="Arial" w:cs="Arial"/>
                <w:b/>
                <w:bCs/>
                <w:sz w:val="17"/>
                <w:szCs w:val="17"/>
              </w:rPr>
              <w:t>(</w:t>
            </w:r>
            <w:r w:rsidRPr="006D7252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coloana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3 × </w:t>
            </w:r>
            <w:r w:rsidRPr="006D7252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coloana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4)</w:t>
            </w:r>
          </w:p>
          <w:p w:rsidR="0081670E" w:rsidRPr="00A639B5" w:rsidRDefault="0081670E" w:rsidP="00C52721">
            <w:pPr>
              <w:pStyle w:val="cn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A639B5">
              <w:rPr>
                <w:rFonts w:ascii="Arial" w:hAnsi="Arial" w:cs="Arial"/>
                <w:b/>
                <w:bCs/>
                <w:sz w:val="17"/>
                <w:szCs w:val="17"/>
              </w:rPr>
              <w:t>(</w:t>
            </w:r>
            <w:r w:rsidRPr="006D7252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r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</w:rPr>
              <w:t>î</w:t>
            </w:r>
            <w:r w:rsidRPr="006D7252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ndul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130)</w:t>
            </w:r>
          </w:p>
          <w:p w:rsidR="0081670E" w:rsidRPr="00A639B5" w:rsidRDefault="0081670E" w:rsidP="00C52721">
            <w:pPr>
              <w:pStyle w:val="cn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Сумма</w:t>
            </w:r>
            <w:r w:rsidRPr="00A639B5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6D7252">
              <w:rPr>
                <w:rFonts w:ascii="Arial" w:hAnsi="Arial" w:cs="Arial"/>
                <w:sz w:val="17"/>
                <w:szCs w:val="17"/>
              </w:rPr>
              <w:t>подоходного</w:t>
            </w:r>
            <w:r w:rsidRPr="00A639B5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6D7252">
              <w:rPr>
                <w:rFonts w:ascii="Arial" w:hAnsi="Arial" w:cs="Arial"/>
                <w:sz w:val="17"/>
                <w:szCs w:val="17"/>
              </w:rPr>
              <w:t>налога</w:t>
            </w:r>
            <w:r w:rsidRPr="00A639B5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6D7252">
              <w:rPr>
                <w:rFonts w:ascii="Arial" w:hAnsi="Arial" w:cs="Arial"/>
                <w:sz w:val="17"/>
                <w:szCs w:val="17"/>
              </w:rPr>
              <w:t>не</w:t>
            </w:r>
            <w:r w:rsidRPr="00A639B5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6D7252">
              <w:rPr>
                <w:rFonts w:ascii="Arial" w:hAnsi="Arial" w:cs="Arial"/>
                <w:sz w:val="17"/>
                <w:szCs w:val="17"/>
              </w:rPr>
              <w:t>подлежащая</w:t>
            </w:r>
            <w:r w:rsidRPr="00A639B5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6D7252">
              <w:rPr>
                <w:rFonts w:ascii="Arial" w:hAnsi="Arial" w:cs="Arial"/>
                <w:sz w:val="17"/>
                <w:szCs w:val="17"/>
              </w:rPr>
              <w:t>уплате</w:t>
            </w:r>
          </w:p>
          <w:p w:rsidR="0081670E" w:rsidRDefault="0081670E" w:rsidP="00C52721">
            <w:pPr>
              <w:pStyle w:val="cn"/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6D7252">
              <w:rPr>
                <w:rFonts w:ascii="Arial" w:hAnsi="Arial" w:cs="Arial"/>
                <w:sz w:val="17"/>
                <w:szCs w:val="17"/>
                <w:lang w:val="en-US"/>
              </w:rPr>
              <w:t>(</w:t>
            </w:r>
            <w:r w:rsidRPr="006D7252">
              <w:rPr>
                <w:rFonts w:ascii="Arial" w:hAnsi="Arial" w:cs="Arial"/>
                <w:sz w:val="17"/>
                <w:szCs w:val="17"/>
              </w:rPr>
              <w:t>гр</w:t>
            </w:r>
            <w:r w:rsidRPr="006D7252">
              <w:rPr>
                <w:rFonts w:ascii="Arial" w:hAnsi="Arial" w:cs="Arial"/>
                <w:sz w:val="17"/>
                <w:szCs w:val="17"/>
                <w:lang w:val="en-US"/>
              </w:rPr>
              <w:t xml:space="preserve">.3 × </w:t>
            </w:r>
            <w:r w:rsidRPr="006D7252">
              <w:rPr>
                <w:rFonts w:ascii="Arial" w:hAnsi="Arial" w:cs="Arial"/>
                <w:sz w:val="17"/>
                <w:szCs w:val="17"/>
              </w:rPr>
              <w:t>гр</w:t>
            </w:r>
            <w:r w:rsidRPr="006D7252">
              <w:rPr>
                <w:rFonts w:ascii="Arial" w:hAnsi="Arial" w:cs="Arial"/>
                <w:sz w:val="17"/>
                <w:szCs w:val="17"/>
                <w:lang w:val="en-US"/>
              </w:rPr>
              <w:t>.4)</w:t>
            </w:r>
          </w:p>
          <w:p w:rsidR="0081670E" w:rsidRPr="006D7252" w:rsidRDefault="0081670E" w:rsidP="00C52721">
            <w:pPr>
              <w:pStyle w:val="cn"/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6D7252">
              <w:rPr>
                <w:rFonts w:ascii="Arial" w:hAnsi="Arial" w:cs="Arial"/>
                <w:sz w:val="17"/>
                <w:szCs w:val="17"/>
                <w:lang w:val="en-US"/>
              </w:rPr>
              <w:t>(</w:t>
            </w:r>
            <w:r w:rsidRPr="006D7252">
              <w:rPr>
                <w:rFonts w:ascii="Arial" w:hAnsi="Arial" w:cs="Arial"/>
                <w:sz w:val="17"/>
                <w:szCs w:val="17"/>
              </w:rPr>
              <w:t>стр</w:t>
            </w:r>
            <w:r w:rsidRPr="006D7252">
              <w:rPr>
                <w:rFonts w:ascii="Arial" w:hAnsi="Arial" w:cs="Arial"/>
                <w:sz w:val="17"/>
                <w:szCs w:val="17"/>
                <w:lang w:val="en-US"/>
              </w:rPr>
              <w:t>.130)</w:t>
            </w:r>
          </w:p>
        </w:tc>
      </w:tr>
      <w:tr w:rsidR="0081670E" w:rsidRPr="006D7252" w:rsidTr="00C52721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D7252">
              <w:rPr>
                <w:rFonts w:ascii="Arial" w:hAnsi="Arial" w:cs="Arial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pStyle w:val="cn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D7252">
              <w:rPr>
                <w:rFonts w:ascii="Arial" w:hAnsi="Arial" w:cs="Arial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D7252">
              <w:rPr>
                <w:rFonts w:ascii="Arial" w:hAnsi="Arial" w:cs="Arial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D7252">
              <w:rPr>
                <w:rFonts w:ascii="Arial" w:hAnsi="Arial" w:cs="Arial"/>
                <w:b/>
                <w:bCs/>
                <w:sz w:val="17"/>
                <w:szCs w:val="17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D7252">
              <w:rPr>
                <w:rFonts w:ascii="Arial" w:hAnsi="Arial" w:cs="Arial"/>
                <w:b/>
                <w:bCs/>
                <w:sz w:val="17"/>
                <w:szCs w:val="17"/>
              </w:rPr>
              <w:t>5</w:t>
            </w:r>
          </w:p>
        </w:tc>
      </w:tr>
      <w:tr w:rsidR="0081670E" w:rsidRPr="006D7252" w:rsidTr="00C52721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81670E" w:rsidRPr="006D7252" w:rsidTr="00C52721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81670E" w:rsidRPr="006D7252" w:rsidTr="00C52721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81670E" w:rsidRPr="006D7252" w:rsidTr="00C52721">
        <w:trPr>
          <w:tblCellSpacing w:w="0" w:type="dxa"/>
          <w:jc w:val="center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b/>
                <w:bCs/>
                <w:sz w:val="17"/>
                <w:szCs w:val="17"/>
              </w:rPr>
              <w:t>TOTAL/</w:t>
            </w:r>
            <w:r w:rsidRPr="006D7252">
              <w:rPr>
                <w:rFonts w:ascii="Arial" w:hAnsi="Arial" w:cs="Arial"/>
                <w:sz w:val="17"/>
                <w:szCs w:val="17"/>
              </w:rPr>
              <w:t xml:space="preserve">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</w:tbl>
    <w:p w:rsidR="0081670E" w:rsidRDefault="0081670E" w:rsidP="005A156A">
      <w:pPr>
        <w:pStyle w:val="NormalWeb"/>
        <w:ind w:firstLine="0"/>
        <w:rPr>
          <w:rFonts w:ascii="Arial" w:hAnsi="Arial" w:cs="Arial"/>
          <w:sz w:val="17"/>
          <w:szCs w:val="17"/>
          <w:lang w:val="en-US"/>
        </w:rPr>
      </w:pPr>
      <w:r w:rsidRPr="006D7252">
        <w:rPr>
          <w:rFonts w:ascii="Arial" w:hAnsi="Arial" w:cs="Arial"/>
          <w:sz w:val="17"/>
          <w:szCs w:val="17"/>
        </w:rPr>
        <w:t> </w:t>
      </w:r>
    </w:p>
    <w:p w:rsidR="0081670E" w:rsidRDefault="0081670E" w:rsidP="005A156A">
      <w:pPr>
        <w:pStyle w:val="NormalWeb"/>
        <w:ind w:firstLine="0"/>
        <w:rPr>
          <w:rFonts w:ascii="Arial" w:hAnsi="Arial" w:cs="Arial"/>
          <w:sz w:val="17"/>
          <w:szCs w:val="17"/>
          <w:lang w:val="en-US"/>
        </w:rPr>
      </w:pPr>
    </w:p>
    <w:p w:rsidR="0081670E" w:rsidRDefault="0081670E" w:rsidP="005A156A">
      <w:pPr>
        <w:pStyle w:val="NormalWeb"/>
        <w:ind w:firstLine="0"/>
        <w:rPr>
          <w:rFonts w:ascii="Arial" w:hAnsi="Arial" w:cs="Arial"/>
          <w:sz w:val="17"/>
          <w:szCs w:val="17"/>
          <w:lang w:val="en-US"/>
        </w:rPr>
      </w:pPr>
    </w:p>
    <w:p w:rsidR="0081670E" w:rsidRDefault="0081670E" w:rsidP="005A156A">
      <w:pPr>
        <w:pStyle w:val="NormalWeb"/>
        <w:ind w:firstLine="0"/>
        <w:rPr>
          <w:rFonts w:ascii="Arial" w:hAnsi="Arial" w:cs="Arial"/>
          <w:sz w:val="17"/>
          <w:szCs w:val="17"/>
          <w:lang w:val="en-US"/>
        </w:rPr>
      </w:pPr>
    </w:p>
    <w:p w:rsidR="0081670E" w:rsidRDefault="0081670E" w:rsidP="005A156A">
      <w:pPr>
        <w:pStyle w:val="NormalWeb"/>
        <w:ind w:firstLine="0"/>
        <w:rPr>
          <w:rFonts w:ascii="Arial" w:hAnsi="Arial" w:cs="Arial"/>
          <w:sz w:val="17"/>
          <w:szCs w:val="17"/>
          <w:lang w:val="en-US"/>
        </w:rPr>
      </w:pPr>
    </w:p>
    <w:p w:rsidR="0081670E" w:rsidRDefault="0081670E" w:rsidP="005A156A">
      <w:pPr>
        <w:pStyle w:val="NormalWeb"/>
        <w:ind w:firstLine="0"/>
        <w:rPr>
          <w:rFonts w:ascii="Arial" w:hAnsi="Arial" w:cs="Arial"/>
          <w:sz w:val="17"/>
          <w:szCs w:val="17"/>
          <w:lang w:val="en-US"/>
        </w:rPr>
      </w:pPr>
    </w:p>
    <w:p w:rsidR="0081670E" w:rsidRDefault="0081670E" w:rsidP="005A156A">
      <w:pPr>
        <w:pStyle w:val="NormalWeb"/>
        <w:ind w:firstLine="0"/>
        <w:rPr>
          <w:rFonts w:ascii="Arial" w:hAnsi="Arial" w:cs="Arial"/>
          <w:sz w:val="17"/>
          <w:szCs w:val="17"/>
          <w:lang w:val="en-US"/>
        </w:rPr>
      </w:pPr>
    </w:p>
    <w:p w:rsidR="0081670E" w:rsidRDefault="0081670E" w:rsidP="005A156A">
      <w:pPr>
        <w:pStyle w:val="NormalWeb"/>
        <w:ind w:firstLine="0"/>
        <w:rPr>
          <w:rFonts w:ascii="Arial" w:hAnsi="Arial" w:cs="Arial"/>
          <w:sz w:val="17"/>
          <w:szCs w:val="17"/>
          <w:lang w:val="en-US"/>
        </w:rPr>
      </w:pPr>
    </w:p>
    <w:p w:rsidR="0081670E" w:rsidRDefault="0081670E" w:rsidP="005A156A">
      <w:pPr>
        <w:pStyle w:val="NormalWeb"/>
        <w:ind w:firstLine="0"/>
        <w:rPr>
          <w:rFonts w:ascii="Arial" w:hAnsi="Arial" w:cs="Arial"/>
          <w:sz w:val="17"/>
          <w:szCs w:val="17"/>
          <w:lang w:val="en-US"/>
        </w:rPr>
      </w:pPr>
    </w:p>
    <w:p w:rsidR="0081670E" w:rsidRDefault="0081670E" w:rsidP="005A156A">
      <w:pPr>
        <w:pStyle w:val="NormalWeb"/>
        <w:ind w:firstLine="0"/>
        <w:rPr>
          <w:rFonts w:ascii="Arial" w:hAnsi="Arial" w:cs="Arial"/>
          <w:sz w:val="17"/>
          <w:szCs w:val="17"/>
          <w:lang w:val="en-US"/>
        </w:rPr>
      </w:pPr>
    </w:p>
    <w:p w:rsidR="0081670E" w:rsidRPr="00A91E16" w:rsidRDefault="0081670E" w:rsidP="005A156A">
      <w:pPr>
        <w:pStyle w:val="NormalWeb"/>
        <w:ind w:firstLine="0"/>
        <w:rPr>
          <w:rFonts w:ascii="Arial" w:hAnsi="Arial" w:cs="Arial"/>
          <w:sz w:val="17"/>
          <w:szCs w:val="17"/>
          <w:lang w:val="en-US"/>
        </w:rPr>
      </w:pPr>
    </w:p>
    <w:tbl>
      <w:tblPr>
        <w:tblW w:w="10500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7537"/>
        <w:gridCol w:w="593"/>
        <w:gridCol w:w="450"/>
        <w:gridCol w:w="450"/>
        <w:gridCol w:w="450"/>
        <w:gridCol w:w="450"/>
        <w:gridCol w:w="570"/>
      </w:tblGrid>
      <w:tr w:rsidR="0081670E" w:rsidRPr="006D7252" w:rsidTr="00C52721">
        <w:trPr>
          <w:tblCellSpacing w:w="0" w:type="dxa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pStyle w:val="rg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b/>
                <w:bCs/>
                <w:sz w:val="17"/>
                <w:szCs w:val="17"/>
              </w:rPr>
              <w:t>Anexa 7D/</w:t>
            </w:r>
            <w:r w:rsidRPr="006D7252"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  <w:p w:rsidR="0081670E" w:rsidRPr="006D7252" w:rsidRDefault="0081670E" w:rsidP="00C52721">
            <w:pPr>
              <w:pStyle w:val="rg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 xml:space="preserve">Приложение 7D </w:t>
            </w:r>
          </w:p>
          <w:p w:rsidR="0081670E" w:rsidRPr="006D7252" w:rsidRDefault="0081670E" w:rsidP="00C52721">
            <w:pPr>
              <w:pStyle w:val="NormalWeb"/>
              <w:ind w:firstLine="0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b/>
                <w:bCs/>
                <w:sz w:val="17"/>
                <w:szCs w:val="17"/>
              </w:rPr>
              <w:t>Notă la rîndul 1601/</w:t>
            </w:r>
            <w:r w:rsidRPr="006D7252">
              <w:rPr>
                <w:rFonts w:ascii="Arial" w:hAnsi="Arial" w:cs="Arial"/>
                <w:sz w:val="17"/>
                <w:szCs w:val="17"/>
              </w:rPr>
              <w:t xml:space="preserve"> Справка к строке 1601 </w:t>
            </w:r>
          </w:p>
          <w:p w:rsidR="0081670E" w:rsidRPr="006D7252" w:rsidRDefault="0081670E" w:rsidP="00C52721">
            <w:pPr>
              <w:pStyle w:val="NormalWeb"/>
              <w:ind w:firstLine="0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b/>
                <w:bCs/>
                <w:sz w:val="17"/>
                <w:szCs w:val="17"/>
              </w:rPr>
              <w:t>Impozitul pe venit achitat în străinătate/</w:t>
            </w:r>
            <w:r w:rsidRPr="006D7252">
              <w:rPr>
                <w:rFonts w:ascii="Arial" w:hAnsi="Arial" w:cs="Arial"/>
                <w:sz w:val="17"/>
                <w:szCs w:val="17"/>
              </w:rPr>
              <w:t xml:space="preserve"> Подоходный налог, уплаченный за рубежом  </w:t>
            </w:r>
          </w:p>
        </w:tc>
      </w:tr>
      <w:tr w:rsidR="0081670E" w:rsidRPr="006D7252" w:rsidTr="00C52721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pStyle w:val="cn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b/>
                <w:bCs/>
                <w:sz w:val="17"/>
                <w:szCs w:val="17"/>
              </w:rPr>
              <w:t>Indicatori/</w:t>
            </w:r>
            <w:r w:rsidRPr="006D7252">
              <w:rPr>
                <w:rFonts w:ascii="Arial" w:hAnsi="Arial" w:cs="Arial"/>
                <w:sz w:val="17"/>
                <w:szCs w:val="17"/>
              </w:rPr>
              <w:t xml:space="preserve"> Показатели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Default="0081670E" w:rsidP="00C52721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D7252">
              <w:rPr>
                <w:rFonts w:ascii="Arial" w:hAnsi="Arial" w:cs="Arial"/>
                <w:b/>
                <w:bCs/>
                <w:sz w:val="17"/>
                <w:szCs w:val="17"/>
              </w:rPr>
              <w:t>Cod</w:t>
            </w:r>
          </w:p>
          <w:p w:rsidR="0081670E" w:rsidRPr="006D7252" w:rsidRDefault="0081670E" w:rsidP="00C5272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Код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Default="0081670E" w:rsidP="00C52721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D725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Suma </w:t>
            </w:r>
          </w:p>
          <w:p w:rsidR="0081670E" w:rsidRPr="006D7252" w:rsidRDefault="0081670E" w:rsidP="00C5272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Сумма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Default="0081670E" w:rsidP="00C52721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D7252">
              <w:rPr>
                <w:rFonts w:ascii="Arial" w:hAnsi="Arial" w:cs="Arial"/>
                <w:b/>
                <w:bCs/>
                <w:sz w:val="17"/>
                <w:szCs w:val="17"/>
              </w:rPr>
              <w:t>Total</w:t>
            </w:r>
          </w:p>
          <w:p w:rsidR="0081670E" w:rsidRPr="006D7252" w:rsidRDefault="0081670E" w:rsidP="00C5272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Всего</w:t>
            </w:r>
          </w:p>
        </w:tc>
      </w:tr>
      <w:tr w:rsidR="0081670E" w:rsidRPr="006D7252" w:rsidTr="00C52721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pStyle w:val="cn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b/>
                <w:bCs/>
                <w:sz w:val="17"/>
                <w:szCs w:val="17"/>
              </w:rPr>
              <w:t>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pStyle w:val="cn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pStyle w:val="cn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pStyle w:val="cn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pStyle w:val="cn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b/>
                <w:bCs/>
                <w:sz w:val="17"/>
                <w:szCs w:val="17"/>
              </w:rPr>
              <w:t>4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pStyle w:val="cn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b/>
                <w:bCs/>
                <w:sz w:val="17"/>
                <w:szCs w:val="17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pStyle w:val="cn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b/>
                <w:bCs/>
                <w:sz w:val="17"/>
                <w:szCs w:val="17"/>
              </w:rPr>
              <w:t>6</w:t>
            </w:r>
          </w:p>
        </w:tc>
      </w:tr>
      <w:tr w:rsidR="0081670E" w:rsidRPr="006D7252" w:rsidTr="00C52721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947FE2" w:rsidRDefault="0081670E" w:rsidP="00C52721">
            <w:pPr>
              <w:rPr>
                <w:rFonts w:ascii="Arial" w:hAnsi="Arial" w:cs="Arial"/>
                <w:b/>
                <w:bCs/>
                <w:sz w:val="17"/>
                <w:szCs w:val="17"/>
                <w:lang w:val="pt-BR"/>
              </w:rPr>
            </w:pPr>
            <w:r w:rsidRPr="00947FE2">
              <w:rPr>
                <w:rFonts w:ascii="Arial" w:hAnsi="Arial" w:cs="Arial"/>
                <w:b/>
                <w:bCs/>
                <w:sz w:val="17"/>
                <w:szCs w:val="17"/>
                <w:lang w:val="pt-BR"/>
              </w:rPr>
              <w:t>Ţara de unde a provenit venitul</w:t>
            </w:r>
          </w:p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Страна, в которой был получен доход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16011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81670E" w:rsidRPr="006D7252" w:rsidTr="00C52721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Default="0081670E" w:rsidP="00C52721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D7252">
              <w:rPr>
                <w:rFonts w:ascii="Arial" w:hAnsi="Arial" w:cs="Arial"/>
                <w:b/>
                <w:bCs/>
                <w:sz w:val="17"/>
                <w:szCs w:val="17"/>
              </w:rPr>
              <w:t>Suma venitului obţinut în străinătate</w:t>
            </w:r>
          </w:p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Сумма дохода, полученного за рубежом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16012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81670E" w:rsidRPr="006D7252" w:rsidTr="00C52721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947FE2" w:rsidRDefault="0081670E" w:rsidP="00C52721">
            <w:pPr>
              <w:rPr>
                <w:rFonts w:ascii="Arial" w:hAnsi="Arial" w:cs="Arial"/>
                <w:b/>
                <w:bCs/>
                <w:sz w:val="17"/>
                <w:szCs w:val="17"/>
                <w:lang w:val="it-IT"/>
              </w:rPr>
            </w:pPr>
            <w:r w:rsidRPr="00947FE2">
              <w:rPr>
                <w:rFonts w:ascii="Arial" w:hAnsi="Arial" w:cs="Arial"/>
                <w:b/>
                <w:bCs/>
                <w:sz w:val="17"/>
                <w:szCs w:val="17"/>
                <w:lang w:val="it-IT"/>
              </w:rPr>
              <w:t>Cheltuielile legate de obţinerea venitului în străinătate</w:t>
            </w:r>
          </w:p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Расходы, связанные с получением дохода за рубежом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16013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81670E" w:rsidRPr="006D7252" w:rsidTr="00C52721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947FE2" w:rsidRDefault="0081670E" w:rsidP="00C52721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Venitul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impozabil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aferent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activit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>ăţ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ii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î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n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str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>ă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in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>ă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tate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(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r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>î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ndul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16012 – 16013)</w:t>
            </w:r>
          </w:p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Налогооблагаемый доход от деятельности за рубежом (стр.16012 – 16013)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16014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81670E" w:rsidRPr="006D7252" w:rsidTr="00C52721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947FE2" w:rsidRDefault="0081670E" w:rsidP="00C52721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Suma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venitului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impozabil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(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r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>î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ndul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090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din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Declara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>ţ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ie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>)</w:t>
            </w:r>
          </w:p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Сумма налогооблагаемого дохода (стр.090 Декларации)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16015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81670E" w:rsidRPr="006D7252" w:rsidTr="00C52721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947FE2" w:rsidRDefault="0081670E" w:rsidP="00C52721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Cota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venitului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impozabil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aferent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activit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>ăţ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ii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din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str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>ă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in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>ă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tate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î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n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suma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total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ă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a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venitului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impozabil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(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r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>î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ndul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16014 :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r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>î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ndul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16015 × 100)%</w:t>
            </w:r>
          </w:p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Доля налогооблагаемого дохода от деятельности за рубежом в общей сумме налогооблагаемого дохода (стр.16014 : стр.16015 × 100)%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16016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81670E" w:rsidRPr="006D7252" w:rsidTr="00C52721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947FE2" w:rsidRDefault="0081670E" w:rsidP="00C52721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Suma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impozitului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pe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venit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(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r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>î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ndul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150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din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Declara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>ţ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ie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>)</w:t>
            </w:r>
          </w:p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Сумма подоходного налога (стр.150 Декларации)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16017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81670E" w:rsidRPr="006D7252" w:rsidTr="00C52721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947FE2" w:rsidRDefault="0081670E" w:rsidP="00C52721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Suma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impozitului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pe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venit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achitat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î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n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str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>ă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in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>ă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tate</w:t>
            </w:r>
          </w:p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Сумма подоходного налога, уплаченного за рубежом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16018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81670E" w:rsidRPr="006D7252" w:rsidTr="00C52721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947FE2" w:rsidRDefault="0081670E" w:rsidP="00C52721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Suma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impozitului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pe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venit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calculat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conform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cotelor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stabilite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î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n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Codul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fiscal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(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r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>î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ndul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16016 ×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r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>î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ndul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16017 : 100)</w:t>
            </w:r>
          </w:p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Сумма подоходного налога, рассчитанного согласно ставкам, установленным в Налоговом кодексе (стр.16016 × стр.16017 : 100)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16019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81670E" w:rsidRPr="006D7252" w:rsidTr="00C52721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947FE2" w:rsidRDefault="0081670E" w:rsidP="00C52721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Suma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impozitului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pe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venit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care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urmeaz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ă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a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fi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trecut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>ă î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n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cont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(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suma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minim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ă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indicat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>ă î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n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r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>î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ndurile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16018 ş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i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16019)</w:t>
            </w:r>
          </w:p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Сумма подоходного налога, принимаемая к зачету (наименьшая сумма из стр.16018 и стр.16019)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16020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</w:tbl>
    <w:p w:rsidR="0081670E" w:rsidRDefault="0081670E" w:rsidP="005A156A">
      <w:pPr>
        <w:pStyle w:val="NormalWeb"/>
        <w:rPr>
          <w:rFonts w:ascii="Arial" w:hAnsi="Arial" w:cs="Arial"/>
          <w:sz w:val="17"/>
          <w:szCs w:val="17"/>
          <w:lang w:val="en-US"/>
        </w:rPr>
      </w:pPr>
      <w:r w:rsidRPr="006D7252">
        <w:rPr>
          <w:rFonts w:ascii="Arial" w:hAnsi="Arial" w:cs="Arial"/>
          <w:sz w:val="17"/>
          <w:szCs w:val="17"/>
        </w:rPr>
        <w:t> </w:t>
      </w:r>
    </w:p>
    <w:p w:rsidR="0081670E" w:rsidRDefault="0081670E" w:rsidP="005A156A">
      <w:pPr>
        <w:pStyle w:val="NormalWeb"/>
        <w:rPr>
          <w:rFonts w:ascii="Arial" w:hAnsi="Arial" w:cs="Arial"/>
          <w:sz w:val="17"/>
          <w:szCs w:val="17"/>
          <w:lang w:val="en-US"/>
        </w:rPr>
      </w:pPr>
    </w:p>
    <w:p w:rsidR="0081670E" w:rsidRDefault="0081670E" w:rsidP="005A156A">
      <w:pPr>
        <w:pStyle w:val="NormalWeb"/>
        <w:rPr>
          <w:rFonts w:ascii="Arial" w:hAnsi="Arial" w:cs="Arial"/>
          <w:sz w:val="17"/>
          <w:szCs w:val="17"/>
          <w:lang w:val="en-US"/>
        </w:rPr>
      </w:pPr>
    </w:p>
    <w:p w:rsidR="0081670E" w:rsidRDefault="0081670E" w:rsidP="005A156A">
      <w:pPr>
        <w:pStyle w:val="NormalWeb"/>
        <w:rPr>
          <w:rFonts w:ascii="Arial" w:hAnsi="Arial" w:cs="Arial"/>
          <w:sz w:val="17"/>
          <w:szCs w:val="17"/>
          <w:lang w:val="en-US"/>
        </w:rPr>
      </w:pPr>
    </w:p>
    <w:p w:rsidR="0081670E" w:rsidRDefault="0081670E" w:rsidP="005A156A">
      <w:pPr>
        <w:pStyle w:val="NormalWeb"/>
        <w:rPr>
          <w:rFonts w:ascii="Arial" w:hAnsi="Arial" w:cs="Arial"/>
          <w:sz w:val="17"/>
          <w:szCs w:val="17"/>
          <w:lang w:val="en-US"/>
        </w:rPr>
      </w:pPr>
    </w:p>
    <w:p w:rsidR="0081670E" w:rsidRDefault="0081670E" w:rsidP="005A156A">
      <w:pPr>
        <w:pStyle w:val="NormalWeb"/>
        <w:rPr>
          <w:rFonts w:ascii="Arial" w:hAnsi="Arial" w:cs="Arial"/>
          <w:sz w:val="17"/>
          <w:szCs w:val="17"/>
          <w:lang w:val="en-US"/>
        </w:rPr>
      </w:pPr>
    </w:p>
    <w:p w:rsidR="0081670E" w:rsidRDefault="0081670E" w:rsidP="005A156A">
      <w:pPr>
        <w:pStyle w:val="NormalWeb"/>
        <w:rPr>
          <w:rFonts w:ascii="Arial" w:hAnsi="Arial" w:cs="Arial"/>
          <w:sz w:val="17"/>
          <w:szCs w:val="17"/>
          <w:lang w:val="en-US"/>
        </w:rPr>
      </w:pPr>
    </w:p>
    <w:p w:rsidR="0081670E" w:rsidRPr="00A91E16" w:rsidRDefault="0081670E" w:rsidP="005A156A">
      <w:pPr>
        <w:pStyle w:val="NormalWeb"/>
        <w:rPr>
          <w:rFonts w:ascii="Arial" w:hAnsi="Arial" w:cs="Arial"/>
          <w:sz w:val="17"/>
          <w:szCs w:val="17"/>
          <w:lang w:val="en-US"/>
        </w:rPr>
      </w:pPr>
    </w:p>
    <w:tbl>
      <w:tblPr>
        <w:tblW w:w="10500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8160"/>
        <w:gridCol w:w="585"/>
        <w:gridCol w:w="585"/>
        <w:gridCol w:w="585"/>
        <w:gridCol w:w="585"/>
      </w:tblGrid>
      <w:tr w:rsidR="0081670E" w:rsidRPr="006D7252" w:rsidTr="00C52721">
        <w:trPr>
          <w:tblCellSpacing w:w="0" w:type="dxa"/>
          <w:jc w:val="center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947FE2" w:rsidRDefault="0081670E" w:rsidP="00C52721">
            <w:pPr>
              <w:pStyle w:val="rg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Anexa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8</w:t>
            </w:r>
            <w:r w:rsidRPr="006D7252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D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>/</w:t>
            </w:r>
          </w:p>
          <w:p w:rsidR="0081670E" w:rsidRPr="00947FE2" w:rsidRDefault="0081670E" w:rsidP="00C52721">
            <w:pPr>
              <w:pStyle w:val="rg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Приложение</w:t>
            </w:r>
            <w:r w:rsidRPr="00947FE2">
              <w:rPr>
                <w:rFonts w:ascii="Arial" w:hAnsi="Arial" w:cs="Arial"/>
                <w:sz w:val="17"/>
                <w:szCs w:val="17"/>
              </w:rPr>
              <w:t xml:space="preserve"> 8</w:t>
            </w:r>
            <w:r w:rsidRPr="006D7252">
              <w:rPr>
                <w:rFonts w:ascii="Arial" w:hAnsi="Arial" w:cs="Arial"/>
                <w:sz w:val="17"/>
                <w:szCs w:val="17"/>
                <w:lang w:val="en-US"/>
              </w:rPr>
              <w:t>D</w:t>
            </w:r>
            <w:r w:rsidRPr="00947FE2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6D7252">
              <w:rPr>
                <w:rFonts w:ascii="Arial" w:hAnsi="Arial" w:cs="Arial"/>
                <w:sz w:val="17"/>
                <w:szCs w:val="17"/>
                <w:lang w:val="en-US"/>
              </w:rPr>
              <w:t> </w:t>
            </w:r>
            <w:r w:rsidRPr="00947FE2"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  <w:p w:rsidR="0081670E" w:rsidRPr="00947FE2" w:rsidRDefault="0081670E" w:rsidP="00C52721">
            <w:pPr>
              <w:pStyle w:val="NormalWeb"/>
              <w:ind w:firstLine="0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Suma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6D7252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impozitului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6D7252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pe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6D7252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venit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6D7252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care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6D7252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urmeaz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ă </w:t>
            </w:r>
            <w:r w:rsidRPr="006D7252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a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6D7252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fi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6D7252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achitat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î</w:t>
            </w:r>
            <w:r w:rsidRPr="006D7252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n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6D7252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rate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î</w:t>
            </w:r>
            <w:r w:rsidRPr="006D7252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n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6D7252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anul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6D7252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urm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>ă</w:t>
            </w:r>
            <w:r w:rsidRPr="006D7252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tor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6D7252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anului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6D7252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de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6D7252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gestiune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>/</w:t>
            </w:r>
            <w:r w:rsidRPr="00947FE2"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  <w:p w:rsidR="0081670E" w:rsidRPr="006D7252" w:rsidRDefault="0081670E" w:rsidP="00C52721">
            <w:pPr>
              <w:pStyle w:val="NormalWeb"/>
              <w:ind w:firstLine="0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Сумма подоходного налога, подлежащего уплате в рассрочку за год, следующий за отчетным  </w:t>
            </w:r>
          </w:p>
        </w:tc>
      </w:tr>
      <w:tr w:rsidR="0081670E" w:rsidRPr="00947FE2" w:rsidTr="00C52721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947FE2" w:rsidRDefault="0081670E" w:rsidP="00C52721">
            <w:pPr>
              <w:pStyle w:val="cn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Modul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de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achitare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a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impozitului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pe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venit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î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n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rate</w:t>
            </w:r>
          </w:p>
          <w:p w:rsidR="0081670E" w:rsidRPr="006D7252" w:rsidRDefault="0081670E" w:rsidP="00C52721">
            <w:pPr>
              <w:pStyle w:val="cn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Порядок уплаты подоходного налога в рассрочку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947FE2" w:rsidRDefault="0081670E" w:rsidP="00C52721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fr-FR"/>
              </w:rPr>
            </w:pPr>
            <w:r w:rsidRPr="00947FE2">
              <w:rPr>
                <w:rFonts w:ascii="Arial" w:hAnsi="Arial" w:cs="Arial"/>
                <w:b/>
                <w:bCs/>
                <w:sz w:val="17"/>
                <w:szCs w:val="17"/>
                <w:lang w:val="fr-FR"/>
              </w:rPr>
              <w:t>Termene de plată</w:t>
            </w:r>
          </w:p>
          <w:p w:rsidR="0081670E" w:rsidRPr="00947FE2" w:rsidRDefault="0081670E" w:rsidP="00C52721">
            <w:pPr>
              <w:jc w:val="center"/>
              <w:rPr>
                <w:rFonts w:ascii="Arial" w:hAnsi="Arial" w:cs="Arial"/>
                <w:sz w:val="17"/>
                <w:szCs w:val="17"/>
                <w:lang w:val="fr-FR"/>
              </w:rPr>
            </w:pPr>
            <w:r w:rsidRPr="00947FE2">
              <w:rPr>
                <w:rFonts w:ascii="Arial" w:hAnsi="Arial" w:cs="Arial"/>
                <w:sz w:val="17"/>
                <w:szCs w:val="17"/>
                <w:lang w:val="fr-FR"/>
              </w:rPr>
              <w:t>C</w:t>
            </w:r>
            <w:r w:rsidRPr="006D7252">
              <w:rPr>
                <w:rFonts w:ascii="Arial" w:hAnsi="Arial" w:cs="Arial"/>
                <w:sz w:val="17"/>
                <w:szCs w:val="17"/>
              </w:rPr>
              <w:t>роки</w:t>
            </w:r>
            <w:r w:rsidRPr="00947FE2">
              <w:rPr>
                <w:rFonts w:ascii="Arial" w:hAnsi="Arial" w:cs="Arial"/>
                <w:sz w:val="17"/>
                <w:szCs w:val="17"/>
                <w:lang w:val="fr-FR"/>
              </w:rPr>
              <w:t xml:space="preserve"> </w:t>
            </w:r>
            <w:r w:rsidRPr="006D7252">
              <w:rPr>
                <w:rFonts w:ascii="Arial" w:hAnsi="Arial" w:cs="Arial"/>
                <w:sz w:val="17"/>
                <w:szCs w:val="17"/>
              </w:rPr>
              <w:t>уплаты</w:t>
            </w:r>
          </w:p>
        </w:tc>
      </w:tr>
      <w:tr w:rsidR="0081670E" w:rsidRPr="006D7252" w:rsidTr="00C52721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670E" w:rsidRPr="00947FE2" w:rsidRDefault="0081670E" w:rsidP="00C52721">
            <w:pPr>
              <w:rPr>
                <w:rFonts w:ascii="Arial" w:hAnsi="Arial" w:cs="Arial"/>
                <w:sz w:val="17"/>
                <w:szCs w:val="17"/>
                <w:lang w:val="fr-F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25</w:t>
            </w:r>
            <w:r w:rsidRPr="006D7252">
              <w:rPr>
                <w:rFonts w:ascii="Arial" w:hAnsi="Arial" w:cs="Arial"/>
                <w:b/>
                <w:bCs/>
                <w:sz w:val="17"/>
                <w:szCs w:val="17"/>
              </w:rPr>
              <w:t>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25</w:t>
            </w:r>
            <w:r w:rsidRPr="006D7252">
              <w:rPr>
                <w:rFonts w:ascii="Arial" w:hAnsi="Arial" w:cs="Arial"/>
                <w:b/>
                <w:bCs/>
                <w:sz w:val="17"/>
                <w:szCs w:val="17"/>
              </w:rPr>
              <w:t>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25</w:t>
            </w:r>
            <w:r w:rsidRPr="006D7252">
              <w:rPr>
                <w:rFonts w:ascii="Arial" w:hAnsi="Arial" w:cs="Arial"/>
                <w:b/>
                <w:bCs/>
                <w:sz w:val="17"/>
                <w:szCs w:val="17"/>
              </w:rPr>
              <w:t>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25</w:t>
            </w:r>
            <w:r w:rsidRPr="006D7252">
              <w:rPr>
                <w:rFonts w:ascii="Arial" w:hAnsi="Arial" w:cs="Arial"/>
                <w:b/>
                <w:bCs/>
                <w:sz w:val="17"/>
                <w:szCs w:val="17"/>
              </w:rPr>
              <w:t>.12</w:t>
            </w:r>
          </w:p>
        </w:tc>
      </w:tr>
      <w:tr w:rsidR="0081670E" w:rsidRPr="006D7252" w:rsidTr="00C52721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947FE2" w:rsidRDefault="0081670E" w:rsidP="00C52721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>Ţ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in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>î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nd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cont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de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suma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prognozat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ă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a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impozitului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pe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venit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care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urmeaz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ă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a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fi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achitat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î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n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anul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fiscal</w:t>
            </w:r>
          </w:p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Исходя из прогнозируемого подоходного налога, подлежащего уплате в налоговом году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81670E" w:rsidRPr="006D7252" w:rsidTr="00C52721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947FE2" w:rsidRDefault="0081670E" w:rsidP="00C52721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>Ţ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in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>î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nd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cont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de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suma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impozitului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pe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venit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care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urma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s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ă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fie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achitat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î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n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anul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precedent</w:t>
            </w:r>
          </w:p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Исходя из суммы подоходного налога, подлежащего уплате за предыдущий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</w:tbl>
    <w:p w:rsidR="0081670E" w:rsidRDefault="0081670E" w:rsidP="005A156A">
      <w:pPr>
        <w:pStyle w:val="NormalWeb"/>
        <w:rPr>
          <w:rFonts w:ascii="Arial" w:hAnsi="Arial" w:cs="Arial"/>
          <w:sz w:val="17"/>
          <w:szCs w:val="17"/>
          <w:lang w:val="en-US"/>
        </w:rPr>
      </w:pPr>
    </w:p>
    <w:p w:rsidR="0081670E" w:rsidRDefault="0081670E" w:rsidP="005A156A">
      <w:pPr>
        <w:pStyle w:val="NormalWeb"/>
        <w:rPr>
          <w:rFonts w:ascii="Arial" w:hAnsi="Arial" w:cs="Arial"/>
          <w:sz w:val="17"/>
          <w:szCs w:val="17"/>
          <w:lang w:val="en-US"/>
        </w:rPr>
      </w:pPr>
    </w:p>
    <w:p w:rsidR="0081670E" w:rsidRDefault="0081670E" w:rsidP="005A156A">
      <w:pPr>
        <w:pStyle w:val="NormalWeb"/>
        <w:rPr>
          <w:rFonts w:ascii="Arial" w:hAnsi="Arial" w:cs="Arial"/>
          <w:sz w:val="17"/>
          <w:szCs w:val="17"/>
          <w:lang w:val="en-US"/>
        </w:rPr>
      </w:pPr>
    </w:p>
    <w:p w:rsidR="0081670E" w:rsidRDefault="0081670E" w:rsidP="005A156A">
      <w:pPr>
        <w:pStyle w:val="NormalWeb"/>
        <w:rPr>
          <w:rFonts w:ascii="Arial" w:hAnsi="Arial" w:cs="Arial"/>
          <w:sz w:val="17"/>
          <w:szCs w:val="17"/>
          <w:lang w:val="en-US"/>
        </w:rPr>
      </w:pPr>
    </w:p>
    <w:p w:rsidR="0081670E" w:rsidRDefault="0081670E" w:rsidP="005A156A">
      <w:pPr>
        <w:pStyle w:val="NormalWeb"/>
        <w:rPr>
          <w:rFonts w:ascii="Arial" w:hAnsi="Arial" w:cs="Arial"/>
          <w:sz w:val="17"/>
          <w:szCs w:val="17"/>
          <w:lang w:val="en-US"/>
        </w:rPr>
      </w:pPr>
    </w:p>
    <w:p w:rsidR="0081670E" w:rsidRPr="00947FE2" w:rsidRDefault="0081670E" w:rsidP="005A156A">
      <w:pPr>
        <w:pStyle w:val="NormalWeb"/>
        <w:rPr>
          <w:rFonts w:ascii="Arial" w:hAnsi="Arial" w:cs="Arial"/>
          <w:sz w:val="17"/>
          <w:szCs w:val="17"/>
          <w:lang w:val="en-US"/>
        </w:rPr>
      </w:pPr>
    </w:p>
    <w:tbl>
      <w:tblPr>
        <w:tblW w:w="10500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51"/>
        <w:gridCol w:w="1026"/>
        <w:gridCol w:w="628"/>
        <w:gridCol w:w="1135"/>
        <w:gridCol w:w="904"/>
        <w:gridCol w:w="794"/>
        <w:gridCol w:w="1296"/>
        <w:gridCol w:w="1655"/>
        <w:gridCol w:w="1286"/>
        <w:gridCol w:w="1325"/>
      </w:tblGrid>
      <w:tr w:rsidR="0081670E" w:rsidRPr="006D7252" w:rsidTr="00C52721">
        <w:trPr>
          <w:tblCellSpacing w:w="0" w:type="dxa"/>
          <w:jc w:val="center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947FE2" w:rsidRDefault="0081670E" w:rsidP="00C52721">
            <w:pPr>
              <w:pStyle w:val="rg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Anexa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9</w:t>
            </w:r>
            <w:r w:rsidRPr="006D7252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D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>/</w:t>
            </w:r>
          </w:p>
          <w:p w:rsidR="0081670E" w:rsidRPr="00947FE2" w:rsidRDefault="0081670E" w:rsidP="00C52721">
            <w:pPr>
              <w:pStyle w:val="rg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Приложение</w:t>
            </w:r>
            <w:r w:rsidRPr="00947FE2">
              <w:rPr>
                <w:rFonts w:ascii="Arial" w:hAnsi="Arial" w:cs="Arial"/>
                <w:sz w:val="17"/>
                <w:szCs w:val="17"/>
              </w:rPr>
              <w:t xml:space="preserve"> 9</w:t>
            </w:r>
            <w:r w:rsidRPr="006D7252">
              <w:rPr>
                <w:rFonts w:ascii="Arial" w:hAnsi="Arial" w:cs="Arial"/>
                <w:sz w:val="17"/>
                <w:szCs w:val="17"/>
                <w:lang w:val="en-US"/>
              </w:rPr>
              <w:t>D</w:t>
            </w:r>
            <w:r w:rsidRPr="00947FE2"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  <w:p w:rsidR="0081670E" w:rsidRPr="00947FE2" w:rsidRDefault="0081670E" w:rsidP="00C52721">
            <w:pPr>
              <w:pStyle w:val="NormalWeb"/>
              <w:ind w:firstLine="0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Informa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>ţ</w:t>
            </w:r>
            <w:r w:rsidRPr="006D7252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ia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6D7252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cu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6D7252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privire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6D7252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la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6D7252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contribuabilii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– î</w:t>
            </w:r>
            <w:r w:rsidRPr="006D7252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ntreprinz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>ă</w:t>
            </w:r>
            <w:r w:rsidRPr="006D7252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torul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6D7252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individual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>/</w:t>
            </w:r>
            <w:r w:rsidRPr="00947FE2"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  <w:p w:rsidR="0081670E" w:rsidRPr="006D7252" w:rsidRDefault="0081670E" w:rsidP="00C52721">
            <w:pPr>
              <w:pStyle w:val="NormalWeb"/>
              <w:ind w:firstLine="0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 xml:space="preserve">Информация о налогоплательщике </w:t>
            </w:r>
            <w:r w:rsidRPr="006D7252">
              <w:rPr>
                <w:rFonts w:ascii="Arial" w:hAnsi="Arial" w:cs="Arial"/>
                <w:b/>
                <w:bCs/>
                <w:sz w:val="17"/>
                <w:szCs w:val="17"/>
              </w:rPr>
              <w:t>–</w:t>
            </w:r>
            <w:r w:rsidRPr="006D7252">
              <w:rPr>
                <w:rFonts w:ascii="Arial" w:hAnsi="Arial" w:cs="Arial"/>
                <w:sz w:val="17"/>
                <w:szCs w:val="17"/>
              </w:rPr>
              <w:t xml:space="preserve"> индивидуальном предпринимателе  </w:t>
            </w:r>
          </w:p>
        </w:tc>
      </w:tr>
      <w:tr w:rsidR="0081670E" w:rsidRPr="006D7252" w:rsidTr="00C52721">
        <w:trPr>
          <w:tblCellSpacing w:w="0" w:type="dxa"/>
          <w:jc w:val="center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Default="0081670E" w:rsidP="00C52721">
            <w:pPr>
              <w:pStyle w:val="cn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D7252">
              <w:rPr>
                <w:rFonts w:ascii="Arial" w:hAnsi="Arial" w:cs="Arial"/>
                <w:b/>
                <w:bCs/>
                <w:sz w:val="17"/>
                <w:szCs w:val="17"/>
              </w:rPr>
              <w:t>Nr. d/o</w:t>
            </w:r>
          </w:p>
          <w:p w:rsidR="0081670E" w:rsidRPr="006D7252" w:rsidRDefault="0081670E" w:rsidP="00C52721">
            <w:pPr>
              <w:pStyle w:val="cn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Default="0081670E" w:rsidP="00C52721">
            <w:pPr>
              <w:pStyle w:val="cn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D7252">
              <w:rPr>
                <w:rFonts w:ascii="Arial" w:hAnsi="Arial" w:cs="Arial"/>
                <w:b/>
                <w:bCs/>
                <w:sz w:val="17"/>
                <w:szCs w:val="17"/>
              </w:rPr>
              <w:t>Numele şi prenumele</w:t>
            </w:r>
          </w:p>
          <w:p w:rsidR="0081670E" w:rsidRPr="006D7252" w:rsidRDefault="0081670E" w:rsidP="00C52721">
            <w:pPr>
              <w:pStyle w:val="cn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Фамилия и имя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Default="0081670E" w:rsidP="00C52721">
            <w:pPr>
              <w:pStyle w:val="cn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D7252">
              <w:rPr>
                <w:rFonts w:ascii="Arial" w:hAnsi="Arial" w:cs="Arial"/>
                <w:b/>
                <w:bCs/>
                <w:sz w:val="17"/>
                <w:szCs w:val="17"/>
              </w:rPr>
              <w:t>Codul fiscal</w:t>
            </w:r>
          </w:p>
          <w:p w:rsidR="0081670E" w:rsidRDefault="0081670E" w:rsidP="00C52721">
            <w:pPr>
              <w:pStyle w:val="cn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 xml:space="preserve">Фис </w:t>
            </w:r>
          </w:p>
          <w:p w:rsidR="0081670E" w:rsidRDefault="0081670E" w:rsidP="00C52721">
            <w:pPr>
              <w:pStyle w:val="cn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 xml:space="preserve">каль- </w:t>
            </w:r>
          </w:p>
          <w:p w:rsidR="0081670E" w:rsidRDefault="0081670E" w:rsidP="00C52721">
            <w:pPr>
              <w:pStyle w:val="cn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 xml:space="preserve">ный </w:t>
            </w:r>
          </w:p>
          <w:p w:rsidR="0081670E" w:rsidRPr="006D7252" w:rsidRDefault="0081670E" w:rsidP="00C52721">
            <w:pPr>
              <w:pStyle w:val="cn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код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947FE2" w:rsidRDefault="0081670E" w:rsidP="00C52721">
            <w:pPr>
              <w:pStyle w:val="cn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Suma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scutirilor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fiscale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acordate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î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ntreprin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>-</w:t>
            </w:r>
          </w:p>
          <w:p w:rsidR="0081670E" w:rsidRDefault="0081670E" w:rsidP="00C52721">
            <w:pPr>
              <w:pStyle w:val="cn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D7252">
              <w:rPr>
                <w:rFonts w:ascii="Arial" w:hAnsi="Arial" w:cs="Arial"/>
                <w:b/>
                <w:bCs/>
                <w:sz w:val="17"/>
                <w:szCs w:val="17"/>
              </w:rPr>
              <w:t>zătorilor</w:t>
            </w:r>
            <w:r w:rsidRPr="006D7252"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  <w:p w:rsidR="0081670E" w:rsidRDefault="0081670E" w:rsidP="00C52721">
            <w:pPr>
              <w:pStyle w:val="cn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D7252">
              <w:rPr>
                <w:rFonts w:ascii="Arial" w:hAnsi="Arial" w:cs="Arial"/>
                <w:b/>
                <w:bCs/>
                <w:sz w:val="17"/>
                <w:szCs w:val="17"/>
              </w:rPr>
              <w:t>individuali</w:t>
            </w:r>
          </w:p>
          <w:p w:rsidR="0081670E" w:rsidRDefault="0081670E" w:rsidP="00C52721">
            <w:pPr>
              <w:pStyle w:val="cn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Сумма</w:t>
            </w:r>
          </w:p>
          <w:p w:rsidR="0081670E" w:rsidRDefault="0081670E" w:rsidP="00C52721">
            <w:pPr>
              <w:pStyle w:val="cn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освобож-</w:t>
            </w:r>
          </w:p>
          <w:p w:rsidR="0081670E" w:rsidRDefault="0081670E" w:rsidP="00C52721">
            <w:pPr>
              <w:pStyle w:val="cn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дений, предос-</w:t>
            </w:r>
          </w:p>
          <w:p w:rsidR="0081670E" w:rsidRDefault="0081670E" w:rsidP="00C52721">
            <w:pPr>
              <w:pStyle w:val="cn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тавленных</w:t>
            </w:r>
          </w:p>
          <w:p w:rsidR="0081670E" w:rsidRDefault="0081670E" w:rsidP="00C52721">
            <w:pPr>
              <w:pStyle w:val="cn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индиви-</w:t>
            </w:r>
          </w:p>
          <w:p w:rsidR="0081670E" w:rsidRDefault="0081670E" w:rsidP="00C52721">
            <w:pPr>
              <w:pStyle w:val="cn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дуальным предпри-</w:t>
            </w:r>
          </w:p>
          <w:p w:rsidR="0081670E" w:rsidRPr="006D7252" w:rsidRDefault="0081670E" w:rsidP="00C52721">
            <w:pPr>
              <w:pStyle w:val="cn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нимателям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Default="0081670E" w:rsidP="00C52721">
            <w:pPr>
              <w:pStyle w:val="cn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D7252">
              <w:rPr>
                <w:rFonts w:ascii="Arial" w:hAnsi="Arial" w:cs="Arial"/>
                <w:b/>
                <w:bCs/>
                <w:sz w:val="17"/>
                <w:szCs w:val="17"/>
              </w:rPr>
              <w:t>Corespunzător cotei de participaţie</w:t>
            </w:r>
          </w:p>
          <w:p w:rsidR="0081670E" w:rsidRPr="006D7252" w:rsidRDefault="0081670E" w:rsidP="00C52721">
            <w:pPr>
              <w:pStyle w:val="cn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Соответственно долевому распределению</w:t>
            </w:r>
          </w:p>
        </w:tc>
      </w:tr>
      <w:tr w:rsidR="0081670E" w:rsidRPr="006D7252" w:rsidTr="00C52721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Default="0081670E" w:rsidP="00C52721">
            <w:pPr>
              <w:pStyle w:val="cn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D7252">
              <w:rPr>
                <w:rFonts w:ascii="Arial" w:hAnsi="Arial" w:cs="Arial"/>
                <w:b/>
                <w:bCs/>
                <w:sz w:val="17"/>
                <w:szCs w:val="17"/>
              </w:rPr>
              <w:t>Suma</w:t>
            </w:r>
          </w:p>
          <w:p w:rsidR="0081670E" w:rsidRDefault="0081670E" w:rsidP="00C52721">
            <w:pPr>
              <w:pStyle w:val="cn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D725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venitului </w:t>
            </w:r>
          </w:p>
          <w:p w:rsidR="0081670E" w:rsidRDefault="0081670E" w:rsidP="00C52721">
            <w:pPr>
              <w:pStyle w:val="cn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b/>
                <w:bCs/>
                <w:sz w:val="17"/>
                <w:szCs w:val="17"/>
              </w:rPr>
              <w:t>impozabil</w:t>
            </w:r>
            <w:r w:rsidRPr="006D7252"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  <w:p w:rsidR="0081670E" w:rsidRDefault="0081670E" w:rsidP="00C52721">
            <w:pPr>
              <w:pStyle w:val="cn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Cумма</w:t>
            </w:r>
          </w:p>
          <w:p w:rsidR="0081670E" w:rsidRDefault="0081670E" w:rsidP="00C52721">
            <w:pPr>
              <w:pStyle w:val="cn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 xml:space="preserve">налого- </w:t>
            </w:r>
          </w:p>
          <w:p w:rsidR="0081670E" w:rsidRDefault="0081670E" w:rsidP="00C52721">
            <w:pPr>
              <w:pStyle w:val="cn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 xml:space="preserve">облагае- </w:t>
            </w:r>
          </w:p>
          <w:p w:rsidR="0081670E" w:rsidRDefault="0081670E" w:rsidP="00C52721">
            <w:pPr>
              <w:pStyle w:val="cn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 xml:space="preserve">мого </w:t>
            </w:r>
          </w:p>
          <w:p w:rsidR="0081670E" w:rsidRDefault="0081670E" w:rsidP="00C52721">
            <w:pPr>
              <w:pStyle w:val="cn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 xml:space="preserve">дохода </w:t>
            </w:r>
          </w:p>
          <w:p w:rsidR="0081670E" w:rsidRDefault="0081670E" w:rsidP="00C52721">
            <w:pPr>
              <w:pStyle w:val="cn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D7252">
              <w:rPr>
                <w:rFonts w:ascii="Arial" w:hAnsi="Arial" w:cs="Arial"/>
                <w:b/>
                <w:bCs/>
                <w:sz w:val="17"/>
                <w:szCs w:val="17"/>
              </w:rPr>
              <w:t>(rînd./</w:t>
            </w:r>
          </w:p>
          <w:p w:rsidR="0081670E" w:rsidRPr="006D7252" w:rsidRDefault="0081670E" w:rsidP="00C52721">
            <w:pPr>
              <w:pStyle w:val="cn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стр.090)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947FE2" w:rsidRDefault="0081670E" w:rsidP="00C52721">
            <w:pPr>
              <w:pStyle w:val="cn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Suma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impo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>-</w:t>
            </w:r>
          </w:p>
          <w:p w:rsidR="0081670E" w:rsidRPr="00947FE2" w:rsidRDefault="0081670E" w:rsidP="00C52721">
            <w:pPr>
              <w:pStyle w:val="cn"/>
              <w:rPr>
                <w:rFonts w:ascii="Arial" w:hAnsi="Arial" w:cs="Arial"/>
                <w:sz w:val="17"/>
                <w:szCs w:val="17"/>
              </w:rPr>
            </w:pP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zitului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pe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venit</w:t>
            </w:r>
            <w:r w:rsidRPr="00947FE2"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  <w:p w:rsidR="0081670E" w:rsidRPr="00947FE2" w:rsidRDefault="0081670E" w:rsidP="00C52721">
            <w:pPr>
              <w:pStyle w:val="cn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Сумма</w:t>
            </w:r>
            <w:r w:rsidRPr="00947FE2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6D7252">
              <w:rPr>
                <w:rFonts w:ascii="Arial" w:hAnsi="Arial" w:cs="Arial"/>
                <w:sz w:val="17"/>
                <w:szCs w:val="17"/>
              </w:rPr>
              <w:t>подо</w:t>
            </w:r>
            <w:r w:rsidRPr="00947FE2">
              <w:rPr>
                <w:rFonts w:ascii="Arial" w:hAnsi="Arial" w:cs="Arial"/>
                <w:sz w:val="17"/>
                <w:szCs w:val="17"/>
              </w:rPr>
              <w:t>-</w:t>
            </w:r>
          </w:p>
          <w:p w:rsidR="0081670E" w:rsidRDefault="0081670E" w:rsidP="00C52721">
            <w:pPr>
              <w:pStyle w:val="cn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 xml:space="preserve">ходного </w:t>
            </w:r>
          </w:p>
          <w:p w:rsidR="0081670E" w:rsidRDefault="0081670E" w:rsidP="00C52721">
            <w:pPr>
              <w:pStyle w:val="cn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 xml:space="preserve">налога </w:t>
            </w:r>
          </w:p>
          <w:p w:rsidR="0081670E" w:rsidRPr="006D7252" w:rsidRDefault="0081670E" w:rsidP="00C52721">
            <w:pPr>
              <w:pStyle w:val="cn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b/>
                <w:bCs/>
                <w:sz w:val="17"/>
                <w:szCs w:val="17"/>
              </w:rPr>
              <w:t>(rînd/</w:t>
            </w:r>
            <w:r w:rsidRPr="006D7252">
              <w:rPr>
                <w:rFonts w:ascii="Arial" w:hAnsi="Arial" w:cs="Arial"/>
                <w:sz w:val="17"/>
                <w:szCs w:val="17"/>
              </w:rPr>
              <w:t xml:space="preserve"> стр.120)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947FE2" w:rsidRDefault="0081670E" w:rsidP="00C52721">
            <w:pPr>
              <w:pStyle w:val="cn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Suma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facilit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>ăţ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ilor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fiscale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acordate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din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suma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calculat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ă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a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impozitului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pe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venit</w:t>
            </w:r>
          </w:p>
          <w:p w:rsidR="0081670E" w:rsidRDefault="0081670E" w:rsidP="00C52721">
            <w:pPr>
              <w:pStyle w:val="cn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Сумма налоговых льгот, предоста-</w:t>
            </w:r>
          </w:p>
          <w:p w:rsidR="0081670E" w:rsidRDefault="0081670E" w:rsidP="00C52721">
            <w:pPr>
              <w:pStyle w:val="cn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вленных из суммы начис-</w:t>
            </w:r>
          </w:p>
          <w:p w:rsidR="0081670E" w:rsidRDefault="0081670E" w:rsidP="00C52721">
            <w:pPr>
              <w:pStyle w:val="cn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 xml:space="preserve">ленного </w:t>
            </w:r>
          </w:p>
          <w:p w:rsidR="0081670E" w:rsidRDefault="0081670E" w:rsidP="00C52721">
            <w:pPr>
              <w:pStyle w:val="cn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подоход-</w:t>
            </w:r>
          </w:p>
          <w:p w:rsidR="0081670E" w:rsidRPr="006D7252" w:rsidRDefault="0081670E" w:rsidP="00C52721">
            <w:pPr>
              <w:pStyle w:val="cn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 xml:space="preserve">ного налога </w:t>
            </w:r>
            <w:r w:rsidRPr="006D725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(rînd/ </w:t>
            </w:r>
            <w:r w:rsidRPr="006D7252">
              <w:rPr>
                <w:rFonts w:ascii="Arial" w:hAnsi="Arial" w:cs="Arial"/>
                <w:sz w:val="17"/>
                <w:szCs w:val="17"/>
              </w:rPr>
              <w:t>стр.130)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947FE2" w:rsidRDefault="0081670E" w:rsidP="00C52721">
            <w:pPr>
              <w:pStyle w:val="cn"/>
              <w:rPr>
                <w:rFonts w:ascii="Arial" w:hAnsi="Arial" w:cs="Arial"/>
                <w:sz w:val="17"/>
                <w:szCs w:val="17"/>
              </w:rPr>
            </w:pP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Suma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venitului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impozabil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recalculat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ă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de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la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care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se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aplic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ă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facilitatea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fiscal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ă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din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suma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calculat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ă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a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impozitului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pe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venit</w:t>
            </w:r>
            <w:r w:rsidRPr="00947FE2"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  <w:p w:rsidR="0081670E" w:rsidRDefault="0081670E" w:rsidP="00C52721">
            <w:pPr>
              <w:pStyle w:val="cn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Пересчи-</w:t>
            </w:r>
          </w:p>
          <w:p w:rsidR="0081670E" w:rsidRDefault="0081670E" w:rsidP="00C52721">
            <w:pPr>
              <w:pStyle w:val="cn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 xml:space="preserve">танная сумма налогообла- </w:t>
            </w:r>
          </w:p>
          <w:p w:rsidR="0081670E" w:rsidRPr="006D7252" w:rsidRDefault="0081670E" w:rsidP="00C52721">
            <w:pPr>
              <w:pStyle w:val="cn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гаемого дохода, от которой применяется налоговая льгота из суммы начисленного подоходного налога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947FE2" w:rsidRDefault="0081670E" w:rsidP="00C52721">
            <w:pPr>
              <w:pStyle w:val="cn"/>
              <w:rPr>
                <w:rFonts w:ascii="Arial" w:hAnsi="Arial" w:cs="Arial"/>
                <w:sz w:val="17"/>
                <w:szCs w:val="17"/>
              </w:rPr>
            </w:pP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Suma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venitului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impozabil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,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except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>î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nd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suma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venitului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supus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facilit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>ăţ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ii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fiscale</w:t>
            </w:r>
            <w:r w:rsidRPr="00947FE2"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  <w:p w:rsidR="0081670E" w:rsidRDefault="0081670E" w:rsidP="00C52721">
            <w:pPr>
              <w:pStyle w:val="cn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Сумма налогооб-</w:t>
            </w:r>
          </w:p>
          <w:p w:rsidR="0081670E" w:rsidRDefault="0081670E" w:rsidP="00C52721">
            <w:pPr>
              <w:pStyle w:val="cn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 xml:space="preserve">лагаемого дохода, исключая сумму дохода, на которую распро- </w:t>
            </w:r>
          </w:p>
          <w:p w:rsidR="0081670E" w:rsidRDefault="0081670E" w:rsidP="00C52721">
            <w:pPr>
              <w:pStyle w:val="cn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 xml:space="preserve">страняется налоговая льгота </w:t>
            </w:r>
            <w:r w:rsidRPr="006D7252">
              <w:rPr>
                <w:rFonts w:ascii="Arial" w:hAnsi="Arial" w:cs="Arial"/>
                <w:b/>
                <w:bCs/>
                <w:sz w:val="17"/>
                <w:szCs w:val="17"/>
              </w:rPr>
              <w:t>(col./</w:t>
            </w:r>
            <w:r w:rsidRPr="006D7252">
              <w:rPr>
                <w:rFonts w:ascii="Arial" w:hAnsi="Arial" w:cs="Arial"/>
                <w:sz w:val="17"/>
                <w:szCs w:val="17"/>
              </w:rPr>
              <w:t>гр.5-</w:t>
            </w:r>
          </w:p>
          <w:p w:rsidR="0081670E" w:rsidRPr="006D7252" w:rsidRDefault="0081670E" w:rsidP="00C52721">
            <w:pPr>
              <w:pStyle w:val="cn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b/>
                <w:bCs/>
                <w:sz w:val="17"/>
                <w:szCs w:val="17"/>
              </w:rPr>
              <w:t>col./</w:t>
            </w:r>
            <w:r w:rsidRPr="006D7252">
              <w:rPr>
                <w:rFonts w:ascii="Arial" w:hAnsi="Arial" w:cs="Arial"/>
                <w:sz w:val="17"/>
                <w:szCs w:val="17"/>
              </w:rPr>
              <w:t>гр.8)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947FE2" w:rsidRDefault="0081670E" w:rsidP="00C52721">
            <w:pPr>
              <w:pStyle w:val="cn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Suma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impozitului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pe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venit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î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n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perioada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fiscal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ă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curent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ă,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except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>î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nd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facilit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>ăţ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ile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fiscale</w:t>
            </w:r>
          </w:p>
          <w:p w:rsidR="0081670E" w:rsidRDefault="0081670E" w:rsidP="00C52721">
            <w:pPr>
              <w:pStyle w:val="cn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Сумма подо-</w:t>
            </w:r>
          </w:p>
          <w:p w:rsidR="0081670E" w:rsidRDefault="0081670E" w:rsidP="00C52721">
            <w:pPr>
              <w:pStyle w:val="cn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 xml:space="preserve">ходного налога в текущем налоговом периоде, исключая налоговые льготы </w:t>
            </w:r>
          </w:p>
          <w:p w:rsidR="0081670E" w:rsidRPr="006D7252" w:rsidRDefault="0081670E" w:rsidP="00C52721">
            <w:pPr>
              <w:pStyle w:val="cn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b/>
                <w:bCs/>
                <w:sz w:val="17"/>
                <w:szCs w:val="17"/>
              </w:rPr>
              <w:t>(col./</w:t>
            </w:r>
            <w:r w:rsidRPr="006D7252">
              <w:rPr>
                <w:rFonts w:ascii="Arial" w:hAnsi="Arial" w:cs="Arial"/>
                <w:sz w:val="17"/>
                <w:szCs w:val="17"/>
              </w:rPr>
              <w:t xml:space="preserve">гр.6- </w:t>
            </w:r>
            <w:r w:rsidRPr="006D7252">
              <w:rPr>
                <w:rFonts w:ascii="Arial" w:hAnsi="Arial" w:cs="Arial"/>
                <w:b/>
                <w:bCs/>
                <w:sz w:val="17"/>
                <w:szCs w:val="17"/>
              </w:rPr>
              <w:t>col./</w:t>
            </w:r>
            <w:r w:rsidRPr="006D7252">
              <w:rPr>
                <w:rFonts w:ascii="Arial" w:hAnsi="Arial" w:cs="Arial"/>
                <w:sz w:val="17"/>
                <w:szCs w:val="17"/>
              </w:rPr>
              <w:t>гр.7)</w:t>
            </w:r>
          </w:p>
        </w:tc>
      </w:tr>
      <w:tr w:rsidR="0081670E" w:rsidRPr="006D7252" w:rsidTr="00C52721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pStyle w:val="cn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pStyle w:val="cn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pStyle w:val="cn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pStyle w:val="cn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b/>
                <w:bCs/>
                <w:sz w:val="17"/>
                <w:szCs w:val="17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pStyle w:val="cn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b/>
                <w:bCs/>
                <w:sz w:val="17"/>
                <w:szCs w:val="17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pStyle w:val="cn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b/>
                <w:bCs/>
                <w:sz w:val="17"/>
                <w:szCs w:val="17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pStyle w:val="cn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b/>
                <w:bCs/>
                <w:sz w:val="17"/>
                <w:szCs w:val="17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pStyle w:val="cn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b/>
                <w:bCs/>
                <w:sz w:val="17"/>
                <w:szCs w:val="17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pStyle w:val="cn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b/>
                <w:bCs/>
                <w:sz w:val="17"/>
                <w:szCs w:val="17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pStyle w:val="cn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b/>
                <w:bCs/>
                <w:sz w:val="17"/>
                <w:szCs w:val="17"/>
              </w:rPr>
              <w:t>10</w:t>
            </w:r>
          </w:p>
        </w:tc>
      </w:tr>
      <w:tr w:rsidR="0081670E" w:rsidRPr="006D7252" w:rsidTr="00C52721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81670E" w:rsidRPr="006D7252" w:rsidTr="00C52721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81670E" w:rsidRPr="006D7252" w:rsidTr="00C52721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81670E" w:rsidRPr="006D7252" w:rsidTr="00C52721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81670E" w:rsidRPr="006D7252" w:rsidTr="00C52721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81670E" w:rsidRPr="006D7252" w:rsidTr="00C52721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pStyle w:val="cn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b/>
                <w:bCs/>
                <w:sz w:val="17"/>
                <w:szCs w:val="17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b/>
                <w:bCs/>
                <w:sz w:val="17"/>
                <w:szCs w:val="17"/>
              </w:rPr>
              <w:t>Total/</w:t>
            </w:r>
            <w:r w:rsidRPr="006D7252">
              <w:rPr>
                <w:rFonts w:ascii="Arial" w:hAnsi="Arial" w:cs="Arial"/>
                <w:sz w:val="17"/>
                <w:szCs w:val="17"/>
              </w:rPr>
              <w:t xml:space="preserve"> 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pStyle w:val="cn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b/>
                <w:bCs/>
                <w:sz w:val="17"/>
                <w:szCs w:val="17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</w:tbl>
    <w:p w:rsidR="0081670E" w:rsidRDefault="0081670E" w:rsidP="005A156A">
      <w:pPr>
        <w:pStyle w:val="NormalWeb"/>
        <w:ind w:firstLine="0"/>
        <w:rPr>
          <w:rFonts w:ascii="Arial" w:hAnsi="Arial" w:cs="Arial"/>
          <w:sz w:val="17"/>
          <w:szCs w:val="17"/>
          <w:lang w:val="en-US"/>
        </w:rPr>
      </w:pPr>
      <w:r w:rsidRPr="006D7252">
        <w:rPr>
          <w:rFonts w:ascii="Arial" w:hAnsi="Arial" w:cs="Arial"/>
          <w:sz w:val="17"/>
          <w:szCs w:val="17"/>
        </w:rPr>
        <w:t xml:space="preserve">    </w:t>
      </w:r>
    </w:p>
    <w:p w:rsidR="0081670E" w:rsidRDefault="0081670E" w:rsidP="005A156A">
      <w:pPr>
        <w:pStyle w:val="NormalWeb"/>
        <w:ind w:firstLine="0"/>
        <w:rPr>
          <w:rFonts w:ascii="Arial" w:hAnsi="Arial" w:cs="Arial"/>
          <w:sz w:val="17"/>
          <w:szCs w:val="17"/>
          <w:lang w:val="en-US"/>
        </w:rPr>
      </w:pPr>
    </w:p>
    <w:p w:rsidR="0081670E" w:rsidRDefault="0081670E" w:rsidP="005A156A">
      <w:pPr>
        <w:pStyle w:val="NormalWeb"/>
        <w:ind w:firstLine="0"/>
        <w:rPr>
          <w:rFonts w:ascii="Arial" w:hAnsi="Arial" w:cs="Arial"/>
          <w:sz w:val="17"/>
          <w:szCs w:val="17"/>
          <w:lang w:val="en-US"/>
        </w:rPr>
      </w:pPr>
    </w:p>
    <w:p w:rsidR="0081670E" w:rsidRDefault="0081670E" w:rsidP="005A156A">
      <w:pPr>
        <w:pStyle w:val="NormalWeb"/>
        <w:ind w:firstLine="0"/>
        <w:rPr>
          <w:rFonts w:ascii="Arial" w:hAnsi="Arial" w:cs="Arial"/>
          <w:sz w:val="17"/>
          <w:szCs w:val="17"/>
          <w:lang w:val="en-US"/>
        </w:rPr>
      </w:pPr>
    </w:p>
    <w:p w:rsidR="0081670E" w:rsidRDefault="0081670E" w:rsidP="005A156A">
      <w:pPr>
        <w:pStyle w:val="NormalWeb"/>
        <w:ind w:firstLine="0"/>
        <w:rPr>
          <w:rFonts w:ascii="Arial" w:hAnsi="Arial" w:cs="Arial"/>
          <w:sz w:val="17"/>
          <w:szCs w:val="17"/>
          <w:lang w:val="en-US"/>
        </w:rPr>
      </w:pPr>
    </w:p>
    <w:p w:rsidR="0081670E" w:rsidRDefault="0081670E" w:rsidP="005A156A">
      <w:pPr>
        <w:pStyle w:val="NormalWeb"/>
        <w:ind w:firstLine="0"/>
        <w:rPr>
          <w:rFonts w:ascii="Arial" w:hAnsi="Arial" w:cs="Arial"/>
          <w:sz w:val="17"/>
          <w:szCs w:val="17"/>
          <w:lang w:val="en-US"/>
        </w:rPr>
      </w:pPr>
    </w:p>
    <w:p w:rsidR="0081670E" w:rsidRDefault="0081670E" w:rsidP="005A156A">
      <w:pPr>
        <w:pStyle w:val="NormalWeb"/>
        <w:ind w:firstLine="0"/>
        <w:rPr>
          <w:rFonts w:ascii="Arial" w:hAnsi="Arial" w:cs="Arial"/>
          <w:sz w:val="17"/>
          <w:szCs w:val="17"/>
          <w:lang w:val="en-US"/>
        </w:rPr>
      </w:pPr>
    </w:p>
    <w:p w:rsidR="0081670E" w:rsidRDefault="0081670E" w:rsidP="005A156A">
      <w:pPr>
        <w:pStyle w:val="NormalWeb"/>
        <w:ind w:firstLine="0"/>
        <w:rPr>
          <w:rFonts w:ascii="Arial" w:hAnsi="Arial" w:cs="Arial"/>
          <w:sz w:val="17"/>
          <w:szCs w:val="17"/>
          <w:lang w:val="en-US"/>
        </w:rPr>
      </w:pPr>
    </w:p>
    <w:p w:rsidR="0081670E" w:rsidRDefault="0081670E" w:rsidP="005A156A">
      <w:pPr>
        <w:pStyle w:val="NormalWeb"/>
        <w:ind w:firstLine="0"/>
        <w:rPr>
          <w:rFonts w:ascii="Arial" w:hAnsi="Arial" w:cs="Arial"/>
          <w:sz w:val="17"/>
          <w:szCs w:val="17"/>
          <w:lang w:val="en-US"/>
        </w:rPr>
      </w:pPr>
    </w:p>
    <w:p w:rsidR="0081670E" w:rsidRDefault="0081670E" w:rsidP="005A156A">
      <w:pPr>
        <w:pStyle w:val="NormalWeb"/>
        <w:ind w:firstLine="0"/>
        <w:rPr>
          <w:rFonts w:ascii="Arial" w:hAnsi="Arial" w:cs="Arial"/>
          <w:sz w:val="17"/>
          <w:szCs w:val="17"/>
          <w:lang w:val="en-US"/>
        </w:rPr>
      </w:pPr>
    </w:p>
    <w:p w:rsidR="0081670E" w:rsidRDefault="0081670E" w:rsidP="005A156A">
      <w:pPr>
        <w:pStyle w:val="NormalWeb"/>
        <w:ind w:firstLine="0"/>
        <w:rPr>
          <w:rFonts w:ascii="Arial" w:hAnsi="Arial" w:cs="Arial"/>
          <w:sz w:val="17"/>
          <w:szCs w:val="17"/>
          <w:lang w:val="en-US"/>
        </w:rPr>
      </w:pPr>
    </w:p>
    <w:p w:rsidR="0081670E" w:rsidRDefault="0081670E" w:rsidP="005A156A">
      <w:pPr>
        <w:pStyle w:val="NormalWeb"/>
        <w:ind w:firstLine="0"/>
        <w:rPr>
          <w:rFonts w:ascii="Arial" w:hAnsi="Arial" w:cs="Arial"/>
          <w:sz w:val="17"/>
          <w:szCs w:val="17"/>
          <w:lang w:val="en-US"/>
        </w:rPr>
      </w:pPr>
    </w:p>
    <w:p w:rsidR="0081670E" w:rsidRDefault="0081670E" w:rsidP="005A156A">
      <w:pPr>
        <w:pStyle w:val="NormalWeb"/>
        <w:ind w:firstLine="0"/>
        <w:rPr>
          <w:rFonts w:ascii="Arial" w:hAnsi="Arial" w:cs="Arial"/>
          <w:sz w:val="17"/>
          <w:szCs w:val="17"/>
          <w:lang w:val="en-US"/>
        </w:rPr>
      </w:pPr>
    </w:p>
    <w:p w:rsidR="0081670E" w:rsidRDefault="0081670E" w:rsidP="005A156A">
      <w:pPr>
        <w:pStyle w:val="NormalWeb"/>
        <w:ind w:firstLine="0"/>
        <w:rPr>
          <w:rFonts w:ascii="Arial" w:hAnsi="Arial" w:cs="Arial"/>
          <w:sz w:val="17"/>
          <w:szCs w:val="17"/>
          <w:lang w:val="en-US"/>
        </w:rPr>
      </w:pPr>
    </w:p>
    <w:p w:rsidR="0081670E" w:rsidRDefault="0081670E" w:rsidP="005A156A">
      <w:pPr>
        <w:pStyle w:val="NormalWeb"/>
        <w:ind w:firstLine="0"/>
        <w:rPr>
          <w:rFonts w:ascii="Arial" w:hAnsi="Arial" w:cs="Arial"/>
          <w:sz w:val="17"/>
          <w:szCs w:val="17"/>
          <w:lang w:val="en-US"/>
        </w:rPr>
      </w:pPr>
    </w:p>
    <w:p w:rsidR="0081670E" w:rsidRDefault="0081670E" w:rsidP="005A156A">
      <w:pPr>
        <w:pStyle w:val="NormalWeb"/>
        <w:ind w:firstLine="0"/>
        <w:rPr>
          <w:rFonts w:ascii="Arial" w:hAnsi="Arial" w:cs="Arial"/>
          <w:sz w:val="17"/>
          <w:szCs w:val="17"/>
          <w:lang w:val="en-US"/>
        </w:rPr>
      </w:pPr>
    </w:p>
    <w:p w:rsidR="0081670E" w:rsidRPr="00A91E16" w:rsidRDefault="0081670E" w:rsidP="005A156A">
      <w:pPr>
        <w:pStyle w:val="NormalWeb"/>
        <w:ind w:firstLine="0"/>
        <w:rPr>
          <w:rFonts w:ascii="Arial" w:hAnsi="Arial" w:cs="Arial"/>
          <w:sz w:val="17"/>
          <w:szCs w:val="17"/>
          <w:lang w:val="en-US"/>
        </w:rPr>
      </w:pPr>
    </w:p>
    <w:tbl>
      <w:tblPr>
        <w:tblW w:w="10500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50"/>
        <w:gridCol w:w="2208"/>
        <w:gridCol w:w="2592"/>
        <w:gridCol w:w="5250"/>
      </w:tblGrid>
      <w:tr w:rsidR="0081670E" w:rsidRPr="006D7252" w:rsidTr="00C52721">
        <w:trPr>
          <w:tblCellSpacing w:w="0" w:type="dxa"/>
          <w:jc w:val="center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947FE2" w:rsidRDefault="0081670E" w:rsidP="00C52721">
            <w:pPr>
              <w:pStyle w:val="rg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Anexa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10</w:t>
            </w:r>
            <w:r w:rsidRPr="006D7252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D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>/</w:t>
            </w:r>
            <w:r w:rsidRPr="00947FE2"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  <w:p w:rsidR="0081670E" w:rsidRPr="00947FE2" w:rsidRDefault="0081670E" w:rsidP="00C52721">
            <w:pPr>
              <w:pStyle w:val="rg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Приложение</w:t>
            </w:r>
            <w:r w:rsidRPr="00947FE2">
              <w:rPr>
                <w:rFonts w:ascii="Arial" w:hAnsi="Arial" w:cs="Arial"/>
                <w:sz w:val="17"/>
                <w:szCs w:val="17"/>
              </w:rPr>
              <w:t xml:space="preserve"> 10</w:t>
            </w:r>
            <w:r w:rsidRPr="006D7252">
              <w:rPr>
                <w:rFonts w:ascii="Arial" w:hAnsi="Arial" w:cs="Arial"/>
                <w:sz w:val="17"/>
                <w:szCs w:val="17"/>
                <w:lang w:val="en-US"/>
              </w:rPr>
              <w:t>D</w:t>
            </w:r>
            <w:r w:rsidRPr="00947FE2"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  <w:p w:rsidR="0081670E" w:rsidRPr="00947FE2" w:rsidRDefault="0081670E" w:rsidP="00C52721">
            <w:pPr>
              <w:pStyle w:val="NormalWeb"/>
              <w:ind w:firstLine="0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Impozitul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6D7252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pe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6D7252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venit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6D7252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repartizat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6D7252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pe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6D7252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subdiviziuni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>/</w:t>
            </w:r>
          </w:p>
          <w:p w:rsidR="0081670E" w:rsidRPr="006D7252" w:rsidRDefault="0081670E" w:rsidP="00C52721">
            <w:pPr>
              <w:pStyle w:val="NormalWeb"/>
              <w:ind w:firstLine="0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Подоходный налог, распределенный по подразделениям </w:t>
            </w:r>
          </w:p>
        </w:tc>
      </w:tr>
      <w:tr w:rsidR="0081670E" w:rsidRPr="006D7252" w:rsidTr="00C52721">
        <w:trPr>
          <w:tblCellSpacing w:w="0" w:type="dxa"/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Default="0081670E" w:rsidP="00C52721">
            <w:pPr>
              <w:pStyle w:val="cn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D7252">
              <w:rPr>
                <w:rFonts w:ascii="Arial" w:hAnsi="Arial" w:cs="Arial"/>
                <w:b/>
                <w:bCs/>
                <w:sz w:val="17"/>
                <w:szCs w:val="17"/>
              </w:rPr>
              <w:t>Nr.</w:t>
            </w:r>
          </w:p>
          <w:p w:rsidR="0081670E" w:rsidRDefault="0081670E" w:rsidP="00C52721">
            <w:pPr>
              <w:pStyle w:val="cn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D7252">
              <w:rPr>
                <w:rFonts w:ascii="Arial" w:hAnsi="Arial" w:cs="Arial"/>
                <w:b/>
                <w:bCs/>
                <w:sz w:val="17"/>
                <w:szCs w:val="17"/>
              </w:rPr>
              <w:t>d/o</w:t>
            </w:r>
          </w:p>
          <w:p w:rsidR="0081670E" w:rsidRPr="006D7252" w:rsidRDefault="0081670E" w:rsidP="00C52721">
            <w:pPr>
              <w:pStyle w:val="cn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Default="0081670E" w:rsidP="00C52721">
            <w:pPr>
              <w:pStyle w:val="cn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D7252">
              <w:rPr>
                <w:rFonts w:ascii="Arial" w:hAnsi="Arial" w:cs="Arial"/>
                <w:b/>
                <w:bCs/>
                <w:sz w:val="17"/>
                <w:szCs w:val="17"/>
              </w:rPr>
              <w:t>Codul subdiviziunii/</w:t>
            </w:r>
          </w:p>
          <w:p w:rsidR="0081670E" w:rsidRPr="006D7252" w:rsidRDefault="0081670E" w:rsidP="00C52721">
            <w:pPr>
              <w:pStyle w:val="cn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Код подразделения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Default="0081670E" w:rsidP="00C52721">
            <w:pPr>
              <w:pStyle w:val="cn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D7252">
              <w:rPr>
                <w:rFonts w:ascii="Arial" w:hAnsi="Arial" w:cs="Arial"/>
                <w:b/>
                <w:bCs/>
                <w:sz w:val="17"/>
                <w:szCs w:val="17"/>
              </w:rPr>
              <w:t>Codul localităţii/</w:t>
            </w:r>
          </w:p>
          <w:p w:rsidR="0081670E" w:rsidRPr="006D7252" w:rsidRDefault="0081670E" w:rsidP="00C52721">
            <w:pPr>
              <w:pStyle w:val="cn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Код населенного пункта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947FE2" w:rsidRDefault="0081670E" w:rsidP="00C52721">
            <w:pPr>
              <w:pStyle w:val="cn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Suma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impozitului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pe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venit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pasibil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reflect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>ă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rii</w:t>
            </w:r>
          </w:p>
          <w:p w:rsidR="0081670E" w:rsidRPr="00947FE2" w:rsidRDefault="0081670E" w:rsidP="00C52721">
            <w:pPr>
              <w:pStyle w:val="cn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>î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n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fi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>ş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a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personal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ă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a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contribuabilului</w:t>
            </w:r>
          </w:p>
          <w:p w:rsidR="0081670E" w:rsidRPr="00947FE2" w:rsidRDefault="0081670E" w:rsidP="00C52721">
            <w:pPr>
              <w:pStyle w:val="cn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>(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r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>î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ndul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170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din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Declara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>ţ</w:t>
            </w:r>
            <w:r w:rsidRPr="00A639B5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ie</w:t>
            </w:r>
            <w:r w:rsidRPr="00947FE2">
              <w:rPr>
                <w:rFonts w:ascii="Arial" w:hAnsi="Arial" w:cs="Arial"/>
                <w:b/>
                <w:bCs/>
                <w:sz w:val="17"/>
                <w:szCs w:val="17"/>
              </w:rPr>
              <w:t>)/</w:t>
            </w:r>
          </w:p>
          <w:p w:rsidR="0081670E" w:rsidRDefault="0081670E" w:rsidP="00C52721">
            <w:pPr>
              <w:pStyle w:val="cn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Сумма подоходного налога, подлежащая</w:t>
            </w:r>
          </w:p>
          <w:p w:rsidR="0081670E" w:rsidRDefault="0081670E" w:rsidP="00C52721">
            <w:pPr>
              <w:pStyle w:val="cn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отражению в лицевом счете налогоплательщика</w:t>
            </w:r>
          </w:p>
          <w:p w:rsidR="0081670E" w:rsidRPr="006D7252" w:rsidRDefault="0081670E" w:rsidP="00C52721">
            <w:pPr>
              <w:pStyle w:val="cn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(стр.170 из Декларации)</w:t>
            </w:r>
          </w:p>
        </w:tc>
      </w:tr>
      <w:tr w:rsidR="0081670E" w:rsidRPr="006D7252" w:rsidTr="00C52721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D7252">
              <w:rPr>
                <w:rFonts w:ascii="Arial" w:hAnsi="Arial" w:cs="Arial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D7252">
              <w:rPr>
                <w:rFonts w:ascii="Arial" w:hAnsi="Arial" w:cs="Arial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D7252">
              <w:rPr>
                <w:rFonts w:ascii="Arial" w:hAnsi="Arial" w:cs="Arial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D7252">
              <w:rPr>
                <w:rFonts w:ascii="Arial" w:hAnsi="Arial" w:cs="Arial"/>
                <w:b/>
                <w:bCs/>
                <w:sz w:val="17"/>
                <w:szCs w:val="17"/>
              </w:rPr>
              <w:t>4</w:t>
            </w:r>
          </w:p>
        </w:tc>
      </w:tr>
      <w:tr w:rsidR="0081670E" w:rsidRPr="006D7252" w:rsidTr="00C52721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81670E" w:rsidRPr="006D7252" w:rsidTr="00C52721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81670E" w:rsidRPr="006D7252" w:rsidTr="00C52721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81670E" w:rsidRPr="006D7252" w:rsidTr="00C52721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81670E" w:rsidRPr="006D7252" w:rsidTr="00C52721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81670E" w:rsidRPr="006D7252" w:rsidTr="00C52721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Default="0081670E" w:rsidP="00C52721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D7252">
              <w:rPr>
                <w:rFonts w:ascii="Arial" w:hAnsi="Arial" w:cs="Arial"/>
                <w:b/>
                <w:bCs/>
                <w:sz w:val="17"/>
                <w:szCs w:val="17"/>
              </w:rPr>
              <w:t>Total pe contribuabil/</w:t>
            </w:r>
          </w:p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Всего по налогоплательщику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70E" w:rsidRPr="006D7252" w:rsidRDefault="0081670E" w:rsidP="00C52721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</w:tbl>
    <w:p w:rsidR="0081670E" w:rsidRDefault="0081670E" w:rsidP="00A639B5">
      <w:pPr>
        <w:pStyle w:val="NormalWeb"/>
      </w:pPr>
    </w:p>
    <w:sectPr w:rsidR="0081670E" w:rsidSect="00A91E16">
      <w:pgSz w:w="11906" w:h="16838"/>
      <w:pgMar w:top="719" w:right="850" w:bottom="1079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156A"/>
    <w:rsid w:val="00291384"/>
    <w:rsid w:val="003700EA"/>
    <w:rsid w:val="005329ED"/>
    <w:rsid w:val="005A156A"/>
    <w:rsid w:val="006D7252"/>
    <w:rsid w:val="00726F08"/>
    <w:rsid w:val="0081670E"/>
    <w:rsid w:val="00927366"/>
    <w:rsid w:val="00947FE2"/>
    <w:rsid w:val="0099613E"/>
    <w:rsid w:val="00A10E0C"/>
    <w:rsid w:val="00A639B5"/>
    <w:rsid w:val="00A91E16"/>
    <w:rsid w:val="00BE2357"/>
    <w:rsid w:val="00C52721"/>
    <w:rsid w:val="00CF223C"/>
    <w:rsid w:val="00D6269E"/>
    <w:rsid w:val="00D86C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156A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g">
    <w:name w:val="rg"/>
    <w:basedOn w:val="Normal"/>
    <w:uiPriority w:val="99"/>
    <w:rsid w:val="005A156A"/>
    <w:pPr>
      <w:jc w:val="right"/>
    </w:pPr>
  </w:style>
  <w:style w:type="paragraph" w:styleId="NormalWeb">
    <w:name w:val="Normal (Web)"/>
    <w:basedOn w:val="Normal"/>
    <w:uiPriority w:val="99"/>
    <w:rsid w:val="005A156A"/>
    <w:pPr>
      <w:ind w:firstLine="567"/>
      <w:jc w:val="both"/>
    </w:pPr>
  </w:style>
  <w:style w:type="paragraph" w:customStyle="1" w:styleId="cn">
    <w:name w:val="cn"/>
    <w:basedOn w:val="Normal"/>
    <w:uiPriority w:val="99"/>
    <w:rsid w:val="005A156A"/>
    <w:pPr>
      <w:jc w:val="center"/>
    </w:pPr>
  </w:style>
  <w:style w:type="paragraph" w:customStyle="1" w:styleId="cb">
    <w:name w:val="cb"/>
    <w:basedOn w:val="Normal"/>
    <w:uiPriority w:val="99"/>
    <w:rsid w:val="005A156A"/>
    <w:pPr>
      <w:jc w:val="center"/>
    </w:pPr>
    <w:rPr>
      <w:b/>
      <w:bCs/>
    </w:rPr>
  </w:style>
  <w:style w:type="paragraph" w:customStyle="1" w:styleId="lf">
    <w:name w:val="lf"/>
    <w:basedOn w:val="Normal"/>
    <w:uiPriority w:val="99"/>
    <w:rsid w:val="005A156A"/>
  </w:style>
  <w:style w:type="paragraph" w:customStyle="1" w:styleId="cp">
    <w:name w:val="cp"/>
    <w:basedOn w:val="Normal"/>
    <w:uiPriority w:val="99"/>
    <w:rsid w:val="005A156A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835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7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7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13</Pages>
  <Words>5760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marcela.mazarenco</dc:creator>
  <cp:keywords/>
  <dc:description/>
  <cp:lastModifiedBy>User</cp:lastModifiedBy>
  <cp:revision>6</cp:revision>
  <dcterms:created xsi:type="dcterms:W3CDTF">2020-01-22T11:32:00Z</dcterms:created>
  <dcterms:modified xsi:type="dcterms:W3CDTF">2020-01-28T13:40:00Z</dcterms:modified>
</cp:coreProperties>
</file>